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AD" w:rsidRPr="00FA0BD4" w:rsidRDefault="00EF29AD" w:rsidP="00FA0BD4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25pt;margin-top:11.55pt;width:46.15pt;height:50.4pt;z-index:251658240;visibility:visible;mso-wrap-edited:f;mso-wrap-distance-bottom:8.5pt" o:allowincell="f">
            <v:imagedata r:id="rId5" o:title=""/>
            <w10:wrap type="topAndBottom"/>
          </v:shape>
          <o:OLEObject Type="Embed" ProgID="Word.Picture.8" ShapeID="_x0000_s1026" DrawAspect="Content" ObjectID="_1524492905" r:id="rId6"/>
        </w:pict>
      </w:r>
      <w:r w:rsidRPr="00FA0BD4">
        <w:rPr>
          <w:rFonts w:ascii="Times New Roman" w:hAnsi="Times New Roman"/>
          <w:sz w:val="24"/>
          <w:szCs w:val="20"/>
          <w:lang w:eastAsia="ru-RU"/>
        </w:rPr>
        <w:t>ЧЕЛЯБИНСКАЯ    ОБЛАСТЬ</w:t>
      </w:r>
    </w:p>
    <w:p w:rsidR="00EF29AD" w:rsidRPr="00FA0BD4" w:rsidRDefault="00EF29AD" w:rsidP="00FA0BD4">
      <w:pPr>
        <w:spacing w:after="0" w:line="240" w:lineRule="auto"/>
        <w:jc w:val="center"/>
        <w:rPr>
          <w:rFonts w:ascii="Times New Roman" w:hAnsi="Times New Roman"/>
          <w:sz w:val="4"/>
          <w:szCs w:val="20"/>
          <w:lang w:eastAsia="ru-RU"/>
        </w:rPr>
      </w:pPr>
    </w:p>
    <w:p w:rsidR="00EF29AD" w:rsidRPr="00FA0BD4" w:rsidRDefault="00EF29AD" w:rsidP="00FA0BD4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FA0BD4">
        <w:rPr>
          <w:rFonts w:ascii="Times New Roman" w:hAnsi="Times New Roman"/>
          <w:b/>
          <w:sz w:val="32"/>
          <w:szCs w:val="20"/>
          <w:lang w:eastAsia="ru-RU"/>
        </w:rPr>
        <w:t>СОБРАНИЕ  ДЕПУТАТОВ ЗЛАТОУСТОВСКОГО</w:t>
      </w:r>
    </w:p>
    <w:p w:rsidR="00EF29AD" w:rsidRPr="00FA0BD4" w:rsidRDefault="00EF29AD" w:rsidP="00FA0BD4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FA0BD4">
        <w:rPr>
          <w:rFonts w:ascii="Times New Roman" w:hAnsi="Times New Roman"/>
          <w:b/>
          <w:sz w:val="32"/>
          <w:szCs w:val="20"/>
          <w:lang w:eastAsia="ru-RU"/>
        </w:rPr>
        <w:t xml:space="preserve">ГОРОДСКОГО ОКРУГА </w:t>
      </w:r>
    </w:p>
    <w:p w:rsidR="00EF29AD" w:rsidRPr="00FA0BD4" w:rsidRDefault="00EF29AD" w:rsidP="00FA0B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EF29AD" w:rsidRPr="00FA0BD4" w:rsidRDefault="00EF29AD" w:rsidP="00FA0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0BD4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EF29AD" w:rsidRPr="00FA0BD4" w:rsidRDefault="00EF29AD" w:rsidP="00FA0BD4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EF29AD" w:rsidRPr="00FA0BD4" w:rsidRDefault="00EF29AD" w:rsidP="00FA0B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0BD4">
        <w:rPr>
          <w:rFonts w:ascii="Times New Roman" w:hAnsi="Times New Roman"/>
          <w:b/>
          <w:sz w:val="24"/>
          <w:szCs w:val="24"/>
          <w:lang w:eastAsia="ru-RU"/>
        </w:rPr>
        <w:t xml:space="preserve">№  </w:t>
      </w:r>
      <w:r>
        <w:rPr>
          <w:rFonts w:ascii="Times New Roman" w:hAnsi="Times New Roman"/>
          <w:b/>
          <w:sz w:val="24"/>
          <w:szCs w:val="24"/>
          <w:lang w:eastAsia="ru-RU"/>
        </w:rPr>
        <w:t>22-ЗГО</w:t>
      </w:r>
      <w:r w:rsidRPr="00FA0BD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</w:t>
      </w:r>
      <w:r w:rsidRPr="00FA0BD4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от       11.05.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sz w:val="24"/>
            <w:szCs w:val="24"/>
            <w:lang w:eastAsia="ru-RU"/>
          </w:rPr>
          <w:t>2016</w:t>
        </w:r>
        <w:r w:rsidRPr="00FA0BD4">
          <w:rPr>
            <w:rFonts w:ascii="Times New Roman" w:hAnsi="Times New Roman"/>
            <w:b/>
            <w:sz w:val="24"/>
            <w:szCs w:val="24"/>
            <w:lang w:eastAsia="ru-RU"/>
          </w:rPr>
          <w:t xml:space="preserve"> г</w:t>
        </w:r>
      </w:smartTag>
      <w:r w:rsidRPr="00FA0BD4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EF29AD" w:rsidRPr="00FA0BD4" w:rsidRDefault="00EF29AD" w:rsidP="00FA0BD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F29AD" w:rsidRDefault="00EF29AD" w:rsidP="00FA0B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</w:t>
      </w:r>
      <w:r w:rsidRPr="00FA0BD4">
        <w:rPr>
          <w:rFonts w:ascii="Times New Roman" w:hAnsi="Times New Roman"/>
          <w:sz w:val="24"/>
          <w:szCs w:val="24"/>
        </w:rPr>
        <w:t xml:space="preserve">ешение Собрания депутатов </w:t>
      </w:r>
    </w:p>
    <w:p w:rsidR="00EF29AD" w:rsidRDefault="00EF29AD" w:rsidP="00FA0B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0BD4">
        <w:rPr>
          <w:rFonts w:ascii="Times New Roman" w:hAnsi="Times New Roman"/>
          <w:sz w:val="24"/>
          <w:szCs w:val="24"/>
        </w:rPr>
        <w:t xml:space="preserve">Златоустовского городского округа </w:t>
      </w:r>
      <w:r>
        <w:rPr>
          <w:rFonts w:ascii="Times New Roman" w:hAnsi="Times New Roman"/>
          <w:sz w:val="24"/>
          <w:szCs w:val="24"/>
        </w:rPr>
        <w:t>от 01.11.</w:t>
      </w:r>
      <w:r w:rsidRPr="00FA0BD4">
        <w:rPr>
          <w:rFonts w:ascii="Times New Roman" w:hAnsi="Times New Roman"/>
          <w:sz w:val="24"/>
          <w:szCs w:val="24"/>
        </w:rPr>
        <w:t>2012 г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F29AD" w:rsidRDefault="00EF29AD" w:rsidP="00FA0B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 66-ЗГО «</w:t>
      </w:r>
      <w:r w:rsidRPr="00FA0BD4">
        <w:rPr>
          <w:rFonts w:ascii="Times New Roman" w:hAnsi="Times New Roman"/>
          <w:sz w:val="24"/>
          <w:szCs w:val="24"/>
        </w:rPr>
        <w:t>О принятии 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0BD4">
        <w:rPr>
          <w:rFonts w:ascii="Times New Roman" w:hAnsi="Times New Roman"/>
          <w:sz w:val="24"/>
          <w:szCs w:val="24"/>
        </w:rPr>
        <w:t xml:space="preserve">о реализации </w:t>
      </w:r>
    </w:p>
    <w:p w:rsidR="00EF29AD" w:rsidRDefault="00EF29AD" w:rsidP="00FA0B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0BD4">
        <w:rPr>
          <w:rFonts w:ascii="Times New Roman" w:hAnsi="Times New Roman"/>
          <w:sz w:val="24"/>
          <w:szCs w:val="24"/>
        </w:rPr>
        <w:t>ежегодного проекта Собрания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0BD4">
        <w:rPr>
          <w:rFonts w:ascii="Times New Roman" w:hAnsi="Times New Roman"/>
          <w:sz w:val="24"/>
          <w:szCs w:val="24"/>
        </w:rPr>
        <w:t>Зла</w:t>
      </w:r>
      <w:r>
        <w:rPr>
          <w:rFonts w:ascii="Times New Roman" w:hAnsi="Times New Roman"/>
          <w:sz w:val="24"/>
          <w:szCs w:val="24"/>
        </w:rPr>
        <w:t xml:space="preserve">тоустовского </w:t>
      </w:r>
    </w:p>
    <w:p w:rsidR="00EF29AD" w:rsidRDefault="00EF29AD" w:rsidP="00FA0B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«Народный доктор»</w:t>
      </w:r>
      <w:r w:rsidRPr="00FA0BD4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Златоустовском </w:t>
      </w:r>
    </w:p>
    <w:p w:rsidR="00EF29AD" w:rsidRDefault="00EF29AD" w:rsidP="00FA0B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городском округе»                                                                                   </w:t>
      </w:r>
    </w:p>
    <w:p w:rsidR="00EF29AD" w:rsidRDefault="00EF29AD" w:rsidP="00FA0B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9AD" w:rsidRDefault="00EF29AD" w:rsidP="00FA0B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9AD" w:rsidRDefault="00EF29AD" w:rsidP="00D353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постановлением Администрации Златоустовского городского округа от 15.03.2016 г. № 95-П «</w:t>
      </w:r>
      <w:r w:rsidRPr="00FA0BD4">
        <w:rPr>
          <w:rFonts w:ascii="Times New Roman" w:hAnsi="Times New Roman"/>
          <w:sz w:val="24"/>
          <w:szCs w:val="24"/>
        </w:rPr>
        <w:t>О ликвид</w:t>
      </w:r>
      <w:r>
        <w:rPr>
          <w:rFonts w:ascii="Times New Roman" w:hAnsi="Times New Roman"/>
          <w:sz w:val="24"/>
          <w:szCs w:val="24"/>
        </w:rPr>
        <w:t xml:space="preserve">ации отраслевого органа местной Администрации – муниципального </w:t>
      </w:r>
      <w:r w:rsidRPr="00FA0BD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азенного учреждения «Управление здравоохранения Администрации </w:t>
      </w:r>
      <w:r w:rsidRPr="00FA0BD4">
        <w:rPr>
          <w:rFonts w:ascii="Times New Roman" w:hAnsi="Times New Roman"/>
          <w:sz w:val="24"/>
          <w:szCs w:val="24"/>
        </w:rPr>
        <w:t>Златоустовского городского округа»</w:t>
      </w:r>
      <w:r>
        <w:rPr>
          <w:rFonts w:ascii="Times New Roman" w:hAnsi="Times New Roman"/>
          <w:sz w:val="24"/>
          <w:szCs w:val="24"/>
        </w:rPr>
        <w:t>,</w:t>
      </w:r>
    </w:p>
    <w:p w:rsidR="00EF29AD" w:rsidRDefault="00EF29AD" w:rsidP="0021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BD4">
        <w:rPr>
          <w:rFonts w:ascii="Times New Roman" w:hAnsi="Times New Roman"/>
          <w:sz w:val="24"/>
          <w:szCs w:val="24"/>
        </w:rPr>
        <w:t>Собрание депутатов Златоустовского городского округа РЕШАЕТ</w:t>
      </w:r>
      <w:r>
        <w:rPr>
          <w:rFonts w:ascii="Times New Roman" w:hAnsi="Times New Roman"/>
          <w:sz w:val="24"/>
          <w:szCs w:val="24"/>
        </w:rPr>
        <w:t>:</w:t>
      </w:r>
    </w:p>
    <w:p w:rsidR="00EF29AD" w:rsidRDefault="00EF29AD" w:rsidP="0021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9AD" w:rsidRDefault="00EF29AD" w:rsidP="0076240E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изменения в </w:t>
      </w:r>
      <w:r w:rsidRPr="00BE38DB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е</w:t>
      </w:r>
      <w:r w:rsidRPr="00BE38DB">
        <w:rPr>
          <w:rFonts w:ascii="Times New Roman" w:hAnsi="Times New Roman"/>
          <w:sz w:val="24"/>
          <w:szCs w:val="24"/>
        </w:rPr>
        <w:t xml:space="preserve"> о реализации ежегодного проекта Собрания депутатов Зла</w:t>
      </w:r>
      <w:r>
        <w:rPr>
          <w:rFonts w:ascii="Times New Roman" w:hAnsi="Times New Roman"/>
          <w:sz w:val="24"/>
          <w:szCs w:val="24"/>
        </w:rPr>
        <w:t>тоустовского городского округа «Народный доктор»</w:t>
      </w:r>
      <w:r w:rsidRPr="00BE38DB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Златоустовском городском округе», утвержденное </w:t>
      </w:r>
      <w:r w:rsidRPr="00BE38DB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>м</w:t>
      </w:r>
      <w:r w:rsidRPr="00BE38DB">
        <w:rPr>
          <w:rFonts w:ascii="Times New Roman" w:hAnsi="Times New Roman"/>
          <w:sz w:val="24"/>
          <w:szCs w:val="24"/>
        </w:rPr>
        <w:t xml:space="preserve"> Собрания депутатов Златоустовского городского округа </w:t>
      </w:r>
      <w:r>
        <w:rPr>
          <w:rFonts w:ascii="Times New Roman" w:hAnsi="Times New Roman"/>
          <w:sz w:val="24"/>
          <w:szCs w:val="24"/>
        </w:rPr>
        <w:t>Челябинской области от 01.11.2012 г. №</w:t>
      </w:r>
      <w:r w:rsidRPr="00BE38DB">
        <w:rPr>
          <w:rFonts w:ascii="Times New Roman" w:hAnsi="Times New Roman"/>
          <w:sz w:val="24"/>
          <w:szCs w:val="24"/>
        </w:rPr>
        <w:t xml:space="preserve"> 66-ЗГО </w:t>
      </w:r>
      <w:r>
        <w:rPr>
          <w:rFonts w:ascii="Times New Roman" w:hAnsi="Times New Roman"/>
          <w:sz w:val="24"/>
          <w:szCs w:val="24"/>
        </w:rPr>
        <w:t>согласно приложению.</w:t>
      </w:r>
    </w:p>
    <w:p w:rsidR="00EF29AD" w:rsidRPr="00BE38DB" w:rsidRDefault="00EF29AD" w:rsidP="007624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38DB">
        <w:rPr>
          <w:rFonts w:ascii="Times New Roman" w:hAnsi="Times New Roman"/>
          <w:sz w:val="24"/>
          <w:szCs w:val="24"/>
        </w:rPr>
        <w:t xml:space="preserve">2. </w:t>
      </w:r>
      <w:bookmarkStart w:id="0" w:name="_GoBack"/>
      <w:bookmarkEnd w:id="0"/>
      <w:r w:rsidRPr="00BE38DB">
        <w:rPr>
          <w:rFonts w:ascii="Times New Roman" w:hAnsi="Times New Roman"/>
          <w:sz w:val="24"/>
          <w:szCs w:val="24"/>
        </w:rPr>
        <w:t>Опубликовать настоящее решение в официальных средствах массовой информации.</w:t>
      </w:r>
    </w:p>
    <w:p w:rsidR="00EF29AD" w:rsidRPr="00BE38DB" w:rsidRDefault="00EF29AD" w:rsidP="007624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38DB">
        <w:rPr>
          <w:rFonts w:ascii="Times New Roman" w:hAnsi="Times New Roman"/>
          <w:sz w:val="24"/>
          <w:szCs w:val="24"/>
        </w:rPr>
        <w:t>3. Контроль за исполнением настоящего решения возложить на комиссию по социальной защите, здравоохранению и экологии.</w:t>
      </w:r>
    </w:p>
    <w:p w:rsidR="00EF29AD" w:rsidRPr="00BE38DB" w:rsidRDefault="00EF29AD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9AD" w:rsidRPr="00BE38DB" w:rsidRDefault="00EF29AD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9AD" w:rsidRPr="00BE38DB" w:rsidRDefault="00EF29AD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9AD" w:rsidRPr="00BE38DB" w:rsidRDefault="00EF29AD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9AD" w:rsidRPr="00BE38DB" w:rsidRDefault="00EF29AD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8DB">
        <w:rPr>
          <w:rFonts w:ascii="Times New Roman" w:hAnsi="Times New Roman"/>
          <w:sz w:val="24"/>
          <w:szCs w:val="24"/>
        </w:rPr>
        <w:t xml:space="preserve">Председатель Собрания депутатов     </w:t>
      </w:r>
    </w:p>
    <w:p w:rsidR="00EF29AD" w:rsidRPr="00BE38DB" w:rsidRDefault="00EF29AD" w:rsidP="00BE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8DB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BE38DB">
        <w:rPr>
          <w:rFonts w:ascii="Times New Roman" w:hAnsi="Times New Roman"/>
          <w:sz w:val="24"/>
          <w:szCs w:val="24"/>
        </w:rPr>
        <w:t>А.М. Карюков</w:t>
      </w:r>
    </w:p>
    <w:p w:rsidR="00EF29AD" w:rsidRDefault="00EF29AD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9AD" w:rsidRDefault="00EF29AD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9AD" w:rsidRDefault="00EF29AD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9AD" w:rsidRDefault="00EF29AD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9AD" w:rsidRDefault="00EF29AD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9AD" w:rsidRDefault="00EF29AD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9AD" w:rsidRDefault="00EF29AD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9AD" w:rsidRDefault="00EF29AD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9AD" w:rsidRDefault="00EF29AD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9AD" w:rsidRDefault="00EF29AD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9AD" w:rsidRDefault="00EF29AD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9AD" w:rsidRDefault="00EF29AD" w:rsidP="00BE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9AD" w:rsidRPr="00BE38DB" w:rsidRDefault="00EF29AD" w:rsidP="00214F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BE38DB">
        <w:rPr>
          <w:rFonts w:ascii="Times New Roman" w:hAnsi="Times New Roman"/>
          <w:sz w:val="24"/>
          <w:szCs w:val="24"/>
        </w:rPr>
        <w:t>Приложение</w:t>
      </w:r>
    </w:p>
    <w:p w:rsidR="00EF29AD" w:rsidRPr="00BE38DB" w:rsidRDefault="00EF29AD" w:rsidP="00214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E38DB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EF29AD" w:rsidRPr="00BE38DB" w:rsidRDefault="00EF29AD" w:rsidP="00214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BE38DB">
        <w:rPr>
          <w:rFonts w:ascii="Times New Roman" w:hAnsi="Times New Roman"/>
          <w:sz w:val="24"/>
          <w:szCs w:val="24"/>
        </w:rPr>
        <w:t>Златоустовского городского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8DB">
        <w:rPr>
          <w:rFonts w:ascii="Times New Roman" w:hAnsi="Times New Roman"/>
          <w:sz w:val="24"/>
          <w:szCs w:val="24"/>
        </w:rPr>
        <w:t>округа</w:t>
      </w:r>
    </w:p>
    <w:p w:rsidR="00EF29AD" w:rsidRPr="00BE38DB" w:rsidRDefault="00EF29AD" w:rsidP="00214F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BE38DB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11.05.2016 г. № 22-ЗГО</w:t>
      </w:r>
    </w:p>
    <w:p w:rsidR="00EF29AD" w:rsidRDefault="00EF29AD" w:rsidP="0021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9AD" w:rsidRDefault="00EF29AD" w:rsidP="00214FD5">
      <w:pPr>
        <w:tabs>
          <w:tab w:val="left" w:pos="4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38DB">
        <w:rPr>
          <w:rFonts w:ascii="Times New Roman" w:hAnsi="Times New Roman"/>
          <w:sz w:val="24"/>
          <w:szCs w:val="24"/>
        </w:rPr>
        <w:t xml:space="preserve">Изменения </w:t>
      </w:r>
    </w:p>
    <w:p w:rsidR="00EF29AD" w:rsidRPr="00214FD5" w:rsidRDefault="00EF29AD" w:rsidP="00316270">
      <w:pPr>
        <w:tabs>
          <w:tab w:val="left" w:pos="4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38DB">
        <w:rPr>
          <w:rFonts w:ascii="Times New Roman" w:hAnsi="Times New Roman"/>
          <w:sz w:val="24"/>
          <w:szCs w:val="24"/>
        </w:rPr>
        <w:t>в Положение о реализации ежегодного проекта Собрания депутатов Зла</w:t>
      </w:r>
      <w:r>
        <w:rPr>
          <w:rFonts w:ascii="Times New Roman" w:hAnsi="Times New Roman"/>
          <w:sz w:val="24"/>
          <w:szCs w:val="24"/>
        </w:rPr>
        <w:t>тоустовского городского округа «Народный доктор»</w:t>
      </w:r>
      <w:r w:rsidRPr="00BE38DB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Златоустовском городском округе»</w:t>
      </w:r>
      <w:r w:rsidRPr="00BE38DB">
        <w:rPr>
          <w:rFonts w:ascii="Times New Roman" w:hAnsi="Times New Roman"/>
          <w:sz w:val="24"/>
          <w:szCs w:val="24"/>
        </w:rPr>
        <w:t xml:space="preserve">, утвержденное решением Собрания депутатов Златоустовского городского округа </w:t>
      </w:r>
      <w:r>
        <w:rPr>
          <w:rFonts w:ascii="Times New Roman" w:hAnsi="Times New Roman"/>
          <w:sz w:val="24"/>
          <w:szCs w:val="24"/>
        </w:rPr>
        <w:t xml:space="preserve"> от 01.11.2012 г. №</w:t>
      </w:r>
      <w:r w:rsidRPr="00BE38DB">
        <w:rPr>
          <w:rFonts w:ascii="Times New Roman" w:hAnsi="Times New Roman"/>
          <w:sz w:val="24"/>
          <w:szCs w:val="24"/>
        </w:rPr>
        <w:t xml:space="preserve"> 66-ЗГО</w:t>
      </w:r>
      <w:r w:rsidRPr="00214FD5">
        <w:rPr>
          <w:rFonts w:ascii="Times New Roman" w:hAnsi="Times New Roman"/>
          <w:sz w:val="24"/>
          <w:szCs w:val="24"/>
        </w:rPr>
        <w:t>:</w:t>
      </w:r>
    </w:p>
    <w:p w:rsidR="00EF29AD" w:rsidRDefault="00EF29AD" w:rsidP="00214FD5">
      <w:pPr>
        <w:tabs>
          <w:tab w:val="left" w:pos="4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9AD" w:rsidRDefault="00EF29AD" w:rsidP="00214FD5">
      <w:pPr>
        <w:tabs>
          <w:tab w:val="left" w:pos="453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EF29AD" w:rsidRDefault="00EF29AD" w:rsidP="00214FD5">
      <w:pPr>
        <w:pStyle w:val="ListParagraph"/>
        <w:numPr>
          <w:ilvl w:val="0"/>
          <w:numId w:val="6"/>
        </w:numPr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  4 слова   «Управление   здравоохранения   Администрации  (далее –   МКУ </w:t>
      </w:r>
    </w:p>
    <w:p w:rsidR="00EF29AD" w:rsidRDefault="00EF29AD" w:rsidP="00214FD5">
      <w:pPr>
        <w:tabs>
          <w:tab w:val="left" w:pos="4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1DC7">
        <w:rPr>
          <w:rFonts w:ascii="Times New Roman" w:hAnsi="Times New Roman"/>
          <w:sz w:val="24"/>
          <w:szCs w:val="24"/>
        </w:rPr>
        <w:t>«Управление здравоохранения Администрации Златоустовского городского округа»</w:t>
      </w:r>
      <w:r>
        <w:rPr>
          <w:rFonts w:ascii="Times New Roman" w:hAnsi="Times New Roman"/>
          <w:sz w:val="24"/>
          <w:szCs w:val="24"/>
        </w:rPr>
        <w:t>)»</w:t>
      </w:r>
      <w:r w:rsidRPr="00681DC7">
        <w:rPr>
          <w:rFonts w:ascii="Times New Roman" w:hAnsi="Times New Roman"/>
          <w:sz w:val="24"/>
          <w:szCs w:val="24"/>
        </w:rPr>
        <w:t xml:space="preserve"> исключить</w:t>
      </w:r>
      <w:r>
        <w:rPr>
          <w:rFonts w:ascii="Times New Roman" w:hAnsi="Times New Roman"/>
          <w:sz w:val="24"/>
          <w:szCs w:val="24"/>
        </w:rPr>
        <w:t>.</w:t>
      </w:r>
    </w:p>
    <w:p w:rsidR="00EF29AD" w:rsidRDefault="00EF29AD" w:rsidP="00214FD5">
      <w:pPr>
        <w:pStyle w:val="ListParagraph"/>
        <w:tabs>
          <w:tab w:val="left" w:pos="453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Абзац первый пункта 15 изложить в следующей редакции: «15. </w:t>
      </w:r>
      <w:r w:rsidRPr="005F694C">
        <w:rPr>
          <w:rFonts w:ascii="Times New Roman" w:hAnsi="Times New Roman"/>
          <w:sz w:val="24"/>
          <w:szCs w:val="24"/>
        </w:rPr>
        <w:t>Первый этап проекта проводится в медицинских учреждениях Златоустовского городского округа</w:t>
      </w:r>
      <w:r>
        <w:rPr>
          <w:rFonts w:ascii="Times New Roman" w:hAnsi="Times New Roman"/>
          <w:sz w:val="24"/>
          <w:szCs w:val="24"/>
        </w:rPr>
        <w:t xml:space="preserve">, а также на официальном сайте </w:t>
      </w:r>
      <w:r w:rsidRPr="005F694C">
        <w:rPr>
          <w:rFonts w:ascii="Times New Roman" w:hAnsi="Times New Roman"/>
          <w:sz w:val="24"/>
          <w:szCs w:val="24"/>
        </w:rPr>
        <w:t>Златоустовского городского округа</w:t>
      </w:r>
      <w:r>
        <w:rPr>
          <w:rFonts w:ascii="Times New Roman" w:hAnsi="Times New Roman"/>
          <w:sz w:val="24"/>
          <w:szCs w:val="24"/>
        </w:rPr>
        <w:t xml:space="preserve"> в срок</w:t>
      </w:r>
      <w:r w:rsidRPr="005F694C">
        <w:rPr>
          <w:rFonts w:ascii="Times New Roman" w:hAnsi="Times New Roman"/>
          <w:sz w:val="24"/>
          <w:szCs w:val="24"/>
        </w:rPr>
        <w:t xml:space="preserve"> до 7 июня ежегодно года через проведение процедуры конкурсного анкетирования и подведение и</w:t>
      </w:r>
      <w:r>
        <w:rPr>
          <w:rFonts w:ascii="Times New Roman" w:hAnsi="Times New Roman"/>
          <w:sz w:val="24"/>
          <w:szCs w:val="24"/>
        </w:rPr>
        <w:t>тогов общественного голосования, которые носят рекомендательный характер и учитываются на втором этапе проведения проекта.</w:t>
      </w:r>
      <w:r w:rsidRPr="005F694C">
        <w:rPr>
          <w:rFonts w:ascii="Times New Roman" w:hAnsi="Times New Roman"/>
          <w:sz w:val="24"/>
          <w:szCs w:val="24"/>
        </w:rPr>
        <w:t xml:space="preserve"> Конкурсное анкетирование и прием заявок от медицинских учреждений осуществляется в соответствии с формой (приложение 3 к настоящему Положению)</w:t>
      </w:r>
      <w:r>
        <w:rPr>
          <w:rFonts w:ascii="Times New Roman" w:hAnsi="Times New Roman"/>
          <w:sz w:val="24"/>
          <w:szCs w:val="24"/>
        </w:rPr>
        <w:t>».</w:t>
      </w:r>
    </w:p>
    <w:p w:rsidR="00EF29AD" w:rsidRDefault="00EF29AD" w:rsidP="00214FD5">
      <w:pPr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3. </w:t>
      </w:r>
      <w:r w:rsidRPr="00FB2D14">
        <w:rPr>
          <w:rFonts w:ascii="Times New Roman" w:hAnsi="Times New Roman"/>
          <w:sz w:val="24"/>
          <w:szCs w:val="24"/>
        </w:rPr>
        <w:t>В приложении 1 слова «Нач</w:t>
      </w:r>
      <w:r>
        <w:rPr>
          <w:rFonts w:ascii="Times New Roman" w:hAnsi="Times New Roman"/>
          <w:sz w:val="24"/>
          <w:szCs w:val="24"/>
        </w:rPr>
        <w:t>альник МКУ «Управление здравоохранения ЗГО»</w:t>
      </w:r>
      <w:r w:rsidRPr="00FB2D14">
        <w:rPr>
          <w:rFonts w:ascii="Times New Roman" w:hAnsi="Times New Roman"/>
          <w:sz w:val="24"/>
          <w:szCs w:val="24"/>
        </w:rPr>
        <w:t xml:space="preserve"> исключить.</w:t>
      </w:r>
    </w:p>
    <w:p w:rsidR="00EF29AD" w:rsidRDefault="00EF29AD" w:rsidP="00214FD5">
      <w:pPr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9AD" w:rsidRDefault="00EF29AD" w:rsidP="00214FD5">
      <w:pPr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9AD" w:rsidRDefault="00EF29AD" w:rsidP="00214FD5">
      <w:pPr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9AD" w:rsidRDefault="00EF29AD" w:rsidP="00214FD5">
      <w:pPr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Златоустовского городского округа                                                                      В.А. Жилин</w:t>
      </w:r>
    </w:p>
    <w:p w:rsidR="00EF29AD" w:rsidRPr="00B3287E" w:rsidRDefault="00EF29AD" w:rsidP="00214F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9AD" w:rsidRDefault="00EF29AD" w:rsidP="00214FD5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29AD" w:rsidRDefault="00EF29AD" w:rsidP="00214FD5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29AD" w:rsidRDefault="00EF29AD" w:rsidP="00214FD5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29AD" w:rsidRDefault="00EF29AD" w:rsidP="00214FD5">
      <w:pPr>
        <w:spacing w:after="0" w:line="240" w:lineRule="auto"/>
      </w:pPr>
    </w:p>
    <w:sectPr w:rsidR="00EF29AD" w:rsidSect="00FA0B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481"/>
    <w:multiLevelType w:val="hybridMultilevel"/>
    <w:tmpl w:val="085E3CA6"/>
    <w:lvl w:ilvl="0" w:tplc="4044C4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F8F688F"/>
    <w:multiLevelType w:val="hybridMultilevel"/>
    <w:tmpl w:val="0BC84A8A"/>
    <w:lvl w:ilvl="0" w:tplc="1F6CBA5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6305132A"/>
    <w:multiLevelType w:val="hybridMultilevel"/>
    <w:tmpl w:val="03425D62"/>
    <w:lvl w:ilvl="0" w:tplc="A120E97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8DD2984"/>
    <w:multiLevelType w:val="hybridMultilevel"/>
    <w:tmpl w:val="EA02EB28"/>
    <w:lvl w:ilvl="0" w:tplc="D87ED4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F880088"/>
    <w:multiLevelType w:val="hybridMultilevel"/>
    <w:tmpl w:val="7DA485AE"/>
    <w:lvl w:ilvl="0" w:tplc="9F423C6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7C9074F0"/>
    <w:multiLevelType w:val="hybridMultilevel"/>
    <w:tmpl w:val="7C182FE0"/>
    <w:lvl w:ilvl="0" w:tplc="68560DA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BD4"/>
    <w:rsid w:val="000D28FB"/>
    <w:rsid w:val="00132BAC"/>
    <w:rsid w:val="001E4383"/>
    <w:rsid w:val="001F6FAB"/>
    <w:rsid w:val="00214FD5"/>
    <w:rsid w:val="002D5F6B"/>
    <w:rsid w:val="00316270"/>
    <w:rsid w:val="004E4877"/>
    <w:rsid w:val="004E58F3"/>
    <w:rsid w:val="005054A2"/>
    <w:rsid w:val="005267F1"/>
    <w:rsid w:val="005F694C"/>
    <w:rsid w:val="00681DC7"/>
    <w:rsid w:val="00697241"/>
    <w:rsid w:val="0076240E"/>
    <w:rsid w:val="007822F4"/>
    <w:rsid w:val="008901CD"/>
    <w:rsid w:val="008F311C"/>
    <w:rsid w:val="00930777"/>
    <w:rsid w:val="009D103B"/>
    <w:rsid w:val="00AA215C"/>
    <w:rsid w:val="00AC192C"/>
    <w:rsid w:val="00AE39E3"/>
    <w:rsid w:val="00B3287E"/>
    <w:rsid w:val="00BE38DB"/>
    <w:rsid w:val="00D3536A"/>
    <w:rsid w:val="00E4214E"/>
    <w:rsid w:val="00E818CB"/>
    <w:rsid w:val="00EF29AD"/>
    <w:rsid w:val="00FA0BD4"/>
    <w:rsid w:val="00FB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8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3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502</Words>
  <Characters>2868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Собрание депутатов Златоустовского городского округа</cp:lastModifiedBy>
  <cp:revision>8</cp:revision>
  <cp:lastPrinted>2016-04-20T12:01:00Z</cp:lastPrinted>
  <dcterms:created xsi:type="dcterms:W3CDTF">2016-04-20T11:15:00Z</dcterms:created>
  <dcterms:modified xsi:type="dcterms:W3CDTF">2016-05-11T12:29:00Z</dcterms:modified>
</cp:coreProperties>
</file>