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38" w:rsidRDefault="00440C38" w:rsidP="000437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C38" w:rsidRPr="004F3704" w:rsidRDefault="00440C38" w:rsidP="000437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9pt;width:46.1pt;height:50.35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29132876" r:id="rId6"/>
        </w:pict>
      </w:r>
      <w:r w:rsidRPr="004F3704">
        <w:rPr>
          <w:rFonts w:ascii="Times New Roman" w:hAnsi="Times New Roman"/>
          <w:sz w:val="24"/>
          <w:szCs w:val="24"/>
        </w:rPr>
        <w:t>ЧЕЛЯБИНСКАЯ ОБЛАСТЬ</w:t>
      </w:r>
    </w:p>
    <w:p w:rsidR="00440C38" w:rsidRPr="001E4564" w:rsidRDefault="00440C38" w:rsidP="000437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1E4564">
        <w:rPr>
          <w:rFonts w:ascii="Times New Roman" w:hAnsi="Times New Roman"/>
          <w:b/>
          <w:bCs/>
          <w:sz w:val="32"/>
          <w:szCs w:val="32"/>
        </w:rPr>
        <w:t xml:space="preserve">СОБРАНИЕ ДЕПУТАТОВ </w:t>
      </w:r>
    </w:p>
    <w:p w:rsidR="00440C38" w:rsidRPr="001E4564" w:rsidRDefault="00440C38" w:rsidP="000437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1E4564">
        <w:rPr>
          <w:rFonts w:ascii="Times New Roman" w:hAnsi="Times New Roman"/>
          <w:b/>
          <w:bCs/>
          <w:sz w:val="32"/>
          <w:szCs w:val="32"/>
        </w:rPr>
        <w:t>ЗЛАТОУСТОВСКОГО ГОРОДСКОГО ОКРУГА</w:t>
      </w:r>
    </w:p>
    <w:p w:rsidR="00440C38" w:rsidRPr="001E4564" w:rsidRDefault="00440C38" w:rsidP="000437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40C38" w:rsidRPr="002A0412" w:rsidRDefault="00440C38" w:rsidP="000437D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2A0412">
        <w:rPr>
          <w:rFonts w:ascii="Times New Roman" w:hAnsi="Times New Roman"/>
          <w:b/>
          <w:sz w:val="24"/>
          <w:szCs w:val="24"/>
        </w:rPr>
        <w:t>РЕШЕНИЕ</w:t>
      </w:r>
    </w:p>
    <w:p w:rsidR="00440C38" w:rsidRPr="001E4564" w:rsidRDefault="00440C38" w:rsidP="004F37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4564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37-ЗГО</w:t>
      </w:r>
      <w:r w:rsidRPr="001E45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от 04.07.2016</w:t>
      </w:r>
      <w:r w:rsidRPr="001E4564">
        <w:rPr>
          <w:rFonts w:ascii="Times New Roman" w:hAnsi="Times New Roman"/>
          <w:b/>
          <w:sz w:val="24"/>
          <w:szCs w:val="24"/>
        </w:rPr>
        <w:t xml:space="preserve"> г.                   </w:t>
      </w:r>
    </w:p>
    <w:tbl>
      <w:tblPr>
        <w:tblW w:w="0" w:type="auto"/>
        <w:tblLook w:val="00A0"/>
      </w:tblPr>
      <w:tblGrid>
        <w:gridCol w:w="5070"/>
        <w:gridCol w:w="4501"/>
      </w:tblGrid>
      <w:tr w:rsidR="00440C38" w:rsidRPr="00307741" w:rsidTr="00C843F4">
        <w:tc>
          <w:tcPr>
            <w:tcW w:w="5070" w:type="dxa"/>
          </w:tcPr>
          <w:p w:rsidR="00440C38" w:rsidRDefault="00440C38" w:rsidP="000A0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C38" w:rsidRPr="00307741" w:rsidRDefault="00440C38" w:rsidP="000A0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О замене части дотации на выравнивание</w:t>
            </w:r>
          </w:p>
          <w:p w:rsidR="00440C38" w:rsidRDefault="00440C38" w:rsidP="00CE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бюджетной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41">
              <w:rPr>
                <w:rFonts w:ascii="Times New Roman" w:hAnsi="Times New Roman"/>
                <w:sz w:val="24"/>
                <w:szCs w:val="24"/>
              </w:rPr>
              <w:t>обеспеченности Златоустовского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дополнительными </w:t>
            </w:r>
          </w:p>
          <w:p w:rsidR="00440C38" w:rsidRPr="00CE2DA1" w:rsidRDefault="00440C38" w:rsidP="00CE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нормативами отчислений от налога на доходы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41">
              <w:rPr>
                <w:rFonts w:ascii="Times New Roman" w:hAnsi="Times New Roman"/>
                <w:sz w:val="24"/>
                <w:szCs w:val="24"/>
              </w:rPr>
              <w:t>физических лиц в бюджет Златоустовского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4501" w:type="dxa"/>
          </w:tcPr>
          <w:p w:rsidR="00440C38" w:rsidRDefault="00440C38" w:rsidP="000A00B3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</w:t>
            </w:r>
          </w:p>
          <w:p w:rsidR="00440C38" w:rsidRDefault="00440C38" w:rsidP="000437DF"/>
          <w:p w:rsidR="00440C38" w:rsidRDefault="00440C38" w:rsidP="000437DF"/>
          <w:p w:rsidR="00440C38" w:rsidRDefault="00440C38" w:rsidP="000437DF"/>
          <w:p w:rsidR="00440C38" w:rsidRPr="000437DF" w:rsidRDefault="00440C38" w:rsidP="000437DF">
            <w:pPr>
              <w:rPr>
                <w:rFonts w:ascii="Times New Roman" w:hAnsi="Times New Roman"/>
                <w:sz w:val="24"/>
                <w:szCs w:val="24"/>
              </w:rPr>
            </w:pPr>
            <w:r w:rsidRPr="00CE6F2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440C38" w:rsidRDefault="00440C38" w:rsidP="00E562ED">
      <w:pPr>
        <w:spacing w:after="0"/>
        <w:rPr>
          <w:rFonts w:ascii="Times New Roman" w:hAnsi="Times New Roman"/>
          <w:sz w:val="24"/>
          <w:szCs w:val="24"/>
        </w:rPr>
      </w:pPr>
    </w:p>
    <w:p w:rsidR="00440C38" w:rsidRDefault="00440C38" w:rsidP="00E562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основании пункта 5 статьи 138 Бюджетного кодекса Российской Федерации, принимая во внимание письмо Министерства финансов Челябинской области от 08.06.2016 г. № 12</w:t>
      </w:r>
      <w:r w:rsidRPr="00CE2DA1">
        <w:rPr>
          <w:rFonts w:ascii="Times New Roman" w:hAnsi="Times New Roman"/>
          <w:sz w:val="24"/>
          <w:szCs w:val="24"/>
        </w:rPr>
        <w:t>/1-12(2)/</w:t>
      </w:r>
      <w:r>
        <w:rPr>
          <w:rFonts w:ascii="Times New Roman" w:hAnsi="Times New Roman"/>
          <w:sz w:val="24"/>
          <w:szCs w:val="24"/>
        </w:rPr>
        <w:t>45</w:t>
      </w:r>
      <w:r w:rsidRPr="00CE2DA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1475, </w:t>
      </w:r>
    </w:p>
    <w:p w:rsidR="00440C38" w:rsidRDefault="00440C38" w:rsidP="00E562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Собрание депутатов Златоустовского городского округа РЕШАЕТ:</w:t>
      </w:r>
    </w:p>
    <w:p w:rsidR="00440C38" w:rsidRDefault="00440C38" w:rsidP="00E562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C38" w:rsidRDefault="00440C38" w:rsidP="000437D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437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  Согласовать замену части дотации на выравнивание бюджетной обеспеченности</w:t>
      </w:r>
      <w:r w:rsidRPr="00CE2DA1">
        <w:rPr>
          <w:rFonts w:ascii="Times New Roman" w:hAnsi="Times New Roman"/>
          <w:sz w:val="24"/>
          <w:szCs w:val="24"/>
        </w:rPr>
        <w:t xml:space="preserve"> </w:t>
      </w:r>
      <w:r w:rsidRPr="00307741">
        <w:rPr>
          <w:rFonts w:ascii="Times New Roman" w:hAnsi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/>
          <w:sz w:val="24"/>
          <w:szCs w:val="24"/>
        </w:rPr>
        <w:t>, дополнительными нормативами отчислений от налога на доходы физических лиц при составлении и утверждении бюджета Златоустовского городского округа на 2017 год и на плановый период 2018 и 2019 годов.</w:t>
      </w:r>
    </w:p>
    <w:p w:rsidR="00440C38" w:rsidRDefault="00440C38" w:rsidP="000437D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2.  </w:t>
      </w:r>
      <w:r w:rsidRPr="009725A2">
        <w:rPr>
          <w:rFonts w:ascii="Times New Roman" w:hAnsi="Times New Roman"/>
          <w:sz w:val="24"/>
          <w:szCs w:val="24"/>
        </w:rPr>
        <w:t>Признать утратившим силу решение Собрания депутатов Златоус</w:t>
      </w:r>
      <w:r>
        <w:rPr>
          <w:rFonts w:ascii="Times New Roman" w:hAnsi="Times New Roman"/>
          <w:sz w:val="24"/>
          <w:szCs w:val="24"/>
        </w:rPr>
        <w:t>товского городского округа от 21.07.2015 г. № 53-ЗГО</w:t>
      </w:r>
      <w:r w:rsidRPr="009725A2">
        <w:rPr>
          <w:rFonts w:ascii="Times New Roman" w:hAnsi="Times New Roman"/>
          <w:sz w:val="24"/>
          <w:szCs w:val="24"/>
        </w:rPr>
        <w:t xml:space="preserve"> «  О замене части дотации на выравнивание бюджетной обеспеченности дополнительными нормативами отчислений от налога на доходы физических лиц в бюджет Златоустовского городского округа»</w:t>
      </w:r>
      <w:r>
        <w:rPr>
          <w:rFonts w:ascii="Times New Roman" w:hAnsi="Times New Roman"/>
          <w:sz w:val="24"/>
          <w:szCs w:val="24"/>
        </w:rPr>
        <w:t>.</w:t>
      </w:r>
    </w:p>
    <w:p w:rsidR="00440C38" w:rsidRPr="009725A2" w:rsidRDefault="00440C38" w:rsidP="000437D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  Направить экземпляр</w:t>
      </w:r>
      <w:r w:rsidRPr="009725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решения</w:t>
      </w:r>
      <w:r w:rsidRPr="009725A2">
        <w:rPr>
          <w:rFonts w:ascii="Times New Roman" w:hAnsi="Times New Roman"/>
          <w:sz w:val="24"/>
          <w:szCs w:val="24"/>
        </w:rPr>
        <w:t xml:space="preserve"> в Министерство финансов Челябинской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440C38" w:rsidRPr="009725A2" w:rsidRDefault="00440C38" w:rsidP="000437D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4.  </w:t>
      </w:r>
      <w:r w:rsidRPr="009725A2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комиссию по бюджету, финансовой и  налоговой политике</w:t>
      </w:r>
      <w:r>
        <w:rPr>
          <w:rFonts w:ascii="Times New Roman" w:hAnsi="Times New Roman"/>
          <w:sz w:val="24"/>
          <w:szCs w:val="24"/>
        </w:rPr>
        <w:t>.</w:t>
      </w:r>
    </w:p>
    <w:p w:rsidR="00440C38" w:rsidRDefault="00440C38" w:rsidP="000A00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C38" w:rsidRDefault="00440C38" w:rsidP="000A00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C38" w:rsidRPr="009E7767" w:rsidRDefault="00440C38" w:rsidP="00043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7767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440C38" w:rsidRDefault="00440C38" w:rsidP="00043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7767">
        <w:rPr>
          <w:rFonts w:ascii="Times New Roman" w:hAnsi="Times New Roman"/>
          <w:sz w:val="24"/>
          <w:szCs w:val="24"/>
        </w:rPr>
        <w:t xml:space="preserve">Златоустовского городского округа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А.М. Карюков</w:t>
      </w:r>
    </w:p>
    <w:p w:rsidR="00440C38" w:rsidRDefault="00440C3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C38" w:rsidRDefault="00440C3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C38" w:rsidRDefault="00440C3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Главы</w:t>
      </w:r>
    </w:p>
    <w:p w:rsidR="00440C38" w:rsidRPr="009E7767" w:rsidRDefault="00440C3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Златоустовского городского округа                                                               А.М. Митрохин</w:t>
      </w:r>
    </w:p>
    <w:sectPr w:rsidR="00440C38" w:rsidRPr="009E7767" w:rsidSect="001A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505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766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781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3E4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F09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CA0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21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842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E0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642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3225C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81247A"/>
    <w:multiLevelType w:val="hybridMultilevel"/>
    <w:tmpl w:val="18D04C26"/>
    <w:lvl w:ilvl="0" w:tplc="C6100736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>
    <w:nsid w:val="79BC66D1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704"/>
    <w:rsid w:val="000437DF"/>
    <w:rsid w:val="00044D3E"/>
    <w:rsid w:val="0007112C"/>
    <w:rsid w:val="000A00B3"/>
    <w:rsid w:val="000C397B"/>
    <w:rsid w:val="000D2000"/>
    <w:rsid w:val="0016172F"/>
    <w:rsid w:val="001A0A74"/>
    <w:rsid w:val="001A483E"/>
    <w:rsid w:val="001E4564"/>
    <w:rsid w:val="00267179"/>
    <w:rsid w:val="002A0412"/>
    <w:rsid w:val="002B0F65"/>
    <w:rsid w:val="002B7A7B"/>
    <w:rsid w:val="002D2818"/>
    <w:rsid w:val="00307741"/>
    <w:rsid w:val="003674D6"/>
    <w:rsid w:val="0039695D"/>
    <w:rsid w:val="003C7104"/>
    <w:rsid w:val="003F2881"/>
    <w:rsid w:val="00402FB7"/>
    <w:rsid w:val="00436270"/>
    <w:rsid w:val="00440C38"/>
    <w:rsid w:val="0047549B"/>
    <w:rsid w:val="004F3704"/>
    <w:rsid w:val="0055274B"/>
    <w:rsid w:val="005E54CB"/>
    <w:rsid w:val="00662D7C"/>
    <w:rsid w:val="007204FB"/>
    <w:rsid w:val="00787816"/>
    <w:rsid w:val="007C5D43"/>
    <w:rsid w:val="007D1503"/>
    <w:rsid w:val="007E0B1B"/>
    <w:rsid w:val="00830944"/>
    <w:rsid w:val="008E7A7E"/>
    <w:rsid w:val="009152FE"/>
    <w:rsid w:val="00946C3F"/>
    <w:rsid w:val="009725A2"/>
    <w:rsid w:val="009A66D0"/>
    <w:rsid w:val="009E7767"/>
    <w:rsid w:val="00A015DB"/>
    <w:rsid w:val="00A30BB8"/>
    <w:rsid w:val="00A95B34"/>
    <w:rsid w:val="00AB18C9"/>
    <w:rsid w:val="00B62A7E"/>
    <w:rsid w:val="00B75678"/>
    <w:rsid w:val="00B8029E"/>
    <w:rsid w:val="00C843F4"/>
    <w:rsid w:val="00CE2DA1"/>
    <w:rsid w:val="00CE6F26"/>
    <w:rsid w:val="00D113CB"/>
    <w:rsid w:val="00D314D4"/>
    <w:rsid w:val="00D3708D"/>
    <w:rsid w:val="00D52BFB"/>
    <w:rsid w:val="00E562ED"/>
    <w:rsid w:val="00E665EC"/>
    <w:rsid w:val="00F2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7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A00B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00B3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E562ED"/>
    <w:pPr>
      <w:ind w:left="720"/>
      <w:contextualSpacing/>
    </w:pPr>
  </w:style>
  <w:style w:type="paragraph" w:customStyle="1" w:styleId="a">
    <w:name w:val="Прижатый влево"/>
    <w:basedOn w:val="Normal"/>
    <w:next w:val="Normal"/>
    <w:uiPriority w:val="99"/>
    <w:rsid w:val="009E7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CE6F2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E6F26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61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1</Pages>
  <Words>304</Words>
  <Characters>1733</Characters>
  <Application>Microsoft Office Outlook</Application>
  <DocSecurity>0</DocSecurity>
  <Lines>0</Lines>
  <Paragraphs>0</Paragraphs>
  <ScaleCrop>false</ScaleCrop>
  <Company>Финансовое управление ЗГО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bazarnova</dc:creator>
  <cp:keywords/>
  <dc:description/>
  <cp:lastModifiedBy>Собрание депутатов Златоустовского городского округа</cp:lastModifiedBy>
  <cp:revision>25</cp:revision>
  <cp:lastPrinted>2015-07-20T06:25:00Z</cp:lastPrinted>
  <dcterms:created xsi:type="dcterms:W3CDTF">2011-08-26T08:04:00Z</dcterms:created>
  <dcterms:modified xsi:type="dcterms:W3CDTF">2016-07-04T05:22:00Z</dcterms:modified>
</cp:coreProperties>
</file>