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F5" w:rsidRPr="00C73124" w:rsidRDefault="008A0AF5" w:rsidP="00FC492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9pt;width:46.15pt;height:50.4pt;z-index:251658240;visibility:visible;mso-wrap-edited:f;mso-wrap-distance-bottom:8.5pt">
            <v:imagedata r:id="rId5" o:title=""/>
            <w10:wrap type="topAndBottom"/>
          </v:shape>
          <o:OLEObject Type="Embed" ProgID="Word.Picture.8" ShapeID="_x0000_s1026" DrawAspect="Content" ObjectID="_1512554768" r:id="rId6"/>
        </w:pict>
      </w:r>
      <w:r w:rsidRPr="00C73124">
        <w:t>ЧЕЛЯБИНСКАЯ    ОБЛАСТЬ</w:t>
      </w:r>
    </w:p>
    <w:p w:rsidR="008A0AF5" w:rsidRPr="00C73124" w:rsidRDefault="008A0AF5" w:rsidP="00FC492D">
      <w:pPr>
        <w:jc w:val="center"/>
        <w:rPr>
          <w:b/>
          <w:sz w:val="32"/>
          <w:szCs w:val="32"/>
        </w:rPr>
      </w:pPr>
      <w:r w:rsidRPr="00C73124">
        <w:rPr>
          <w:b/>
          <w:sz w:val="32"/>
          <w:szCs w:val="32"/>
        </w:rPr>
        <w:t>СОБРАНИЕ  ДЕПУТАТОВ</w:t>
      </w:r>
    </w:p>
    <w:p w:rsidR="008A0AF5" w:rsidRPr="00C73124" w:rsidRDefault="008A0AF5" w:rsidP="00FC492D">
      <w:pPr>
        <w:jc w:val="center"/>
        <w:rPr>
          <w:b/>
          <w:sz w:val="32"/>
          <w:szCs w:val="32"/>
        </w:rPr>
      </w:pPr>
      <w:r w:rsidRPr="00C73124">
        <w:rPr>
          <w:b/>
          <w:sz w:val="32"/>
          <w:szCs w:val="32"/>
        </w:rPr>
        <w:t>ЗЛАТОУСТОВСКОГО ГОРОДСКОГО ОКРУГА</w:t>
      </w:r>
    </w:p>
    <w:p w:rsidR="008A0AF5" w:rsidRDefault="008A0AF5" w:rsidP="00FC492D">
      <w:pPr>
        <w:jc w:val="center"/>
        <w:rPr>
          <w:b/>
          <w:sz w:val="4"/>
        </w:rPr>
      </w:pPr>
    </w:p>
    <w:p w:rsidR="008A0AF5" w:rsidRPr="00C73124" w:rsidRDefault="008A0AF5" w:rsidP="00FC492D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smartTag w:uri="urn:schemas-microsoft-com:office:smarttags" w:element="metricconverter">
        <w:smartTagPr>
          <w:attr w:name="ProductID" w:val="456200, г"/>
        </w:smartTagPr>
        <w:r w:rsidRPr="00C73124">
          <w:rPr>
            <w:sz w:val="18"/>
            <w:szCs w:val="18"/>
          </w:rPr>
          <w:t>456200, г</w:t>
        </w:r>
      </w:smartTag>
      <w:r w:rsidRPr="00C73124">
        <w:rPr>
          <w:sz w:val="18"/>
          <w:szCs w:val="18"/>
        </w:rPr>
        <w:t>. Златоуст, ул. Таганайская, 1, тел. 62-04-96, 62-17-76, 62-16-34</w:t>
      </w:r>
    </w:p>
    <w:p w:rsidR="008A0AF5" w:rsidRPr="00C95027" w:rsidRDefault="008A0AF5" w:rsidP="00FC492D">
      <w:pPr>
        <w:pStyle w:val="Heading1"/>
        <w:rPr>
          <w:i/>
          <w:sz w:val="28"/>
          <w:szCs w:val="28"/>
        </w:rPr>
      </w:pPr>
      <w:r w:rsidRPr="00C95027">
        <w:rPr>
          <w:sz w:val="28"/>
          <w:szCs w:val="28"/>
        </w:rPr>
        <w:t>РЕШЕНИЕ</w:t>
      </w:r>
    </w:p>
    <w:p w:rsidR="008A0AF5" w:rsidRPr="00C95027" w:rsidRDefault="008A0AF5" w:rsidP="00FC492D">
      <w:pPr>
        <w:rPr>
          <w:b/>
          <w:u w:val="single"/>
        </w:rPr>
      </w:pPr>
      <w:r w:rsidRPr="00C95027">
        <w:rPr>
          <w:b/>
        </w:rPr>
        <w:t xml:space="preserve">№      </w:t>
      </w:r>
      <w:r>
        <w:rPr>
          <w:b/>
        </w:rPr>
        <w:t>78-ЗГО</w:t>
      </w:r>
      <w:r w:rsidRPr="00C95027">
        <w:rPr>
          <w:b/>
        </w:rPr>
        <w:t xml:space="preserve">                                                          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от       25.12.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</w:rPr>
          <w:t>2015</w:t>
        </w:r>
        <w:r w:rsidRPr="00C95027">
          <w:rPr>
            <w:b/>
          </w:rPr>
          <w:t xml:space="preserve"> г</w:t>
        </w:r>
      </w:smartTag>
      <w:r>
        <w:rPr>
          <w:b/>
        </w:rPr>
        <w:t>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253"/>
      </w:tblGrid>
      <w:tr w:rsidR="008A0AF5" w:rsidRPr="00C471F1"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AF5" w:rsidRPr="00C471F1" w:rsidRDefault="008A0AF5" w:rsidP="00F866B3">
            <w:pPr>
              <w:pStyle w:val="NormalWeb"/>
              <w:spacing w:before="120" w:beforeAutospacing="0" w:after="0" w:afterAutospacing="0" w:line="273" w:lineRule="atLeast"/>
              <w:ind w:right="-108"/>
              <w:rPr>
                <w:color w:val="000000"/>
              </w:rPr>
            </w:pPr>
            <w:r w:rsidRPr="00C471F1">
              <w:rPr>
                <w:color w:val="000000"/>
              </w:rPr>
              <w:t xml:space="preserve">О внесении изменений в решение Собрания депутатов Златоустовского </w:t>
            </w:r>
            <w:r>
              <w:rPr>
                <w:color w:val="000000"/>
              </w:rPr>
              <w:t>городского округа от 02.09.</w:t>
            </w:r>
            <w:r w:rsidRPr="00C471F1">
              <w:rPr>
                <w:color w:val="000000"/>
              </w:rPr>
              <w:t>2009 г</w:t>
            </w:r>
            <w:r>
              <w:rPr>
                <w:color w:val="000000"/>
              </w:rPr>
              <w:t>. №</w:t>
            </w:r>
            <w:r w:rsidRPr="00C471F1">
              <w:rPr>
                <w:color w:val="000000"/>
              </w:rPr>
              <w:t> 55-ЗГО «Об утверждении органа местной администрации – Управление образования Златоустовского городского округа»</w:t>
            </w:r>
          </w:p>
        </w:tc>
      </w:tr>
    </w:tbl>
    <w:p w:rsidR="008A0AF5" w:rsidRDefault="008A0AF5" w:rsidP="000E6B4D">
      <w:pPr>
        <w:jc w:val="both"/>
        <w:rPr>
          <w:color w:val="000000"/>
        </w:rPr>
      </w:pPr>
      <w:r w:rsidRPr="00C471F1">
        <w:rPr>
          <w:color w:val="000000"/>
        </w:rPr>
        <w:br/>
        <w:t xml:space="preserve">      В целях приведения муниципальных правовых актов в соответствие с законодательством Российской Федерации, руководствуясь Федеральным законом «Об общих принципах организации местного самоуправления в Российской Федерации», Уставом Златоустовского городского округа, Собрание депутатов Златоустовского городского округа решает:</w:t>
      </w:r>
    </w:p>
    <w:p w:rsidR="008A0AF5" w:rsidRPr="00C471F1" w:rsidRDefault="008A0AF5" w:rsidP="000E6B4D">
      <w:pPr>
        <w:jc w:val="both"/>
        <w:rPr>
          <w:color w:val="000000"/>
        </w:rPr>
      </w:pPr>
    </w:p>
    <w:p w:rsidR="008A0AF5" w:rsidRPr="00C471F1" w:rsidRDefault="008A0AF5" w:rsidP="00FC492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471F1">
        <w:rPr>
          <w:color w:val="000000"/>
        </w:rPr>
        <w:t>1.Внести в решение Собрания депутатов Златоустовского городского округа от</w:t>
      </w:r>
      <w:r w:rsidRPr="00C471F1">
        <w:rPr>
          <w:rStyle w:val="apple-converted-space"/>
          <w:color w:val="000000"/>
        </w:rPr>
        <w:t> </w:t>
      </w:r>
      <w:r>
        <w:rPr>
          <w:color w:val="000000"/>
        </w:rPr>
        <w:t>02.09.2009 г. №</w:t>
      </w:r>
      <w:r w:rsidRPr="00C471F1">
        <w:rPr>
          <w:color w:val="000000"/>
        </w:rPr>
        <w:t> 55-ЗГО «Об утверждении органа местной администрации – Управление образования Златоустовского городск</w:t>
      </w:r>
      <w:r>
        <w:rPr>
          <w:color w:val="000000"/>
        </w:rPr>
        <w:t>ого округа» (в редакции решений</w:t>
      </w:r>
      <w:r w:rsidRPr="00FC492D">
        <w:rPr>
          <w:color w:val="000000"/>
        </w:rPr>
        <w:t>:</w:t>
      </w:r>
      <w:r>
        <w:rPr>
          <w:color w:val="000000"/>
        </w:rPr>
        <w:t xml:space="preserve"> </w:t>
      </w:r>
      <w:r w:rsidRPr="00C471F1">
        <w:rPr>
          <w:color w:val="000000"/>
        </w:rPr>
        <w:t>от 31.12.2010 г. № 82-ЗГО, от 26.01.2012 г. № 2-ЗГО, от 04.06.2014 г. № 24-ЗГО, от 24.06.2015 г. № 47-ЗГО) изменения согласно приложению.</w:t>
      </w:r>
    </w:p>
    <w:p w:rsidR="008A0AF5" w:rsidRDefault="008A0AF5" w:rsidP="000E6B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2.Начальнику МКУ «</w:t>
      </w:r>
      <w:r w:rsidRPr="00C471F1">
        <w:rPr>
          <w:color w:val="000000"/>
        </w:rPr>
        <w:t>Управление образования и молодежной политики</w:t>
      </w:r>
      <w:r w:rsidRPr="00C471F1">
        <w:rPr>
          <w:rStyle w:val="apple-converted-space"/>
          <w:color w:val="000000"/>
        </w:rPr>
        <w:t xml:space="preserve"> </w:t>
      </w:r>
      <w:r>
        <w:rPr>
          <w:rStyle w:val="apple-converted-space"/>
          <w:color w:val="000000"/>
        </w:rPr>
        <w:t xml:space="preserve">ЗГО» </w:t>
      </w:r>
      <w:r w:rsidRPr="00C471F1">
        <w:rPr>
          <w:color w:val="000000"/>
        </w:rPr>
        <w:t>Ивановой О.А. обеспечить проведение государственной регистрации изменений.</w:t>
      </w:r>
    </w:p>
    <w:p w:rsidR="008A0AF5" w:rsidRDefault="008A0AF5" w:rsidP="000E6B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1F1">
        <w:rPr>
          <w:color w:val="000000"/>
        </w:rPr>
        <w:t>3.Опубликовать настоящее решение в официальных средствах массовой информации.</w:t>
      </w:r>
    </w:p>
    <w:p w:rsidR="008A0AF5" w:rsidRPr="00C471F1" w:rsidRDefault="008A0AF5" w:rsidP="000E6B4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1F1">
        <w:rPr>
          <w:color w:val="000000"/>
        </w:rPr>
        <w:t>4.Контроль за исполнением настоящего решения возложить на комиссию по образованию, культуре, спорту и мо</w:t>
      </w:r>
      <w:r>
        <w:rPr>
          <w:color w:val="000000"/>
        </w:rPr>
        <w:t>лодежной политики</w:t>
      </w:r>
      <w:r w:rsidRPr="00C471F1">
        <w:rPr>
          <w:color w:val="000000"/>
        </w:rPr>
        <w:t>.</w:t>
      </w:r>
    </w:p>
    <w:tbl>
      <w:tblPr>
        <w:tblpPr w:leftFromText="180" w:rightFromText="180" w:vertAnchor="text" w:tblpX="-176" w:tblpY="1"/>
        <w:tblOverlap w:val="never"/>
        <w:tblW w:w="10031" w:type="dxa"/>
        <w:tblLook w:val="01E0"/>
      </w:tblPr>
      <w:tblGrid>
        <w:gridCol w:w="7844"/>
        <w:gridCol w:w="2187"/>
      </w:tblGrid>
      <w:tr w:rsidR="008A0AF5" w:rsidRPr="00C471F1">
        <w:tc>
          <w:tcPr>
            <w:tcW w:w="7844" w:type="dxa"/>
          </w:tcPr>
          <w:p w:rsidR="008A0AF5" w:rsidRDefault="008A0AF5" w:rsidP="00F866B3">
            <w:pPr>
              <w:outlineLvl w:val="0"/>
            </w:pPr>
          </w:p>
          <w:p w:rsidR="008A0AF5" w:rsidRDefault="008A0AF5" w:rsidP="00F866B3">
            <w:pPr>
              <w:outlineLvl w:val="0"/>
            </w:pPr>
          </w:p>
          <w:p w:rsidR="008A0AF5" w:rsidRDefault="008A0AF5" w:rsidP="00F866B3">
            <w:pPr>
              <w:outlineLvl w:val="0"/>
            </w:pPr>
          </w:p>
          <w:p w:rsidR="008A0AF5" w:rsidRDefault="008A0AF5" w:rsidP="00F866B3">
            <w:pPr>
              <w:outlineLvl w:val="0"/>
            </w:pPr>
          </w:p>
          <w:p w:rsidR="008A0AF5" w:rsidRDefault="008A0AF5" w:rsidP="00F866B3">
            <w:pPr>
              <w:outlineLvl w:val="0"/>
            </w:pPr>
          </w:p>
          <w:p w:rsidR="008A0AF5" w:rsidRPr="00C471F1" w:rsidRDefault="008A0AF5" w:rsidP="00F866B3">
            <w:pPr>
              <w:outlineLvl w:val="0"/>
            </w:pPr>
            <w:r w:rsidRPr="00C471F1">
              <w:t>Председатель Собрания депутатов</w:t>
            </w:r>
          </w:p>
          <w:p w:rsidR="008A0AF5" w:rsidRPr="00C471F1" w:rsidRDefault="008A0AF5" w:rsidP="00F866B3">
            <w:pPr>
              <w:outlineLvl w:val="0"/>
            </w:pPr>
            <w:r w:rsidRPr="00C471F1">
              <w:t>Златоустовского городского округа</w:t>
            </w:r>
          </w:p>
        </w:tc>
        <w:tc>
          <w:tcPr>
            <w:tcW w:w="2187" w:type="dxa"/>
          </w:tcPr>
          <w:p w:rsidR="008A0AF5" w:rsidRPr="00C471F1" w:rsidRDefault="008A0AF5" w:rsidP="00F866B3">
            <w:pPr>
              <w:outlineLvl w:val="0"/>
            </w:pPr>
          </w:p>
          <w:p w:rsidR="008A0AF5" w:rsidRDefault="008A0AF5" w:rsidP="00F866B3">
            <w:pPr>
              <w:jc w:val="right"/>
              <w:outlineLvl w:val="0"/>
            </w:pPr>
          </w:p>
          <w:p w:rsidR="008A0AF5" w:rsidRDefault="008A0AF5" w:rsidP="00F866B3">
            <w:pPr>
              <w:jc w:val="right"/>
              <w:outlineLvl w:val="0"/>
            </w:pPr>
          </w:p>
          <w:p w:rsidR="008A0AF5" w:rsidRDefault="008A0AF5" w:rsidP="00F866B3">
            <w:pPr>
              <w:jc w:val="right"/>
              <w:outlineLvl w:val="0"/>
            </w:pPr>
          </w:p>
          <w:p w:rsidR="008A0AF5" w:rsidRDefault="008A0AF5" w:rsidP="00F866B3">
            <w:pPr>
              <w:jc w:val="right"/>
              <w:outlineLvl w:val="0"/>
            </w:pPr>
          </w:p>
          <w:p w:rsidR="008A0AF5" w:rsidRDefault="008A0AF5" w:rsidP="00F866B3">
            <w:pPr>
              <w:jc w:val="right"/>
              <w:outlineLvl w:val="0"/>
            </w:pPr>
          </w:p>
          <w:p w:rsidR="008A0AF5" w:rsidRPr="00C471F1" w:rsidRDefault="008A0AF5" w:rsidP="00F866B3">
            <w:pPr>
              <w:jc w:val="right"/>
              <w:outlineLvl w:val="0"/>
            </w:pPr>
            <w:r w:rsidRPr="00C471F1">
              <w:t>А.М.</w:t>
            </w:r>
            <w:r>
              <w:t xml:space="preserve"> </w:t>
            </w:r>
            <w:r w:rsidRPr="00C471F1">
              <w:t>Карюков</w:t>
            </w:r>
          </w:p>
        </w:tc>
      </w:tr>
    </w:tbl>
    <w:p w:rsidR="008A0AF5" w:rsidRDefault="008A0AF5" w:rsidP="00C471F1"/>
    <w:p w:rsidR="008A0AF5" w:rsidRDefault="008A0AF5" w:rsidP="00C471F1"/>
    <w:p w:rsidR="008A0AF5" w:rsidRDefault="008A0AF5" w:rsidP="000E6B4D">
      <w:pPr>
        <w:jc w:val="center"/>
      </w:pPr>
    </w:p>
    <w:p w:rsidR="008A0AF5" w:rsidRDefault="008A0AF5" w:rsidP="000E6B4D">
      <w:pPr>
        <w:jc w:val="center"/>
      </w:pPr>
    </w:p>
    <w:p w:rsidR="008A0AF5" w:rsidRDefault="008A0AF5"/>
    <w:p w:rsidR="008A0AF5" w:rsidRDefault="008A0AF5"/>
    <w:p w:rsidR="008A0AF5" w:rsidRDefault="008A0AF5"/>
    <w:p w:rsidR="008A0AF5" w:rsidRDefault="008A0AF5"/>
    <w:p w:rsidR="008A0AF5" w:rsidRDefault="008A0AF5"/>
    <w:p w:rsidR="008A0AF5" w:rsidRDefault="008A0AF5"/>
    <w:p w:rsidR="008A0AF5" w:rsidRDefault="008A0AF5"/>
    <w:p w:rsidR="008A0AF5" w:rsidRDefault="008A0AF5"/>
    <w:p w:rsidR="008A0AF5" w:rsidRPr="00C471F1" w:rsidRDefault="008A0AF5" w:rsidP="00FC492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Pr="00C471F1">
        <w:rPr>
          <w:color w:val="000000"/>
        </w:rPr>
        <w:t xml:space="preserve">Приложение </w:t>
      </w:r>
    </w:p>
    <w:p w:rsidR="008A0AF5" w:rsidRDefault="008A0AF5" w:rsidP="00FC492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 w:rsidRPr="00C471F1">
        <w:rPr>
          <w:color w:val="000000"/>
        </w:rPr>
        <w:t xml:space="preserve">к решению Собрания депутатов </w:t>
      </w:r>
    </w:p>
    <w:p w:rsidR="008A0AF5" w:rsidRPr="00C471F1" w:rsidRDefault="008A0AF5" w:rsidP="00FC492D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C471F1">
        <w:rPr>
          <w:color w:val="000000"/>
        </w:rPr>
        <w:t xml:space="preserve">Златоустовского городского округа </w:t>
      </w:r>
    </w:p>
    <w:p w:rsidR="008A0AF5" w:rsidRPr="00C471F1" w:rsidRDefault="008A0AF5" w:rsidP="00FC492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от 25.12.2015 г. № 78-ЗГО</w:t>
      </w:r>
    </w:p>
    <w:p w:rsidR="008A0AF5" w:rsidRPr="00C471F1" w:rsidRDefault="008A0AF5" w:rsidP="00FC492D">
      <w:pPr>
        <w:pStyle w:val="NormalWeb"/>
        <w:shd w:val="clear" w:color="auto" w:fill="FFFFFF"/>
        <w:spacing w:line="273" w:lineRule="atLeast"/>
        <w:jc w:val="center"/>
        <w:rPr>
          <w:color w:val="000000"/>
        </w:rPr>
      </w:pPr>
      <w:r w:rsidRPr="00C471F1">
        <w:rPr>
          <w:color w:val="000000"/>
        </w:rPr>
        <w:t>Изменения</w:t>
      </w:r>
      <w:r w:rsidRPr="00C471F1">
        <w:rPr>
          <w:rStyle w:val="apple-converted-space"/>
          <w:color w:val="000000"/>
        </w:rPr>
        <w:t> </w:t>
      </w:r>
      <w:r w:rsidRPr="00C471F1">
        <w:rPr>
          <w:color w:val="000000"/>
        </w:rPr>
        <w:t> в решение Собрания депутатов Златоустовского городского округа</w:t>
      </w:r>
      <w:r w:rsidRPr="00C471F1">
        <w:rPr>
          <w:rStyle w:val="apple-converted-space"/>
          <w:color w:val="000000"/>
        </w:rPr>
        <w:t> </w:t>
      </w:r>
      <w:r>
        <w:rPr>
          <w:color w:val="000000"/>
        </w:rPr>
        <w:t xml:space="preserve">от 02.09.2009 г. № </w:t>
      </w:r>
      <w:r w:rsidRPr="00C471F1">
        <w:rPr>
          <w:color w:val="000000"/>
        </w:rPr>
        <w:t xml:space="preserve">55-ЗГО «Об утверждении органа местной администрации – Управление образования Златоустовского городского округа» (далее  – </w:t>
      </w:r>
      <w:r>
        <w:rPr>
          <w:color w:val="000000"/>
        </w:rPr>
        <w:t xml:space="preserve"> </w:t>
      </w:r>
      <w:r w:rsidRPr="00C471F1">
        <w:rPr>
          <w:color w:val="000000"/>
        </w:rPr>
        <w:t>решение):</w:t>
      </w:r>
    </w:p>
    <w:p w:rsidR="008A0AF5" w:rsidRPr="00C471F1" w:rsidRDefault="008A0AF5" w:rsidP="00FC492D">
      <w:pPr>
        <w:pStyle w:val="NormalWeb"/>
        <w:shd w:val="clear" w:color="auto" w:fill="FFFFFF"/>
        <w:spacing w:before="0" w:beforeAutospacing="0" w:after="0" w:afterAutospacing="0"/>
        <w:ind w:left="60"/>
        <w:jc w:val="both"/>
        <w:rPr>
          <w:color w:val="000000"/>
        </w:rPr>
      </w:pPr>
      <w:r>
        <w:rPr>
          <w:color w:val="000000"/>
        </w:rPr>
        <w:t>1.</w:t>
      </w:r>
      <w:r w:rsidRPr="00C471F1">
        <w:rPr>
          <w:color w:val="000000"/>
        </w:rPr>
        <w:t>Пункт 3 Приложения к настоящему решению изложить в следующей редакции:</w:t>
      </w:r>
    </w:p>
    <w:p w:rsidR="008A0AF5" w:rsidRPr="00C471F1" w:rsidRDefault="008A0AF5" w:rsidP="00417462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F1">
        <w:rPr>
          <w:rFonts w:ascii="Times New Roman" w:hAnsi="Times New Roman" w:cs="Times New Roman"/>
          <w:color w:val="000000"/>
          <w:sz w:val="24"/>
          <w:szCs w:val="24"/>
        </w:rPr>
        <w:t xml:space="preserve">«3. </w:t>
      </w:r>
      <w:r w:rsidRPr="00C471F1">
        <w:rPr>
          <w:rFonts w:ascii="Times New Roman" w:hAnsi="Times New Roman" w:cs="Times New Roman"/>
          <w:sz w:val="24"/>
          <w:szCs w:val="24"/>
        </w:rPr>
        <w:t>Юридический адрес и место нахождения Управления:</w:t>
      </w:r>
    </w:p>
    <w:p w:rsidR="008A0AF5" w:rsidRPr="00C471F1" w:rsidRDefault="008A0AF5" w:rsidP="00417462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1F1">
        <w:rPr>
          <w:rFonts w:ascii="Times New Roman" w:hAnsi="Times New Roman" w:cs="Times New Roman"/>
          <w:sz w:val="24"/>
          <w:szCs w:val="24"/>
        </w:rPr>
        <w:t>Юридический адрес: Россия, 456200, Челябинская область, город Златоуст, улица Таганайская, дом 1.</w:t>
      </w:r>
    </w:p>
    <w:p w:rsidR="008A0AF5" w:rsidRPr="00C471F1" w:rsidRDefault="008A0AF5" w:rsidP="00417462">
      <w:pPr>
        <w:jc w:val="both"/>
      </w:pPr>
      <w:r w:rsidRPr="00C471F1">
        <w:t>Фактический адрес: Россия, 456219, Челябинская область, город Златоуст, улица им. Ю.А.Гагарина, 5-я линия, дом 3 «в».</w:t>
      </w:r>
    </w:p>
    <w:p w:rsidR="008A0AF5" w:rsidRPr="00C471F1" w:rsidRDefault="008A0AF5" w:rsidP="00FC492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t>1.</w:t>
      </w:r>
      <w:r w:rsidRPr="00C471F1">
        <w:t xml:space="preserve">Подпункт 3 пункта 16 </w:t>
      </w:r>
      <w:r w:rsidRPr="00C471F1">
        <w:rPr>
          <w:color w:val="000000"/>
        </w:rPr>
        <w:t>Приложения к настоящему решению изложить в следующей редакции:</w:t>
      </w:r>
    </w:p>
    <w:p w:rsidR="008A0AF5" w:rsidRPr="00C471F1" w:rsidRDefault="008A0AF5" w:rsidP="00FC492D">
      <w:pPr>
        <w:widowControl w:val="0"/>
        <w:autoSpaceDE w:val="0"/>
        <w:autoSpaceDN w:val="0"/>
        <w:adjustRightInd w:val="0"/>
      </w:pPr>
      <w:r w:rsidRPr="00C471F1">
        <w:t>«3) создание условий для осуществления присмотра и ухода за детьми, содержания детей в муниципальных образовательных организациях».</w:t>
      </w:r>
    </w:p>
    <w:p w:rsidR="008A0AF5" w:rsidRPr="00C471F1" w:rsidRDefault="008A0AF5" w:rsidP="00FC492D">
      <w:pPr>
        <w:pStyle w:val="NormalWeb"/>
        <w:shd w:val="clear" w:color="auto" w:fill="FFFFFF"/>
        <w:spacing w:before="0" w:beforeAutospacing="0" w:after="0" w:afterAutospacing="0"/>
        <w:ind w:left="60"/>
        <w:jc w:val="both"/>
        <w:rPr>
          <w:color w:val="000000"/>
        </w:rPr>
      </w:pPr>
      <w:r>
        <w:t>2.</w:t>
      </w:r>
      <w:r w:rsidRPr="00C471F1">
        <w:t xml:space="preserve">Подпункт 19 пункта 17 </w:t>
      </w:r>
      <w:r w:rsidRPr="00C471F1">
        <w:rPr>
          <w:color w:val="000000"/>
        </w:rPr>
        <w:t>Приложения к настоящему решению изложить в следующей редакции:</w:t>
      </w:r>
    </w:p>
    <w:p w:rsidR="008A0AF5" w:rsidRPr="00C471F1" w:rsidRDefault="008A0AF5" w:rsidP="00FC492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471F1">
        <w:rPr>
          <w:color w:val="000000"/>
        </w:rPr>
        <w:t>«19) организует и проводит аттестацию кандидатов на должность руководителя и руководителей муниципальных образовательных организаций».</w:t>
      </w:r>
    </w:p>
    <w:p w:rsidR="008A0AF5" w:rsidRPr="00C471F1" w:rsidRDefault="008A0AF5" w:rsidP="00FC492D">
      <w:pPr>
        <w:pStyle w:val="NormalWeb"/>
        <w:shd w:val="clear" w:color="auto" w:fill="FFFFFF"/>
        <w:spacing w:before="0" w:beforeAutospacing="0" w:after="0" w:afterAutospacing="0"/>
        <w:ind w:left="60"/>
        <w:jc w:val="both"/>
        <w:rPr>
          <w:color w:val="000000"/>
        </w:rPr>
      </w:pPr>
      <w:r>
        <w:t>3.</w:t>
      </w:r>
      <w:r w:rsidRPr="00C471F1">
        <w:t xml:space="preserve">Подпункт 29 пункта 17 </w:t>
      </w:r>
      <w:r w:rsidRPr="00C471F1">
        <w:rPr>
          <w:color w:val="000000"/>
        </w:rPr>
        <w:t>Приложения к настоящему решению изложить в следующей редакции:</w:t>
      </w:r>
    </w:p>
    <w:p w:rsidR="008A0AF5" w:rsidRPr="00C471F1" w:rsidRDefault="008A0AF5" w:rsidP="00FC492D">
      <w:pPr>
        <w:pStyle w:val="NormalWeb"/>
        <w:shd w:val="clear" w:color="auto" w:fill="FFFFFF"/>
        <w:spacing w:before="0" w:beforeAutospacing="0" w:after="0" w:afterAutospacing="0"/>
      </w:pPr>
      <w:r w:rsidRPr="00C471F1">
        <w:t>«29) рассматривает заявления родителей (законных представителей) о приеме в муниципальные образовательные организации для обучения детей,  по образовательным программам начального общего образования в более раннем или более позднем возрасте».</w:t>
      </w:r>
    </w:p>
    <w:p w:rsidR="008A0AF5" w:rsidRPr="00C471F1" w:rsidRDefault="008A0AF5" w:rsidP="00FC492D">
      <w:pPr>
        <w:pStyle w:val="NormalWeb"/>
        <w:shd w:val="clear" w:color="auto" w:fill="FFFFFF"/>
        <w:spacing w:before="0" w:beforeAutospacing="0" w:after="0" w:afterAutospacing="0"/>
        <w:ind w:left="60"/>
        <w:jc w:val="both"/>
      </w:pPr>
      <w:r>
        <w:t>4.</w:t>
      </w:r>
      <w:r w:rsidRPr="00C471F1">
        <w:t xml:space="preserve">Подпункт 12 пункта 25 </w:t>
      </w:r>
      <w:r w:rsidRPr="00C471F1">
        <w:rPr>
          <w:color w:val="000000"/>
        </w:rPr>
        <w:t>Приложения к настоящему решению исключить.</w:t>
      </w:r>
    </w:p>
    <w:p w:rsidR="008A0AF5" w:rsidRPr="00C471F1" w:rsidRDefault="008A0AF5" w:rsidP="00417462">
      <w:pPr>
        <w:pStyle w:val="NormalWeb"/>
        <w:shd w:val="clear" w:color="auto" w:fill="FFFFFF"/>
        <w:spacing w:before="0" w:beforeAutospacing="0" w:after="0" w:afterAutospacing="0"/>
        <w:ind w:left="435"/>
        <w:jc w:val="both"/>
      </w:pPr>
    </w:p>
    <w:p w:rsidR="008A0AF5" w:rsidRPr="00C471F1" w:rsidRDefault="008A0AF5" w:rsidP="00417462">
      <w:pPr>
        <w:pStyle w:val="NormalWeb"/>
        <w:shd w:val="clear" w:color="auto" w:fill="FFFFFF"/>
        <w:spacing w:before="0" w:beforeAutospacing="0" w:after="0" w:afterAutospacing="0"/>
        <w:ind w:left="435"/>
      </w:pPr>
    </w:p>
    <w:p w:rsidR="008A0AF5" w:rsidRPr="00C471F1" w:rsidRDefault="008A0AF5" w:rsidP="001F6197">
      <w:pPr>
        <w:pStyle w:val="NormalWeb"/>
        <w:shd w:val="clear" w:color="auto" w:fill="FFFFFF"/>
        <w:spacing w:line="273" w:lineRule="atLeast"/>
        <w:ind w:left="60"/>
        <w:rPr>
          <w:color w:val="000000"/>
        </w:rPr>
      </w:pPr>
    </w:p>
    <w:p w:rsidR="008A0AF5" w:rsidRPr="00C471F1" w:rsidRDefault="008A0AF5"/>
    <w:p w:rsidR="008A0AF5" w:rsidRPr="00C471F1" w:rsidRDefault="008A0AF5"/>
    <w:p w:rsidR="008A0AF5" w:rsidRPr="00C471F1" w:rsidRDefault="008A0AF5">
      <w:r w:rsidRPr="00C471F1">
        <w:t xml:space="preserve">Глава Златоустовского городского округа                         </w:t>
      </w:r>
      <w:r>
        <w:t xml:space="preserve">                     </w:t>
      </w:r>
      <w:r w:rsidRPr="00C471F1">
        <w:t xml:space="preserve"> </w:t>
      </w:r>
      <w:r>
        <w:t xml:space="preserve">                         </w:t>
      </w:r>
      <w:r w:rsidRPr="00C471F1">
        <w:t>В.А.Жилин</w:t>
      </w:r>
    </w:p>
    <w:p w:rsidR="008A0AF5" w:rsidRPr="00C471F1" w:rsidRDefault="008A0AF5" w:rsidP="00AE2DBC"/>
    <w:p w:rsidR="008A0AF5" w:rsidRPr="00C471F1" w:rsidRDefault="008A0AF5" w:rsidP="00AE2DBC"/>
    <w:p w:rsidR="008A0AF5" w:rsidRPr="00C471F1" w:rsidRDefault="008A0AF5" w:rsidP="00AE2DBC"/>
    <w:p w:rsidR="008A0AF5" w:rsidRPr="00C471F1" w:rsidRDefault="008A0AF5" w:rsidP="00AE2DBC"/>
    <w:p w:rsidR="008A0AF5" w:rsidRDefault="008A0AF5" w:rsidP="00AE2DBC">
      <w:pPr>
        <w:pStyle w:val="NormalWeb"/>
        <w:shd w:val="clear" w:color="auto" w:fill="FFFFFF"/>
        <w:spacing w:line="273" w:lineRule="atLeast"/>
        <w:jc w:val="center"/>
        <w:rPr>
          <w:color w:val="000000"/>
          <w:sz w:val="28"/>
          <w:szCs w:val="28"/>
        </w:rPr>
      </w:pPr>
    </w:p>
    <w:p w:rsidR="008A0AF5" w:rsidRDefault="008A0AF5" w:rsidP="00AE2DBC">
      <w:pPr>
        <w:pStyle w:val="NormalWeb"/>
        <w:shd w:val="clear" w:color="auto" w:fill="FFFFFF"/>
        <w:spacing w:line="273" w:lineRule="atLeast"/>
        <w:jc w:val="center"/>
        <w:rPr>
          <w:color w:val="000000"/>
          <w:sz w:val="28"/>
          <w:szCs w:val="28"/>
        </w:rPr>
      </w:pPr>
    </w:p>
    <w:p w:rsidR="008A0AF5" w:rsidRDefault="008A0AF5" w:rsidP="00AE2DBC">
      <w:pPr>
        <w:pStyle w:val="NormalWeb"/>
        <w:shd w:val="clear" w:color="auto" w:fill="FFFFFF"/>
        <w:spacing w:line="273" w:lineRule="atLeast"/>
        <w:jc w:val="center"/>
        <w:rPr>
          <w:color w:val="000000"/>
          <w:sz w:val="28"/>
          <w:szCs w:val="28"/>
        </w:rPr>
      </w:pPr>
    </w:p>
    <w:p w:rsidR="008A0AF5" w:rsidRDefault="008A0AF5" w:rsidP="00AE2DBC">
      <w:pPr>
        <w:pStyle w:val="NormalWeb"/>
        <w:shd w:val="clear" w:color="auto" w:fill="FFFFFF"/>
        <w:spacing w:line="273" w:lineRule="atLeast"/>
        <w:jc w:val="center"/>
        <w:rPr>
          <w:color w:val="000000"/>
          <w:sz w:val="28"/>
          <w:szCs w:val="28"/>
        </w:rPr>
      </w:pPr>
    </w:p>
    <w:p w:rsidR="008A0AF5" w:rsidRDefault="008A0AF5" w:rsidP="00AE2DBC">
      <w:pPr>
        <w:pStyle w:val="NormalWeb"/>
        <w:shd w:val="clear" w:color="auto" w:fill="FFFFFF"/>
        <w:spacing w:line="273" w:lineRule="atLeast"/>
        <w:jc w:val="center"/>
        <w:rPr>
          <w:color w:val="000000"/>
          <w:sz w:val="28"/>
          <w:szCs w:val="28"/>
        </w:rPr>
      </w:pPr>
    </w:p>
    <w:sectPr w:rsidR="008A0AF5" w:rsidSect="00C471F1">
      <w:pgSz w:w="11906" w:h="16838"/>
      <w:pgMar w:top="1134" w:right="850" w:bottom="1135" w:left="12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884"/>
    <w:multiLevelType w:val="hybridMultilevel"/>
    <w:tmpl w:val="0BCE39B4"/>
    <w:lvl w:ilvl="0" w:tplc="A6B4F5E6">
      <w:start w:val="1"/>
      <w:numFmt w:val="decimal"/>
      <w:lvlText w:val="%1."/>
      <w:lvlJc w:val="left"/>
      <w:pPr>
        <w:ind w:left="2070" w:hanging="117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8C636B5"/>
    <w:multiLevelType w:val="hybridMultilevel"/>
    <w:tmpl w:val="9996BE8A"/>
    <w:lvl w:ilvl="0" w:tplc="430A56E8">
      <w:start w:val="1"/>
      <w:numFmt w:val="decimal"/>
      <w:lvlText w:val="%1."/>
      <w:lvlJc w:val="left"/>
      <w:pPr>
        <w:ind w:left="4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32167D"/>
    <w:multiLevelType w:val="hybridMultilevel"/>
    <w:tmpl w:val="59F46498"/>
    <w:lvl w:ilvl="0" w:tplc="CFB83B54">
      <w:start w:val="1"/>
      <w:numFmt w:val="decimal"/>
      <w:lvlText w:val="%1)"/>
      <w:lvlJc w:val="left"/>
      <w:pPr>
        <w:ind w:left="170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28C0DC8"/>
    <w:multiLevelType w:val="hybridMultilevel"/>
    <w:tmpl w:val="C3E0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CF6BA5"/>
    <w:multiLevelType w:val="hybridMultilevel"/>
    <w:tmpl w:val="9996BE8A"/>
    <w:lvl w:ilvl="0" w:tplc="430A56E8">
      <w:start w:val="1"/>
      <w:numFmt w:val="decimal"/>
      <w:lvlText w:val="%1."/>
      <w:lvlJc w:val="left"/>
      <w:pPr>
        <w:ind w:left="4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52F83E7E"/>
    <w:multiLevelType w:val="hybridMultilevel"/>
    <w:tmpl w:val="83BC686E"/>
    <w:lvl w:ilvl="0" w:tplc="AF7CD468">
      <w:start w:val="1"/>
      <w:numFmt w:val="decimal"/>
      <w:lvlText w:val="%1)"/>
      <w:lvlJc w:val="left"/>
      <w:pPr>
        <w:ind w:left="174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4D5062B"/>
    <w:multiLevelType w:val="hybridMultilevel"/>
    <w:tmpl w:val="9996BE8A"/>
    <w:lvl w:ilvl="0" w:tplc="430A56E8">
      <w:start w:val="1"/>
      <w:numFmt w:val="decimal"/>
      <w:lvlText w:val="%1."/>
      <w:lvlJc w:val="left"/>
      <w:pPr>
        <w:ind w:left="4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>
    <w:nsid w:val="660D46AF"/>
    <w:multiLevelType w:val="hybridMultilevel"/>
    <w:tmpl w:val="9996BE8A"/>
    <w:lvl w:ilvl="0" w:tplc="430A56E8">
      <w:start w:val="1"/>
      <w:numFmt w:val="decimal"/>
      <w:lvlText w:val="%1."/>
      <w:lvlJc w:val="left"/>
      <w:pPr>
        <w:ind w:left="4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68375CBB"/>
    <w:multiLevelType w:val="hybridMultilevel"/>
    <w:tmpl w:val="9996BE8A"/>
    <w:lvl w:ilvl="0" w:tplc="430A56E8">
      <w:start w:val="1"/>
      <w:numFmt w:val="decimal"/>
      <w:lvlText w:val="%1."/>
      <w:lvlJc w:val="left"/>
      <w:pPr>
        <w:ind w:left="4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890DBA"/>
    <w:multiLevelType w:val="hybridMultilevel"/>
    <w:tmpl w:val="9996BE8A"/>
    <w:lvl w:ilvl="0" w:tplc="430A56E8">
      <w:start w:val="1"/>
      <w:numFmt w:val="decimal"/>
      <w:lvlText w:val="%1."/>
      <w:lvlJc w:val="left"/>
      <w:pPr>
        <w:ind w:left="4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B4D"/>
    <w:rsid w:val="0000067E"/>
    <w:rsid w:val="000006F4"/>
    <w:rsid w:val="00000919"/>
    <w:rsid w:val="00000938"/>
    <w:rsid w:val="00000F6D"/>
    <w:rsid w:val="00001117"/>
    <w:rsid w:val="000015F1"/>
    <w:rsid w:val="00001FDC"/>
    <w:rsid w:val="000022EF"/>
    <w:rsid w:val="00002495"/>
    <w:rsid w:val="00002A33"/>
    <w:rsid w:val="00003427"/>
    <w:rsid w:val="000037B2"/>
    <w:rsid w:val="00003FE7"/>
    <w:rsid w:val="0000408C"/>
    <w:rsid w:val="000044BB"/>
    <w:rsid w:val="00005000"/>
    <w:rsid w:val="000051C1"/>
    <w:rsid w:val="000055BB"/>
    <w:rsid w:val="00005669"/>
    <w:rsid w:val="00005914"/>
    <w:rsid w:val="00005970"/>
    <w:rsid w:val="00005C8B"/>
    <w:rsid w:val="00005D71"/>
    <w:rsid w:val="000060ED"/>
    <w:rsid w:val="00006247"/>
    <w:rsid w:val="00006831"/>
    <w:rsid w:val="000068E7"/>
    <w:rsid w:val="00006967"/>
    <w:rsid w:val="00006A6D"/>
    <w:rsid w:val="00006CC5"/>
    <w:rsid w:val="0000734E"/>
    <w:rsid w:val="0000759F"/>
    <w:rsid w:val="00007EFF"/>
    <w:rsid w:val="000106B1"/>
    <w:rsid w:val="00010845"/>
    <w:rsid w:val="00010B64"/>
    <w:rsid w:val="000112E7"/>
    <w:rsid w:val="0001186E"/>
    <w:rsid w:val="00011A27"/>
    <w:rsid w:val="00011ADD"/>
    <w:rsid w:val="00012077"/>
    <w:rsid w:val="00012DCD"/>
    <w:rsid w:val="00012FB9"/>
    <w:rsid w:val="0001331F"/>
    <w:rsid w:val="00013572"/>
    <w:rsid w:val="00013D14"/>
    <w:rsid w:val="00013EAD"/>
    <w:rsid w:val="00014AF1"/>
    <w:rsid w:val="00015434"/>
    <w:rsid w:val="0001543C"/>
    <w:rsid w:val="00015C49"/>
    <w:rsid w:val="00016B8E"/>
    <w:rsid w:val="00016BDF"/>
    <w:rsid w:val="0001720A"/>
    <w:rsid w:val="00017222"/>
    <w:rsid w:val="000174DE"/>
    <w:rsid w:val="00017581"/>
    <w:rsid w:val="00017821"/>
    <w:rsid w:val="00017BC8"/>
    <w:rsid w:val="00017C15"/>
    <w:rsid w:val="00017C28"/>
    <w:rsid w:val="00017CA0"/>
    <w:rsid w:val="00017CB3"/>
    <w:rsid w:val="00017FFE"/>
    <w:rsid w:val="000200AF"/>
    <w:rsid w:val="000201A9"/>
    <w:rsid w:val="000206CD"/>
    <w:rsid w:val="00021622"/>
    <w:rsid w:val="0002174E"/>
    <w:rsid w:val="00021839"/>
    <w:rsid w:val="00021CFA"/>
    <w:rsid w:val="000223E5"/>
    <w:rsid w:val="0002283C"/>
    <w:rsid w:val="00022BA6"/>
    <w:rsid w:val="00022BAE"/>
    <w:rsid w:val="00022EF3"/>
    <w:rsid w:val="00023428"/>
    <w:rsid w:val="0002353B"/>
    <w:rsid w:val="000238D0"/>
    <w:rsid w:val="00023B96"/>
    <w:rsid w:val="00023BE4"/>
    <w:rsid w:val="00023CF5"/>
    <w:rsid w:val="00024991"/>
    <w:rsid w:val="00024AD4"/>
    <w:rsid w:val="00024C28"/>
    <w:rsid w:val="00024D77"/>
    <w:rsid w:val="0002501E"/>
    <w:rsid w:val="000254B6"/>
    <w:rsid w:val="0002570E"/>
    <w:rsid w:val="00025DB6"/>
    <w:rsid w:val="00025DC2"/>
    <w:rsid w:val="0002619B"/>
    <w:rsid w:val="000262B0"/>
    <w:rsid w:val="0002664A"/>
    <w:rsid w:val="000266A2"/>
    <w:rsid w:val="00026B02"/>
    <w:rsid w:val="00026C81"/>
    <w:rsid w:val="00026D1E"/>
    <w:rsid w:val="00026EBA"/>
    <w:rsid w:val="00026F94"/>
    <w:rsid w:val="00027275"/>
    <w:rsid w:val="00027838"/>
    <w:rsid w:val="00027C07"/>
    <w:rsid w:val="00030D7C"/>
    <w:rsid w:val="00030D80"/>
    <w:rsid w:val="000319FD"/>
    <w:rsid w:val="00031A55"/>
    <w:rsid w:val="00031B96"/>
    <w:rsid w:val="00031DE6"/>
    <w:rsid w:val="00031EE6"/>
    <w:rsid w:val="000326E4"/>
    <w:rsid w:val="0003292C"/>
    <w:rsid w:val="00033451"/>
    <w:rsid w:val="00033B5E"/>
    <w:rsid w:val="00034470"/>
    <w:rsid w:val="000345DD"/>
    <w:rsid w:val="0003499A"/>
    <w:rsid w:val="000349B3"/>
    <w:rsid w:val="00035510"/>
    <w:rsid w:val="000356A8"/>
    <w:rsid w:val="00035EF5"/>
    <w:rsid w:val="0003609E"/>
    <w:rsid w:val="000362BF"/>
    <w:rsid w:val="000363CE"/>
    <w:rsid w:val="000370A7"/>
    <w:rsid w:val="000370E7"/>
    <w:rsid w:val="0003717D"/>
    <w:rsid w:val="00037358"/>
    <w:rsid w:val="00037D68"/>
    <w:rsid w:val="00037ECE"/>
    <w:rsid w:val="000401D2"/>
    <w:rsid w:val="000407AE"/>
    <w:rsid w:val="00040A5A"/>
    <w:rsid w:val="00040D19"/>
    <w:rsid w:val="00040DEB"/>
    <w:rsid w:val="00041282"/>
    <w:rsid w:val="00041C83"/>
    <w:rsid w:val="000420C0"/>
    <w:rsid w:val="0004213C"/>
    <w:rsid w:val="0004394F"/>
    <w:rsid w:val="00043EFB"/>
    <w:rsid w:val="00044419"/>
    <w:rsid w:val="0004502E"/>
    <w:rsid w:val="00045080"/>
    <w:rsid w:val="000454A5"/>
    <w:rsid w:val="000457FC"/>
    <w:rsid w:val="00045CD9"/>
    <w:rsid w:val="000461D3"/>
    <w:rsid w:val="000462C3"/>
    <w:rsid w:val="0004649A"/>
    <w:rsid w:val="000465C6"/>
    <w:rsid w:val="0004695C"/>
    <w:rsid w:val="00046D68"/>
    <w:rsid w:val="00046EB9"/>
    <w:rsid w:val="000470EE"/>
    <w:rsid w:val="00047472"/>
    <w:rsid w:val="00047DE0"/>
    <w:rsid w:val="00047E6B"/>
    <w:rsid w:val="00050373"/>
    <w:rsid w:val="00050BB7"/>
    <w:rsid w:val="000510C4"/>
    <w:rsid w:val="0005169B"/>
    <w:rsid w:val="00051F79"/>
    <w:rsid w:val="00052042"/>
    <w:rsid w:val="00052473"/>
    <w:rsid w:val="000526E6"/>
    <w:rsid w:val="000529AD"/>
    <w:rsid w:val="00052A61"/>
    <w:rsid w:val="00052AE8"/>
    <w:rsid w:val="00052B2A"/>
    <w:rsid w:val="000530CC"/>
    <w:rsid w:val="000533C2"/>
    <w:rsid w:val="00053493"/>
    <w:rsid w:val="00053857"/>
    <w:rsid w:val="00053B33"/>
    <w:rsid w:val="00053B69"/>
    <w:rsid w:val="00054393"/>
    <w:rsid w:val="00054B99"/>
    <w:rsid w:val="00054D83"/>
    <w:rsid w:val="000558BA"/>
    <w:rsid w:val="000558C2"/>
    <w:rsid w:val="00055AA0"/>
    <w:rsid w:val="00056DA3"/>
    <w:rsid w:val="0005701C"/>
    <w:rsid w:val="00057483"/>
    <w:rsid w:val="0005760D"/>
    <w:rsid w:val="000576AE"/>
    <w:rsid w:val="00057BE8"/>
    <w:rsid w:val="00057D45"/>
    <w:rsid w:val="00057DA1"/>
    <w:rsid w:val="00060BD5"/>
    <w:rsid w:val="00061467"/>
    <w:rsid w:val="0006160B"/>
    <w:rsid w:val="00063359"/>
    <w:rsid w:val="000638D4"/>
    <w:rsid w:val="00064128"/>
    <w:rsid w:val="00064570"/>
    <w:rsid w:val="00064A57"/>
    <w:rsid w:val="00064B03"/>
    <w:rsid w:val="0006556B"/>
    <w:rsid w:val="000658BF"/>
    <w:rsid w:val="00065B6F"/>
    <w:rsid w:val="00066472"/>
    <w:rsid w:val="0006663D"/>
    <w:rsid w:val="000671F4"/>
    <w:rsid w:val="00067CA1"/>
    <w:rsid w:val="00067CBF"/>
    <w:rsid w:val="00070050"/>
    <w:rsid w:val="0007025C"/>
    <w:rsid w:val="00070CF2"/>
    <w:rsid w:val="00071009"/>
    <w:rsid w:val="00071113"/>
    <w:rsid w:val="00071450"/>
    <w:rsid w:val="000722B5"/>
    <w:rsid w:val="000727DA"/>
    <w:rsid w:val="00073412"/>
    <w:rsid w:val="000738F8"/>
    <w:rsid w:val="00073D18"/>
    <w:rsid w:val="000746E4"/>
    <w:rsid w:val="00074D55"/>
    <w:rsid w:val="00074F4A"/>
    <w:rsid w:val="00074F7D"/>
    <w:rsid w:val="00075AA0"/>
    <w:rsid w:val="00075F4C"/>
    <w:rsid w:val="00076683"/>
    <w:rsid w:val="00076A00"/>
    <w:rsid w:val="00076A2D"/>
    <w:rsid w:val="00076BD9"/>
    <w:rsid w:val="00076C55"/>
    <w:rsid w:val="00076D72"/>
    <w:rsid w:val="0007706E"/>
    <w:rsid w:val="000770D5"/>
    <w:rsid w:val="000774B2"/>
    <w:rsid w:val="00077BAD"/>
    <w:rsid w:val="0008025F"/>
    <w:rsid w:val="000811DF"/>
    <w:rsid w:val="000825CE"/>
    <w:rsid w:val="000827B1"/>
    <w:rsid w:val="00082A68"/>
    <w:rsid w:val="00082C76"/>
    <w:rsid w:val="00082E17"/>
    <w:rsid w:val="00082E3D"/>
    <w:rsid w:val="00082EF8"/>
    <w:rsid w:val="000835B5"/>
    <w:rsid w:val="000836C5"/>
    <w:rsid w:val="00083DCA"/>
    <w:rsid w:val="00083E7F"/>
    <w:rsid w:val="0008416F"/>
    <w:rsid w:val="000842E5"/>
    <w:rsid w:val="000845C4"/>
    <w:rsid w:val="000846CA"/>
    <w:rsid w:val="00084A01"/>
    <w:rsid w:val="00085B82"/>
    <w:rsid w:val="00085FDA"/>
    <w:rsid w:val="0008654B"/>
    <w:rsid w:val="00087406"/>
    <w:rsid w:val="00087D36"/>
    <w:rsid w:val="0009018D"/>
    <w:rsid w:val="000902B3"/>
    <w:rsid w:val="000909E3"/>
    <w:rsid w:val="00090A61"/>
    <w:rsid w:val="00090AC2"/>
    <w:rsid w:val="00090C60"/>
    <w:rsid w:val="0009104B"/>
    <w:rsid w:val="000915C6"/>
    <w:rsid w:val="0009210E"/>
    <w:rsid w:val="00092268"/>
    <w:rsid w:val="000923BD"/>
    <w:rsid w:val="000924E9"/>
    <w:rsid w:val="000924FB"/>
    <w:rsid w:val="000925E6"/>
    <w:rsid w:val="00092BBB"/>
    <w:rsid w:val="00092C13"/>
    <w:rsid w:val="00093178"/>
    <w:rsid w:val="00093A78"/>
    <w:rsid w:val="00093AA6"/>
    <w:rsid w:val="00093B40"/>
    <w:rsid w:val="00093D3E"/>
    <w:rsid w:val="00093DC5"/>
    <w:rsid w:val="00094503"/>
    <w:rsid w:val="00094835"/>
    <w:rsid w:val="00094F51"/>
    <w:rsid w:val="000951B6"/>
    <w:rsid w:val="00095243"/>
    <w:rsid w:val="0009566C"/>
    <w:rsid w:val="00095834"/>
    <w:rsid w:val="00095858"/>
    <w:rsid w:val="00095931"/>
    <w:rsid w:val="00096A0D"/>
    <w:rsid w:val="00097939"/>
    <w:rsid w:val="00097A33"/>
    <w:rsid w:val="00097BDD"/>
    <w:rsid w:val="000A0191"/>
    <w:rsid w:val="000A0D1D"/>
    <w:rsid w:val="000A1155"/>
    <w:rsid w:val="000A2594"/>
    <w:rsid w:val="000A27AF"/>
    <w:rsid w:val="000A2C36"/>
    <w:rsid w:val="000A2FB3"/>
    <w:rsid w:val="000A3960"/>
    <w:rsid w:val="000A3BAD"/>
    <w:rsid w:val="000A3EAB"/>
    <w:rsid w:val="000A42FF"/>
    <w:rsid w:val="000A48E1"/>
    <w:rsid w:val="000A4962"/>
    <w:rsid w:val="000A4DB2"/>
    <w:rsid w:val="000A504D"/>
    <w:rsid w:val="000A507D"/>
    <w:rsid w:val="000A5D9E"/>
    <w:rsid w:val="000A5F71"/>
    <w:rsid w:val="000A6CC2"/>
    <w:rsid w:val="000A722C"/>
    <w:rsid w:val="000A7699"/>
    <w:rsid w:val="000A773C"/>
    <w:rsid w:val="000A77A1"/>
    <w:rsid w:val="000A785E"/>
    <w:rsid w:val="000A7DCF"/>
    <w:rsid w:val="000A7E0C"/>
    <w:rsid w:val="000B0BA4"/>
    <w:rsid w:val="000B0BFF"/>
    <w:rsid w:val="000B117E"/>
    <w:rsid w:val="000B1761"/>
    <w:rsid w:val="000B181F"/>
    <w:rsid w:val="000B1C56"/>
    <w:rsid w:val="000B27D4"/>
    <w:rsid w:val="000B2A16"/>
    <w:rsid w:val="000B3203"/>
    <w:rsid w:val="000B3321"/>
    <w:rsid w:val="000B3449"/>
    <w:rsid w:val="000B3561"/>
    <w:rsid w:val="000B38B8"/>
    <w:rsid w:val="000B38E4"/>
    <w:rsid w:val="000B39E0"/>
    <w:rsid w:val="000B5E20"/>
    <w:rsid w:val="000B5EAB"/>
    <w:rsid w:val="000B6C0F"/>
    <w:rsid w:val="000B6C33"/>
    <w:rsid w:val="000B6C4A"/>
    <w:rsid w:val="000B6D3D"/>
    <w:rsid w:val="000B73CE"/>
    <w:rsid w:val="000B7D7D"/>
    <w:rsid w:val="000C02F6"/>
    <w:rsid w:val="000C0384"/>
    <w:rsid w:val="000C03EC"/>
    <w:rsid w:val="000C0757"/>
    <w:rsid w:val="000C0867"/>
    <w:rsid w:val="000C0CD7"/>
    <w:rsid w:val="000C10E5"/>
    <w:rsid w:val="000C13A0"/>
    <w:rsid w:val="000C1A64"/>
    <w:rsid w:val="000C21CD"/>
    <w:rsid w:val="000C2255"/>
    <w:rsid w:val="000C27EA"/>
    <w:rsid w:val="000C3046"/>
    <w:rsid w:val="000C30B0"/>
    <w:rsid w:val="000C3AF2"/>
    <w:rsid w:val="000C3FA9"/>
    <w:rsid w:val="000C466A"/>
    <w:rsid w:val="000C466D"/>
    <w:rsid w:val="000C485A"/>
    <w:rsid w:val="000C595B"/>
    <w:rsid w:val="000C5BB3"/>
    <w:rsid w:val="000C5D80"/>
    <w:rsid w:val="000C662B"/>
    <w:rsid w:val="000C6D62"/>
    <w:rsid w:val="000C704A"/>
    <w:rsid w:val="000C7122"/>
    <w:rsid w:val="000C755A"/>
    <w:rsid w:val="000C7AB7"/>
    <w:rsid w:val="000C7C85"/>
    <w:rsid w:val="000C7F3D"/>
    <w:rsid w:val="000C7FD6"/>
    <w:rsid w:val="000D083F"/>
    <w:rsid w:val="000D0C3D"/>
    <w:rsid w:val="000D1827"/>
    <w:rsid w:val="000D18B9"/>
    <w:rsid w:val="000D1EB8"/>
    <w:rsid w:val="000D232F"/>
    <w:rsid w:val="000D2626"/>
    <w:rsid w:val="000D3740"/>
    <w:rsid w:val="000D3F4B"/>
    <w:rsid w:val="000D4178"/>
    <w:rsid w:val="000D4FE8"/>
    <w:rsid w:val="000D5ADB"/>
    <w:rsid w:val="000D5CCE"/>
    <w:rsid w:val="000D5D2A"/>
    <w:rsid w:val="000D6D59"/>
    <w:rsid w:val="000D798C"/>
    <w:rsid w:val="000D7E26"/>
    <w:rsid w:val="000E0120"/>
    <w:rsid w:val="000E0476"/>
    <w:rsid w:val="000E04FC"/>
    <w:rsid w:val="000E0641"/>
    <w:rsid w:val="000E07B7"/>
    <w:rsid w:val="000E07E2"/>
    <w:rsid w:val="000E165A"/>
    <w:rsid w:val="000E22FE"/>
    <w:rsid w:val="000E2A3D"/>
    <w:rsid w:val="000E2C34"/>
    <w:rsid w:val="000E2E75"/>
    <w:rsid w:val="000E2EAA"/>
    <w:rsid w:val="000E2FAB"/>
    <w:rsid w:val="000E3306"/>
    <w:rsid w:val="000E3A7C"/>
    <w:rsid w:val="000E3B5A"/>
    <w:rsid w:val="000E3C7D"/>
    <w:rsid w:val="000E3C8F"/>
    <w:rsid w:val="000E52A9"/>
    <w:rsid w:val="000E5782"/>
    <w:rsid w:val="000E5DF6"/>
    <w:rsid w:val="000E5E57"/>
    <w:rsid w:val="000E682C"/>
    <w:rsid w:val="000E687D"/>
    <w:rsid w:val="000E688E"/>
    <w:rsid w:val="000E69F1"/>
    <w:rsid w:val="000E6A76"/>
    <w:rsid w:val="000E6B4D"/>
    <w:rsid w:val="000E6D37"/>
    <w:rsid w:val="000E6DB3"/>
    <w:rsid w:val="000E6E00"/>
    <w:rsid w:val="000E6E78"/>
    <w:rsid w:val="000F0313"/>
    <w:rsid w:val="000F0F66"/>
    <w:rsid w:val="000F161B"/>
    <w:rsid w:val="000F1892"/>
    <w:rsid w:val="000F1D83"/>
    <w:rsid w:val="000F2194"/>
    <w:rsid w:val="000F2897"/>
    <w:rsid w:val="000F2987"/>
    <w:rsid w:val="000F40B4"/>
    <w:rsid w:val="000F4353"/>
    <w:rsid w:val="000F458D"/>
    <w:rsid w:val="000F4A95"/>
    <w:rsid w:val="000F4B43"/>
    <w:rsid w:val="000F5EC4"/>
    <w:rsid w:val="000F6053"/>
    <w:rsid w:val="000F6062"/>
    <w:rsid w:val="000F7144"/>
    <w:rsid w:val="000F74A3"/>
    <w:rsid w:val="000F7669"/>
    <w:rsid w:val="000F7ADE"/>
    <w:rsid w:val="000F7B94"/>
    <w:rsid w:val="000F7C37"/>
    <w:rsid w:val="000F7CD6"/>
    <w:rsid w:val="001000CE"/>
    <w:rsid w:val="00100146"/>
    <w:rsid w:val="001001F3"/>
    <w:rsid w:val="00100468"/>
    <w:rsid w:val="001004FB"/>
    <w:rsid w:val="00101356"/>
    <w:rsid w:val="001013FB"/>
    <w:rsid w:val="001015C3"/>
    <w:rsid w:val="00101D8D"/>
    <w:rsid w:val="00102204"/>
    <w:rsid w:val="001024D7"/>
    <w:rsid w:val="00103259"/>
    <w:rsid w:val="00103A08"/>
    <w:rsid w:val="00103B7B"/>
    <w:rsid w:val="00103BDF"/>
    <w:rsid w:val="00103F73"/>
    <w:rsid w:val="0010491C"/>
    <w:rsid w:val="00104C50"/>
    <w:rsid w:val="00104D57"/>
    <w:rsid w:val="00104DC7"/>
    <w:rsid w:val="0010526E"/>
    <w:rsid w:val="00105429"/>
    <w:rsid w:val="001057EC"/>
    <w:rsid w:val="00105BF5"/>
    <w:rsid w:val="00105E54"/>
    <w:rsid w:val="00106C3A"/>
    <w:rsid w:val="00107671"/>
    <w:rsid w:val="0010796F"/>
    <w:rsid w:val="00107FA6"/>
    <w:rsid w:val="001104A2"/>
    <w:rsid w:val="001106E8"/>
    <w:rsid w:val="001108C0"/>
    <w:rsid w:val="001109B6"/>
    <w:rsid w:val="00111334"/>
    <w:rsid w:val="00111404"/>
    <w:rsid w:val="00111497"/>
    <w:rsid w:val="001114DA"/>
    <w:rsid w:val="00111A7C"/>
    <w:rsid w:val="0011218A"/>
    <w:rsid w:val="00112DDF"/>
    <w:rsid w:val="00113148"/>
    <w:rsid w:val="0011318B"/>
    <w:rsid w:val="001135EC"/>
    <w:rsid w:val="001136D0"/>
    <w:rsid w:val="00113F01"/>
    <w:rsid w:val="00114146"/>
    <w:rsid w:val="0011431A"/>
    <w:rsid w:val="001148EB"/>
    <w:rsid w:val="001149A6"/>
    <w:rsid w:val="00114A82"/>
    <w:rsid w:val="00114AA4"/>
    <w:rsid w:val="00114BC4"/>
    <w:rsid w:val="001158B1"/>
    <w:rsid w:val="00115975"/>
    <w:rsid w:val="0011637C"/>
    <w:rsid w:val="00116525"/>
    <w:rsid w:val="00116BF3"/>
    <w:rsid w:val="00116E03"/>
    <w:rsid w:val="00117011"/>
    <w:rsid w:val="001170FD"/>
    <w:rsid w:val="0011738F"/>
    <w:rsid w:val="00117A54"/>
    <w:rsid w:val="00117B5E"/>
    <w:rsid w:val="00117D00"/>
    <w:rsid w:val="00117D27"/>
    <w:rsid w:val="00117F90"/>
    <w:rsid w:val="0012033C"/>
    <w:rsid w:val="001208FA"/>
    <w:rsid w:val="00120A23"/>
    <w:rsid w:val="00120BC5"/>
    <w:rsid w:val="00122188"/>
    <w:rsid w:val="0012220C"/>
    <w:rsid w:val="00122C0D"/>
    <w:rsid w:val="001230FB"/>
    <w:rsid w:val="0012323F"/>
    <w:rsid w:val="0012344B"/>
    <w:rsid w:val="001236B6"/>
    <w:rsid w:val="001238B7"/>
    <w:rsid w:val="00123B28"/>
    <w:rsid w:val="00123C2F"/>
    <w:rsid w:val="00124746"/>
    <w:rsid w:val="0012545E"/>
    <w:rsid w:val="0012557E"/>
    <w:rsid w:val="001259F8"/>
    <w:rsid w:val="0012695B"/>
    <w:rsid w:val="00126B47"/>
    <w:rsid w:val="00127158"/>
    <w:rsid w:val="00127551"/>
    <w:rsid w:val="00127783"/>
    <w:rsid w:val="00127F4C"/>
    <w:rsid w:val="00127F9D"/>
    <w:rsid w:val="00130959"/>
    <w:rsid w:val="00130EEB"/>
    <w:rsid w:val="00131186"/>
    <w:rsid w:val="00131283"/>
    <w:rsid w:val="00131316"/>
    <w:rsid w:val="0013135A"/>
    <w:rsid w:val="00131378"/>
    <w:rsid w:val="001314B4"/>
    <w:rsid w:val="00131A64"/>
    <w:rsid w:val="00132152"/>
    <w:rsid w:val="001326D1"/>
    <w:rsid w:val="00132C3F"/>
    <w:rsid w:val="00132E95"/>
    <w:rsid w:val="0013375A"/>
    <w:rsid w:val="00133B63"/>
    <w:rsid w:val="00133FB8"/>
    <w:rsid w:val="001344B6"/>
    <w:rsid w:val="00134DF7"/>
    <w:rsid w:val="0013545D"/>
    <w:rsid w:val="0013578E"/>
    <w:rsid w:val="0013584F"/>
    <w:rsid w:val="00135B71"/>
    <w:rsid w:val="00135F86"/>
    <w:rsid w:val="0013626C"/>
    <w:rsid w:val="00137EC4"/>
    <w:rsid w:val="00140791"/>
    <w:rsid w:val="00140B0E"/>
    <w:rsid w:val="001419B7"/>
    <w:rsid w:val="00141D15"/>
    <w:rsid w:val="00141EA5"/>
    <w:rsid w:val="00142017"/>
    <w:rsid w:val="00142427"/>
    <w:rsid w:val="00142EF2"/>
    <w:rsid w:val="00143067"/>
    <w:rsid w:val="0014311A"/>
    <w:rsid w:val="00143577"/>
    <w:rsid w:val="00143708"/>
    <w:rsid w:val="00143735"/>
    <w:rsid w:val="00143A5C"/>
    <w:rsid w:val="00143D58"/>
    <w:rsid w:val="00144020"/>
    <w:rsid w:val="0014502F"/>
    <w:rsid w:val="00145460"/>
    <w:rsid w:val="00145C8A"/>
    <w:rsid w:val="0014619F"/>
    <w:rsid w:val="0014645C"/>
    <w:rsid w:val="00146CD0"/>
    <w:rsid w:val="00147172"/>
    <w:rsid w:val="001472C2"/>
    <w:rsid w:val="00147416"/>
    <w:rsid w:val="00147499"/>
    <w:rsid w:val="001477E5"/>
    <w:rsid w:val="00147938"/>
    <w:rsid w:val="00147D5C"/>
    <w:rsid w:val="00147F32"/>
    <w:rsid w:val="0015125C"/>
    <w:rsid w:val="001514D5"/>
    <w:rsid w:val="00151C5E"/>
    <w:rsid w:val="00151F6D"/>
    <w:rsid w:val="00151FD8"/>
    <w:rsid w:val="001521D5"/>
    <w:rsid w:val="00152421"/>
    <w:rsid w:val="00152720"/>
    <w:rsid w:val="00152843"/>
    <w:rsid w:val="00152D93"/>
    <w:rsid w:val="0015339C"/>
    <w:rsid w:val="0015365E"/>
    <w:rsid w:val="0015374F"/>
    <w:rsid w:val="001539F7"/>
    <w:rsid w:val="00153A2A"/>
    <w:rsid w:val="00153E90"/>
    <w:rsid w:val="00154460"/>
    <w:rsid w:val="00154B68"/>
    <w:rsid w:val="00154BD9"/>
    <w:rsid w:val="00155724"/>
    <w:rsid w:val="0015578F"/>
    <w:rsid w:val="00155CBD"/>
    <w:rsid w:val="00156921"/>
    <w:rsid w:val="001570BA"/>
    <w:rsid w:val="00157D60"/>
    <w:rsid w:val="00157FF3"/>
    <w:rsid w:val="00160005"/>
    <w:rsid w:val="0016018E"/>
    <w:rsid w:val="00161704"/>
    <w:rsid w:val="00161BC1"/>
    <w:rsid w:val="00161DF3"/>
    <w:rsid w:val="00161FA7"/>
    <w:rsid w:val="0016207C"/>
    <w:rsid w:val="001623E6"/>
    <w:rsid w:val="00163DC3"/>
    <w:rsid w:val="0016418C"/>
    <w:rsid w:val="00164C8B"/>
    <w:rsid w:val="00164CBC"/>
    <w:rsid w:val="0016533B"/>
    <w:rsid w:val="001653DA"/>
    <w:rsid w:val="00165578"/>
    <w:rsid w:val="001658B9"/>
    <w:rsid w:val="001662ED"/>
    <w:rsid w:val="0016725D"/>
    <w:rsid w:val="001673E5"/>
    <w:rsid w:val="00167F5D"/>
    <w:rsid w:val="00170821"/>
    <w:rsid w:val="00170CBD"/>
    <w:rsid w:val="00170D6E"/>
    <w:rsid w:val="00170E42"/>
    <w:rsid w:val="00172185"/>
    <w:rsid w:val="00172690"/>
    <w:rsid w:val="00172CD0"/>
    <w:rsid w:val="00172D57"/>
    <w:rsid w:val="0017377A"/>
    <w:rsid w:val="001739BA"/>
    <w:rsid w:val="00173B32"/>
    <w:rsid w:val="0017449B"/>
    <w:rsid w:val="00175246"/>
    <w:rsid w:val="001758DE"/>
    <w:rsid w:val="00175A6A"/>
    <w:rsid w:val="00175EA4"/>
    <w:rsid w:val="00176B14"/>
    <w:rsid w:val="00176C52"/>
    <w:rsid w:val="00176E37"/>
    <w:rsid w:val="001772AC"/>
    <w:rsid w:val="00180789"/>
    <w:rsid w:val="00180C3C"/>
    <w:rsid w:val="00181775"/>
    <w:rsid w:val="00181B53"/>
    <w:rsid w:val="00181C5A"/>
    <w:rsid w:val="00181DD6"/>
    <w:rsid w:val="0018233C"/>
    <w:rsid w:val="00182612"/>
    <w:rsid w:val="001832B9"/>
    <w:rsid w:val="001835E6"/>
    <w:rsid w:val="0018404F"/>
    <w:rsid w:val="00184AC4"/>
    <w:rsid w:val="00185869"/>
    <w:rsid w:val="00186A4E"/>
    <w:rsid w:val="00186BBD"/>
    <w:rsid w:val="00186D83"/>
    <w:rsid w:val="0018769E"/>
    <w:rsid w:val="0018793D"/>
    <w:rsid w:val="00187D41"/>
    <w:rsid w:val="00187DB1"/>
    <w:rsid w:val="00190FA5"/>
    <w:rsid w:val="00191DE3"/>
    <w:rsid w:val="00192961"/>
    <w:rsid w:val="00192C3B"/>
    <w:rsid w:val="0019338D"/>
    <w:rsid w:val="0019391A"/>
    <w:rsid w:val="001939F7"/>
    <w:rsid w:val="00193F83"/>
    <w:rsid w:val="00194101"/>
    <w:rsid w:val="001947D6"/>
    <w:rsid w:val="00194BFB"/>
    <w:rsid w:val="00194D3D"/>
    <w:rsid w:val="00195298"/>
    <w:rsid w:val="001958DA"/>
    <w:rsid w:val="00195BB9"/>
    <w:rsid w:val="0019668D"/>
    <w:rsid w:val="00196C9D"/>
    <w:rsid w:val="00196E89"/>
    <w:rsid w:val="001971D0"/>
    <w:rsid w:val="001975C1"/>
    <w:rsid w:val="001A0135"/>
    <w:rsid w:val="001A045E"/>
    <w:rsid w:val="001A05B6"/>
    <w:rsid w:val="001A0D21"/>
    <w:rsid w:val="001A0F26"/>
    <w:rsid w:val="001A22A9"/>
    <w:rsid w:val="001A2597"/>
    <w:rsid w:val="001A2835"/>
    <w:rsid w:val="001A29D2"/>
    <w:rsid w:val="001A2B8C"/>
    <w:rsid w:val="001A3806"/>
    <w:rsid w:val="001A3D43"/>
    <w:rsid w:val="001A3F63"/>
    <w:rsid w:val="001A4838"/>
    <w:rsid w:val="001A4C4E"/>
    <w:rsid w:val="001A4C9B"/>
    <w:rsid w:val="001A52C9"/>
    <w:rsid w:val="001A5313"/>
    <w:rsid w:val="001A5F5E"/>
    <w:rsid w:val="001A62EF"/>
    <w:rsid w:val="001A6BA3"/>
    <w:rsid w:val="001A7073"/>
    <w:rsid w:val="001A79C9"/>
    <w:rsid w:val="001A7C3F"/>
    <w:rsid w:val="001A7FFE"/>
    <w:rsid w:val="001B03CA"/>
    <w:rsid w:val="001B04CB"/>
    <w:rsid w:val="001B05D0"/>
    <w:rsid w:val="001B1564"/>
    <w:rsid w:val="001B1844"/>
    <w:rsid w:val="001B19AB"/>
    <w:rsid w:val="001B1AFA"/>
    <w:rsid w:val="001B2045"/>
    <w:rsid w:val="001B2EB7"/>
    <w:rsid w:val="001B2F3B"/>
    <w:rsid w:val="001B2FAE"/>
    <w:rsid w:val="001B319D"/>
    <w:rsid w:val="001B34BE"/>
    <w:rsid w:val="001B37BB"/>
    <w:rsid w:val="001B3A9D"/>
    <w:rsid w:val="001B3AAE"/>
    <w:rsid w:val="001B498E"/>
    <w:rsid w:val="001B4BB0"/>
    <w:rsid w:val="001B4FF5"/>
    <w:rsid w:val="001B51BA"/>
    <w:rsid w:val="001B571C"/>
    <w:rsid w:val="001B59FA"/>
    <w:rsid w:val="001B6993"/>
    <w:rsid w:val="001B7110"/>
    <w:rsid w:val="001B7447"/>
    <w:rsid w:val="001C01BF"/>
    <w:rsid w:val="001C0B06"/>
    <w:rsid w:val="001C0D69"/>
    <w:rsid w:val="001C17FA"/>
    <w:rsid w:val="001C1A79"/>
    <w:rsid w:val="001C1AE5"/>
    <w:rsid w:val="001C1EDE"/>
    <w:rsid w:val="001C1EF0"/>
    <w:rsid w:val="001C2247"/>
    <w:rsid w:val="001C26FB"/>
    <w:rsid w:val="001C2782"/>
    <w:rsid w:val="001C28FB"/>
    <w:rsid w:val="001C2D96"/>
    <w:rsid w:val="001C30A6"/>
    <w:rsid w:val="001C30C8"/>
    <w:rsid w:val="001C3746"/>
    <w:rsid w:val="001C3B3E"/>
    <w:rsid w:val="001C44C4"/>
    <w:rsid w:val="001C4774"/>
    <w:rsid w:val="001C4A10"/>
    <w:rsid w:val="001C4A66"/>
    <w:rsid w:val="001C564F"/>
    <w:rsid w:val="001C5CD4"/>
    <w:rsid w:val="001C6573"/>
    <w:rsid w:val="001C676C"/>
    <w:rsid w:val="001C67E2"/>
    <w:rsid w:val="001C76BC"/>
    <w:rsid w:val="001C774E"/>
    <w:rsid w:val="001C7C40"/>
    <w:rsid w:val="001D1320"/>
    <w:rsid w:val="001D1389"/>
    <w:rsid w:val="001D1682"/>
    <w:rsid w:val="001D21EB"/>
    <w:rsid w:val="001D249D"/>
    <w:rsid w:val="001D25D9"/>
    <w:rsid w:val="001D2E2C"/>
    <w:rsid w:val="001D3358"/>
    <w:rsid w:val="001D353A"/>
    <w:rsid w:val="001D3716"/>
    <w:rsid w:val="001D3A19"/>
    <w:rsid w:val="001D4360"/>
    <w:rsid w:val="001D502D"/>
    <w:rsid w:val="001D5293"/>
    <w:rsid w:val="001D5637"/>
    <w:rsid w:val="001D61DB"/>
    <w:rsid w:val="001D67B7"/>
    <w:rsid w:val="001D6AFF"/>
    <w:rsid w:val="001D7364"/>
    <w:rsid w:val="001D74EC"/>
    <w:rsid w:val="001D7D50"/>
    <w:rsid w:val="001E07EA"/>
    <w:rsid w:val="001E0F3E"/>
    <w:rsid w:val="001E124E"/>
    <w:rsid w:val="001E14EB"/>
    <w:rsid w:val="001E1636"/>
    <w:rsid w:val="001E2049"/>
    <w:rsid w:val="001E2212"/>
    <w:rsid w:val="001E2279"/>
    <w:rsid w:val="001E259E"/>
    <w:rsid w:val="001E2C12"/>
    <w:rsid w:val="001E36D9"/>
    <w:rsid w:val="001E3864"/>
    <w:rsid w:val="001E3885"/>
    <w:rsid w:val="001E3B93"/>
    <w:rsid w:val="001E3C0E"/>
    <w:rsid w:val="001E3C15"/>
    <w:rsid w:val="001E3CF9"/>
    <w:rsid w:val="001E4AE8"/>
    <w:rsid w:val="001E4B9E"/>
    <w:rsid w:val="001E4C7B"/>
    <w:rsid w:val="001E51DB"/>
    <w:rsid w:val="001E522C"/>
    <w:rsid w:val="001E5736"/>
    <w:rsid w:val="001E59DF"/>
    <w:rsid w:val="001E5F96"/>
    <w:rsid w:val="001E69FB"/>
    <w:rsid w:val="001E6B71"/>
    <w:rsid w:val="001E741C"/>
    <w:rsid w:val="001E7A94"/>
    <w:rsid w:val="001E7ADC"/>
    <w:rsid w:val="001E7EA6"/>
    <w:rsid w:val="001F02ED"/>
    <w:rsid w:val="001F0374"/>
    <w:rsid w:val="001F050A"/>
    <w:rsid w:val="001F0847"/>
    <w:rsid w:val="001F08CA"/>
    <w:rsid w:val="001F0E44"/>
    <w:rsid w:val="001F1274"/>
    <w:rsid w:val="001F14DE"/>
    <w:rsid w:val="001F1599"/>
    <w:rsid w:val="001F15CE"/>
    <w:rsid w:val="001F1C3C"/>
    <w:rsid w:val="001F22BD"/>
    <w:rsid w:val="001F274B"/>
    <w:rsid w:val="001F27E4"/>
    <w:rsid w:val="001F3233"/>
    <w:rsid w:val="001F325B"/>
    <w:rsid w:val="001F3C29"/>
    <w:rsid w:val="001F3E4B"/>
    <w:rsid w:val="001F42DC"/>
    <w:rsid w:val="001F48C1"/>
    <w:rsid w:val="001F4F29"/>
    <w:rsid w:val="001F51FE"/>
    <w:rsid w:val="001F544C"/>
    <w:rsid w:val="001F59A2"/>
    <w:rsid w:val="001F603F"/>
    <w:rsid w:val="001F6194"/>
    <w:rsid w:val="001F6197"/>
    <w:rsid w:val="001F6250"/>
    <w:rsid w:val="001F6328"/>
    <w:rsid w:val="001F71CA"/>
    <w:rsid w:val="001F7A99"/>
    <w:rsid w:val="001F7AEE"/>
    <w:rsid w:val="001F7D03"/>
    <w:rsid w:val="0020074A"/>
    <w:rsid w:val="00200A23"/>
    <w:rsid w:val="00200D6D"/>
    <w:rsid w:val="0020103D"/>
    <w:rsid w:val="00201433"/>
    <w:rsid w:val="00201774"/>
    <w:rsid w:val="00201A4B"/>
    <w:rsid w:val="00201C91"/>
    <w:rsid w:val="00201D2B"/>
    <w:rsid w:val="00202EA8"/>
    <w:rsid w:val="00203D27"/>
    <w:rsid w:val="00204981"/>
    <w:rsid w:val="0020539E"/>
    <w:rsid w:val="00205521"/>
    <w:rsid w:val="00205556"/>
    <w:rsid w:val="00205758"/>
    <w:rsid w:val="00205F8F"/>
    <w:rsid w:val="0020677E"/>
    <w:rsid w:val="0020685F"/>
    <w:rsid w:val="00206F29"/>
    <w:rsid w:val="002073B7"/>
    <w:rsid w:val="0020747E"/>
    <w:rsid w:val="0020759C"/>
    <w:rsid w:val="00207738"/>
    <w:rsid w:val="0020779A"/>
    <w:rsid w:val="00207BB0"/>
    <w:rsid w:val="0021001C"/>
    <w:rsid w:val="00210117"/>
    <w:rsid w:val="00210118"/>
    <w:rsid w:val="0021033F"/>
    <w:rsid w:val="00210850"/>
    <w:rsid w:val="00210FA1"/>
    <w:rsid w:val="00211776"/>
    <w:rsid w:val="00211D31"/>
    <w:rsid w:val="00211D97"/>
    <w:rsid w:val="002124CB"/>
    <w:rsid w:val="002128C2"/>
    <w:rsid w:val="00212F12"/>
    <w:rsid w:val="00212F34"/>
    <w:rsid w:val="00213376"/>
    <w:rsid w:val="0021374F"/>
    <w:rsid w:val="00213CDE"/>
    <w:rsid w:val="00213F97"/>
    <w:rsid w:val="00213FAC"/>
    <w:rsid w:val="0021407F"/>
    <w:rsid w:val="00214658"/>
    <w:rsid w:val="00214D2C"/>
    <w:rsid w:val="0021522B"/>
    <w:rsid w:val="002156F5"/>
    <w:rsid w:val="00215DF5"/>
    <w:rsid w:val="0021693F"/>
    <w:rsid w:val="00216AAB"/>
    <w:rsid w:val="00216F41"/>
    <w:rsid w:val="002175F1"/>
    <w:rsid w:val="002176A5"/>
    <w:rsid w:val="00217B29"/>
    <w:rsid w:val="00217B69"/>
    <w:rsid w:val="00217BF7"/>
    <w:rsid w:val="00217FD4"/>
    <w:rsid w:val="00217FFA"/>
    <w:rsid w:val="0022039D"/>
    <w:rsid w:val="00220662"/>
    <w:rsid w:val="00220784"/>
    <w:rsid w:val="00220816"/>
    <w:rsid w:val="0022129A"/>
    <w:rsid w:val="002222AE"/>
    <w:rsid w:val="002222CD"/>
    <w:rsid w:val="00222502"/>
    <w:rsid w:val="0022254A"/>
    <w:rsid w:val="00222638"/>
    <w:rsid w:val="0022272B"/>
    <w:rsid w:val="002229D1"/>
    <w:rsid w:val="002230CD"/>
    <w:rsid w:val="00223578"/>
    <w:rsid w:val="00223763"/>
    <w:rsid w:val="00223CC5"/>
    <w:rsid w:val="00223E1C"/>
    <w:rsid w:val="002245D6"/>
    <w:rsid w:val="0022484C"/>
    <w:rsid w:val="002249C0"/>
    <w:rsid w:val="002249FF"/>
    <w:rsid w:val="00225CC0"/>
    <w:rsid w:val="0022685F"/>
    <w:rsid w:val="00226AA0"/>
    <w:rsid w:val="00226C01"/>
    <w:rsid w:val="00226DA9"/>
    <w:rsid w:val="00227231"/>
    <w:rsid w:val="00227399"/>
    <w:rsid w:val="00227531"/>
    <w:rsid w:val="002276C6"/>
    <w:rsid w:val="00227723"/>
    <w:rsid w:val="002277A6"/>
    <w:rsid w:val="00227C65"/>
    <w:rsid w:val="00227F2E"/>
    <w:rsid w:val="00227FB7"/>
    <w:rsid w:val="002300C6"/>
    <w:rsid w:val="00230164"/>
    <w:rsid w:val="00230342"/>
    <w:rsid w:val="002305AD"/>
    <w:rsid w:val="0023077A"/>
    <w:rsid w:val="00230AC1"/>
    <w:rsid w:val="00230D5B"/>
    <w:rsid w:val="00231200"/>
    <w:rsid w:val="002314C0"/>
    <w:rsid w:val="002317EA"/>
    <w:rsid w:val="00231E20"/>
    <w:rsid w:val="00231E38"/>
    <w:rsid w:val="00231F2E"/>
    <w:rsid w:val="00231FD2"/>
    <w:rsid w:val="002320F6"/>
    <w:rsid w:val="00232304"/>
    <w:rsid w:val="0023231C"/>
    <w:rsid w:val="00232321"/>
    <w:rsid w:val="002331E8"/>
    <w:rsid w:val="0023348A"/>
    <w:rsid w:val="002335B7"/>
    <w:rsid w:val="002337E3"/>
    <w:rsid w:val="00233B31"/>
    <w:rsid w:val="00233FE9"/>
    <w:rsid w:val="002340A9"/>
    <w:rsid w:val="00234246"/>
    <w:rsid w:val="0023441D"/>
    <w:rsid w:val="002346A4"/>
    <w:rsid w:val="00234CC1"/>
    <w:rsid w:val="002350B1"/>
    <w:rsid w:val="0023560C"/>
    <w:rsid w:val="002356CF"/>
    <w:rsid w:val="00235982"/>
    <w:rsid w:val="00236749"/>
    <w:rsid w:val="00236AE2"/>
    <w:rsid w:val="00236C62"/>
    <w:rsid w:val="0023719A"/>
    <w:rsid w:val="00237639"/>
    <w:rsid w:val="0023786A"/>
    <w:rsid w:val="00237B82"/>
    <w:rsid w:val="00237EC3"/>
    <w:rsid w:val="00237F16"/>
    <w:rsid w:val="0024041A"/>
    <w:rsid w:val="002406A4"/>
    <w:rsid w:val="00240FA9"/>
    <w:rsid w:val="00241260"/>
    <w:rsid w:val="0024143F"/>
    <w:rsid w:val="002414A7"/>
    <w:rsid w:val="00241708"/>
    <w:rsid w:val="0024173A"/>
    <w:rsid w:val="0024176E"/>
    <w:rsid w:val="002418B0"/>
    <w:rsid w:val="00242471"/>
    <w:rsid w:val="00242682"/>
    <w:rsid w:val="00242DF7"/>
    <w:rsid w:val="00243039"/>
    <w:rsid w:val="002433A1"/>
    <w:rsid w:val="00243627"/>
    <w:rsid w:val="00243B84"/>
    <w:rsid w:val="00243BF9"/>
    <w:rsid w:val="0024406A"/>
    <w:rsid w:val="0024417D"/>
    <w:rsid w:val="002448EA"/>
    <w:rsid w:val="00244D02"/>
    <w:rsid w:val="00244E3F"/>
    <w:rsid w:val="00244EF1"/>
    <w:rsid w:val="00244EF6"/>
    <w:rsid w:val="00245577"/>
    <w:rsid w:val="00245BEA"/>
    <w:rsid w:val="00245F4B"/>
    <w:rsid w:val="00246635"/>
    <w:rsid w:val="00246A84"/>
    <w:rsid w:val="002471C0"/>
    <w:rsid w:val="002472BF"/>
    <w:rsid w:val="002473D7"/>
    <w:rsid w:val="0024774D"/>
    <w:rsid w:val="00247B8D"/>
    <w:rsid w:val="00247E65"/>
    <w:rsid w:val="00247FAD"/>
    <w:rsid w:val="0025013B"/>
    <w:rsid w:val="00250814"/>
    <w:rsid w:val="00250BB4"/>
    <w:rsid w:val="002513F5"/>
    <w:rsid w:val="00251C7B"/>
    <w:rsid w:val="00252469"/>
    <w:rsid w:val="00252AD5"/>
    <w:rsid w:val="00252CE1"/>
    <w:rsid w:val="00252E3A"/>
    <w:rsid w:val="002532C7"/>
    <w:rsid w:val="00253328"/>
    <w:rsid w:val="00254A71"/>
    <w:rsid w:val="002551D9"/>
    <w:rsid w:val="002554D4"/>
    <w:rsid w:val="002555A4"/>
    <w:rsid w:val="00255961"/>
    <w:rsid w:val="00255FC6"/>
    <w:rsid w:val="00256C54"/>
    <w:rsid w:val="00256FE1"/>
    <w:rsid w:val="002571DD"/>
    <w:rsid w:val="00257C6B"/>
    <w:rsid w:val="00260E38"/>
    <w:rsid w:val="00261023"/>
    <w:rsid w:val="002611C4"/>
    <w:rsid w:val="00261588"/>
    <w:rsid w:val="002615CF"/>
    <w:rsid w:val="002616A4"/>
    <w:rsid w:val="002616B3"/>
    <w:rsid w:val="002618D0"/>
    <w:rsid w:val="002622DB"/>
    <w:rsid w:val="00263FA8"/>
    <w:rsid w:val="002641D7"/>
    <w:rsid w:val="00264465"/>
    <w:rsid w:val="00264A95"/>
    <w:rsid w:val="00265017"/>
    <w:rsid w:val="002654AE"/>
    <w:rsid w:val="00265B93"/>
    <w:rsid w:val="00266BE5"/>
    <w:rsid w:val="00266CF7"/>
    <w:rsid w:val="00267A55"/>
    <w:rsid w:val="00267DE6"/>
    <w:rsid w:val="002700D5"/>
    <w:rsid w:val="00270680"/>
    <w:rsid w:val="00270966"/>
    <w:rsid w:val="0027123F"/>
    <w:rsid w:val="002714CE"/>
    <w:rsid w:val="002717DF"/>
    <w:rsid w:val="00271929"/>
    <w:rsid w:val="00271CFC"/>
    <w:rsid w:val="0027207E"/>
    <w:rsid w:val="002726FC"/>
    <w:rsid w:val="00273174"/>
    <w:rsid w:val="00273280"/>
    <w:rsid w:val="00273E21"/>
    <w:rsid w:val="00273E89"/>
    <w:rsid w:val="002742DD"/>
    <w:rsid w:val="0027443F"/>
    <w:rsid w:val="00275D1C"/>
    <w:rsid w:val="00275E34"/>
    <w:rsid w:val="0027620A"/>
    <w:rsid w:val="002764CA"/>
    <w:rsid w:val="00276515"/>
    <w:rsid w:val="002766F1"/>
    <w:rsid w:val="002770ED"/>
    <w:rsid w:val="00277599"/>
    <w:rsid w:val="00277CD7"/>
    <w:rsid w:val="00280508"/>
    <w:rsid w:val="00280DD7"/>
    <w:rsid w:val="0028225A"/>
    <w:rsid w:val="00282B7E"/>
    <w:rsid w:val="0028321C"/>
    <w:rsid w:val="00283343"/>
    <w:rsid w:val="00283591"/>
    <w:rsid w:val="00283C22"/>
    <w:rsid w:val="00283CC5"/>
    <w:rsid w:val="00283EF6"/>
    <w:rsid w:val="002840AA"/>
    <w:rsid w:val="0028440B"/>
    <w:rsid w:val="002844F2"/>
    <w:rsid w:val="00284B02"/>
    <w:rsid w:val="00284D55"/>
    <w:rsid w:val="00284E33"/>
    <w:rsid w:val="00285701"/>
    <w:rsid w:val="00285749"/>
    <w:rsid w:val="0028634F"/>
    <w:rsid w:val="00286501"/>
    <w:rsid w:val="00287523"/>
    <w:rsid w:val="00287692"/>
    <w:rsid w:val="00287D9B"/>
    <w:rsid w:val="00290567"/>
    <w:rsid w:val="00290576"/>
    <w:rsid w:val="002907E1"/>
    <w:rsid w:val="0029130B"/>
    <w:rsid w:val="0029134B"/>
    <w:rsid w:val="002919CB"/>
    <w:rsid w:val="00291B63"/>
    <w:rsid w:val="00291C68"/>
    <w:rsid w:val="0029258A"/>
    <w:rsid w:val="00292689"/>
    <w:rsid w:val="002927E6"/>
    <w:rsid w:val="00292CF3"/>
    <w:rsid w:val="002934E0"/>
    <w:rsid w:val="0029386A"/>
    <w:rsid w:val="00293B64"/>
    <w:rsid w:val="00293C91"/>
    <w:rsid w:val="0029454F"/>
    <w:rsid w:val="00294B7C"/>
    <w:rsid w:val="0029526F"/>
    <w:rsid w:val="00295A54"/>
    <w:rsid w:val="00296068"/>
    <w:rsid w:val="00296143"/>
    <w:rsid w:val="00296963"/>
    <w:rsid w:val="00296C12"/>
    <w:rsid w:val="0029717E"/>
    <w:rsid w:val="00297958"/>
    <w:rsid w:val="0029799F"/>
    <w:rsid w:val="00297E7A"/>
    <w:rsid w:val="002A1177"/>
    <w:rsid w:val="002A16BF"/>
    <w:rsid w:val="002A19E5"/>
    <w:rsid w:val="002A23A4"/>
    <w:rsid w:val="002A2A68"/>
    <w:rsid w:val="002A2C99"/>
    <w:rsid w:val="002A2D51"/>
    <w:rsid w:val="002A2E09"/>
    <w:rsid w:val="002A2E15"/>
    <w:rsid w:val="002A2FBA"/>
    <w:rsid w:val="002A2FFB"/>
    <w:rsid w:val="002A3019"/>
    <w:rsid w:val="002A347C"/>
    <w:rsid w:val="002A3496"/>
    <w:rsid w:val="002A35BB"/>
    <w:rsid w:val="002A35E2"/>
    <w:rsid w:val="002A3957"/>
    <w:rsid w:val="002A44DE"/>
    <w:rsid w:val="002A46F3"/>
    <w:rsid w:val="002A4889"/>
    <w:rsid w:val="002A4A0A"/>
    <w:rsid w:val="002A4C5F"/>
    <w:rsid w:val="002A4ED9"/>
    <w:rsid w:val="002A4EF2"/>
    <w:rsid w:val="002A4F1B"/>
    <w:rsid w:val="002A4FB0"/>
    <w:rsid w:val="002A542F"/>
    <w:rsid w:val="002A5464"/>
    <w:rsid w:val="002A5965"/>
    <w:rsid w:val="002A5AF1"/>
    <w:rsid w:val="002A5D0E"/>
    <w:rsid w:val="002A62B4"/>
    <w:rsid w:val="002A6670"/>
    <w:rsid w:val="002A6821"/>
    <w:rsid w:val="002A6936"/>
    <w:rsid w:val="002A6B74"/>
    <w:rsid w:val="002A70C3"/>
    <w:rsid w:val="002A71E7"/>
    <w:rsid w:val="002A7288"/>
    <w:rsid w:val="002A7624"/>
    <w:rsid w:val="002A7A98"/>
    <w:rsid w:val="002B0961"/>
    <w:rsid w:val="002B0DF7"/>
    <w:rsid w:val="002B122D"/>
    <w:rsid w:val="002B18B8"/>
    <w:rsid w:val="002B203D"/>
    <w:rsid w:val="002B2098"/>
    <w:rsid w:val="002B2202"/>
    <w:rsid w:val="002B2708"/>
    <w:rsid w:val="002B2BA9"/>
    <w:rsid w:val="002B2E4A"/>
    <w:rsid w:val="002B3616"/>
    <w:rsid w:val="002B3D5A"/>
    <w:rsid w:val="002B40F5"/>
    <w:rsid w:val="002B48D9"/>
    <w:rsid w:val="002B523A"/>
    <w:rsid w:val="002B5856"/>
    <w:rsid w:val="002B63E3"/>
    <w:rsid w:val="002B68F8"/>
    <w:rsid w:val="002B6C44"/>
    <w:rsid w:val="002B713C"/>
    <w:rsid w:val="002B75B5"/>
    <w:rsid w:val="002B7BA9"/>
    <w:rsid w:val="002C0B33"/>
    <w:rsid w:val="002C0D10"/>
    <w:rsid w:val="002C1C47"/>
    <w:rsid w:val="002C1E5A"/>
    <w:rsid w:val="002C2696"/>
    <w:rsid w:val="002C2D11"/>
    <w:rsid w:val="002C327F"/>
    <w:rsid w:val="002C3DE1"/>
    <w:rsid w:val="002C46B0"/>
    <w:rsid w:val="002C4858"/>
    <w:rsid w:val="002C570A"/>
    <w:rsid w:val="002C5A16"/>
    <w:rsid w:val="002C5C4D"/>
    <w:rsid w:val="002C5D31"/>
    <w:rsid w:val="002C68B4"/>
    <w:rsid w:val="002C6C4D"/>
    <w:rsid w:val="002C726D"/>
    <w:rsid w:val="002C7810"/>
    <w:rsid w:val="002C78F8"/>
    <w:rsid w:val="002C79B6"/>
    <w:rsid w:val="002C7E5A"/>
    <w:rsid w:val="002C7FAA"/>
    <w:rsid w:val="002D00DF"/>
    <w:rsid w:val="002D09A6"/>
    <w:rsid w:val="002D0DCC"/>
    <w:rsid w:val="002D1200"/>
    <w:rsid w:val="002D1739"/>
    <w:rsid w:val="002D19CB"/>
    <w:rsid w:val="002D1DE0"/>
    <w:rsid w:val="002D22F7"/>
    <w:rsid w:val="002D2330"/>
    <w:rsid w:val="002D2953"/>
    <w:rsid w:val="002D2C3B"/>
    <w:rsid w:val="002D324B"/>
    <w:rsid w:val="002D324E"/>
    <w:rsid w:val="002D358B"/>
    <w:rsid w:val="002D3830"/>
    <w:rsid w:val="002D3A30"/>
    <w:rsid w:val="002D3B98"/>
    <w:rsid w:val="002D42F0"/>
    <w:rsid w:val="002D436B"/>
    <w:rsid w:val="002D47BD"/>
    <w:rsid w:val="002D4D57"/>
    <w:rsid w:val="002D587F"/>
    <w:rsid w:val="002D6124"/>
    <w:rsid w:val="002D63BD"/>
    <w:rsid w:val="002D63D7"/>
    <w:rsid w:val="002D6D62"/>
    <w:rsid w:val="002D6D6B"/>
    <w:rsid w:val="002D6F7C"/>
    <w:rsid w:val="002D7055"/>
    <w:rsid w:val="002D7B51"/>
    <w:rsid w:val="002D7D54"/>
    <w:rsid w:val="002E0258"/>
    <w:rsid w:val="002E03DA"/>
    <w:rsid w:val="002E044A"/>
    <w:rsid w:val="002E0E7C"/>
    <w:rsid w:val="002E0E80"/>
    <w:rsid w:val="002E193D"/>
    <w:rsid w:val="002E1B15"/>
    <w:rsid w:val="002E1BD6"/>
    <w:rsid w:val="002E2494"/>
    <w:rsid w:val="002E2DB8"/>
    <w:rsid w:val="002E348F"/>
    <w:rsid w:val="002E34F8"/>
    <w:rsid w:val="002E3511"/>
    <w:rsid w:val="002E363D"/>
    <w:rsid w:val="002E37DC"/>
    <w:rsid w:val="002E4185"/>
    <w:rsid w:val="002E4D08"/>
    <w:rsid w:val="002E4E3C"/>
    <w:rsid w:val="002E4EF6"/>
    <w:rsid w:val="002E5140"/>
    <w:rsid w:val="002E5182"/>
    <w:rsid w:val="002E5224"/>
    <w:rsid w:val="002E5EEC"/>
    <w:rsid w:val="002E5F9A"/>
    <w:rsid w:val="002E6030"/>
    <w:rsid w:val="002E6130"/>
    <w:rsid w:val="002E6313"/>
    <w:rsid w:val="002E6352"/>
    <w:rsid w:val="002E7025"/>
    <w:rsid w:val="002E7065"/>
    <w:rsid w:val="002E725B"/>
    <w:rsid w:val="002E7698"/>
    <w:rsid w:val="002E7B2A"/>
    <w:rsid w:val="002E7B4F"/>
    <w:rsid w:val="002E7B79"/>
    <w:rsid w:val="002E7F91"/>
    <w:rsid w:val="002F0AB9"/>
    <w:rsid w:val="002F0F40"/>
    <w:rsid w:val="002F1214"/>
    <w:rsid w:val="002F1B8C"/>
    <w:rsid w:val="002F1E1E"/>
    <w:rsid w:val="002F3253"/>
    <w:rsid w:val="002F3E75"/>
    <w:rsid w:val="002F4735"/>
    <w:rsid w:val="002F47AA"/>
    <w:rsid w:val="002F4FBB"/>
    <w:rsid w:val="002F51FD"/>
    <w:rsid w:val="002F5621"/>
    <w:rsid w:val="002F5734"/>
    <w:rsid w:val="002F584A"/>
    <w:rsid w:val="002F5959"/>
    <w:rsid w:val="002F61BA"/>
    <w:rsid w:val="002F6312"/>
    <w:rsid w:val="002F6454"/>
    <w:rsid w:val="002F6626"/>
    <w:rsid w:val="002F6A54"/>
    <w:rsid w:val="002F6FD2"/>
    <w:rsid w:val="002F7327"/>
    <w:rsid w:val="002F737A"/>
    <w:rsid w:val="002F7456"/>
    <w:rsid w:val="002F7801"/>
    <w:rsid w:val="002F78DD"/>
    <w:rsid w:val="002F7A15"/>
    <w:rsid w:val="002F7A58"/>
    <w:rsid w:val="002F7CF3"/>
    <w:rsid w:val="00300223"/>
    <w:rsid w:val="00300327"/>
    <w:rsid w:val="00300CB4"/>
    <w:rsid w:val="0030184A"/>
    <w:rsid w:val="003018E3"/>
    <w:rsid w:val="00301CED"/>
    <w:rsid w:val="00301D4C"/>
    <w:rsid w:val="00301E92"/>
    <w:rsid w:val="0030271E"/>
    <w:rsid w:val="00302B8C"/>
    <w:rsid w:val="00302EBE"/>
    <w:rsid w:val="00303612"/>
    <w:rsid w:val="00303947"/>
    <w:rsid w:val="00303EF9"/>
    <w:rsid w:val="00303F3C"/>
    <w:rsid w:val="00304A44"/>
    <w:rsid w:val="00304EFB"/>
    <w:rsid w:val="003050A4"/>
    <w:rsid w:val="00305411"/>
    <w:rsid w:val="0030578B"/>
    <w:rsid w:val="0030580D"/>
    <w:rsid w:val="00306523"/>
    <w:rsid w:val="00306BD6"/>
    <w:rsid w:val="00306D70"/>
    <w:rsid w:val="003075FF"/>
    <w:rsid w:val="00307615"/>
    <w:rsid w:val="003077B6"/>
    <w:rsid w:val="0030787D"/>
    <w:rsid w:val="00307928"/>
    <w:rsid w:val="00307B39"/>
    <w:rsid w:val="00307F55"/>
    <w:rsid w:val="0031068A"/>
    <w:rsid w:val="0031103A"/>
    <w:rsid w:val="003111D1"/>
    <w:rsid w:val="00311A01"/>
    <w:rsid w:val="00312454"/>
    <w:rsid w:val="00312B24"/>
    <w:rsid w:val="00312BC5"/>
    <w:rsid w:val="003133A9"/>
    <w:rsid w:val="003134D4"/>
    <w:rsid w:val="00313D4E"/>
    <w:rsid w:val="00313E19"/>
    <w:rsid w:val="00313F86"/>
    <w:rsid w:val="0031487E"/>
    <w:rsid w:val="00314AB7"/>
    <w:rsid w:val="00314CC0"/>
    <w:rsid w:val="00314D03"/>
    <w:rsid w:val="003153B0"/>
    <w:rsid w:val="00315716"/>
    <w:rsid w:val="00315B4F"/>
    <w:rsid w:val="00315F9A"/>
    <w:rsid w:val="003169BF"/>
    <w:rsid w:val="00316DA3"/>
    <w:rsid w:val="00317B05"/>
    <w:rsid w:val="00317C56"/>
    <w:rsid w:val="00317C6D"/>
    <w:rsid w:val="00317E32"/>
    <w:rsid w:val="00320F71"/>
    <w:rsid w:val="0032118F"/>
    <w:rsid w:val="0032135F"/>
    <w:rsid w:val="0032146C"/>
    <w:rsid w:val="0032161C"/>
    <w:rsid w:val="00321EA1"/>
    <w:rsid w:val="00322255"/>
    <w:rsid w:val="0032245B"/>
    <w:rsid w:val="003228D4"/>
    <w:rsid w:val="00322982"/>
    <w:rsid w:val="00323091"/>
    <w:rsid w:val="003233CE"/>
    <w:rsid w:val="00323818"/>
    <w:rsid w:val="00323992"/>
    <w:rsid w:val="00323C28"/>
    <w:rsid w:val="00323C39"/>
    <w:rsid w:val="00323EB8"/>
    <w:rsid w:val="00323FD3"/>
    <w:rsid w:val="0032419A"/>
    <w:rsid w:val="003255E0"/>
    <w:rsid w:val="0032573E"/>
    <w:rsid w:val="00325F95"/>
    <w:rsid w:val="003261B1"/>
    <w:rsid w:val="00326646"/>
    <w:rsid w:val="00327195"/>
    <w:rsid w:val="00327327"/>
    <w:rsid w:val="00327B45"/>
    <w:rsid w:val="00327EDE"/>
    <w:rsid w:val="0033017D"/>
    <w:rsid w:val="00330262"/>
    <w:rsid w:val="00330827"/>
    <w:rsid w:val="00330842"/>
    <w:rsid w:val="00331EDD"/>
    <w:rsid w:val="003327A9"/>
    <w:rsid w:val="00332843"/>
    <w:rsid w:val="00332A20"/>
    <w:rsid w:val="00332A56"/>
    <w:rsid w:val="00332BDA"/>
    <w:rsid w:val="00334062"/>
    <w:rsid w:val="0033418F"/>
    <w:rsid w:val="0033436D"/>
    <w:rsid w:val="00334922"/>
    <w:rsid w:val="003349F0"/>
    <w:rsid w:val="00334CEA"/>
    <w:rsid w:val="00334FF0"/>
    <w:rsid w:val="0033532C"/>
    <w:rsid w:val="00335372"/>
    <w:rsid w:val="00335DAB"/>
    <w:rsid w:val="00335F20"/>
    <w:rsid w:val="00335FBA"/>
    <w:rsid w:val="00336517"/>
    <w:rsid w:val="00336B19"/>
    <w:rsid w:val="00337728"/>
    <w:rsid w:val="003403B5"/>
    <w:rsid w:val="00340B88"/>
    <w:rsid w:val="00340EDF"/>
    <w:rsid w:val="00341183"/>
    <w:rsid w:val="003413B0"/>
    <w:rsid w:val="00341510"/>
    <w:rsid w:val="00341977"/>
    <w:rsid w:val="00341C0B"/>
    <w:rsid w:val="00341EF5"/>
    <w:rsid w:val="0034238D"/>
    <w:rsid w:val="00342A32"/>
    <w:rsid w:val="0034301E"/>
    <w:rsid w:val="003433D6"/>
    <w:rsid w:val="00343EF8"/>
    <w:rsid w:val="003440E1"/>
    <w:rsid w:val="00344860"/>
    <w:rsid w:val="003448B3"/>
    <w:rsid w:val="00344C9B"/>
    <w:rsid w:val="00344EFA"/>
    <w:rsid w:val="00344F5C"/>
    <w:rsid w:val="003459CC"/>
    <w:rsid w:val="003461D0"/>
    <w:rsid w:val="003462D7"/>
    <w:rsid w:val="003471F9"/>
    <w:rsid w:val="003475A4"/>
    <w:rsid w:val="003477F3"/>
    <w:rsid w:val="0034791B"/>
    <w:rsid w:val="0035024D"/>
    <w:rsid w:val="0035039E"/>
    <w:rsid w:val="003505F1"/>
    <w:rsid w:val="00350762"/>
    <w:rsid w:val="0035076F"/>
    <w:rsid w:val="00350C74"/>
    <w:rsid w:val="00350CBC"/>
    <w:rsid w:val="00351255"/>
    <w:rsid w:val="00351278"/>
    <w:rsid w:val="00351BDB"/>
    <w:rsid w:val="003525F3"/>
    <w:rsid w:val="00352683"/>
    <w:rsid w:val="00352803"/>
    <w:rsid w:val="0035383C"/>
    <w:rsid w:val="00354220"/>
    <w:rsid w:val="00354A16"/>
    <w:rsid w:val="00354D73"/>
    <w:rsid w:val="00354D7C"/>
    <w:rsid w:val="00354FA0"/>
    <w:rsid w:val="003550D0"/>
    <w:rsid w:val="00355D58"/>
    <w:rsid w:val="00355E37"/>
    <w:rsid w:val="00355FD2"/>
    <w:rsid w:val="0035607D"/>
    <w:rsid w:val="00356CE6"/>
    <w:rsid w:val="00356D90"/>
    <w:rsid w:val="0035737D"/>
    <w:rsid w:val="0035799E"/>
    <w:rsid w:val="00357C01"/>
    <w:rsid w:val="00357F10"/>
    <w:rsid w:val="003604AB"/>
    <w:rsid w:val="00360B57"/>
    <w:rsid w:val="00360CA8"/>
    <w:rsid w:val="003610F1"/>
    <w:rsid w:val="003615FF"/>
    <w:rsid w:val="003628EC"/>
    <w:rsid w:val="00362BE8"/>
    <w:rsid w:val="00362C95"/>
    <w:rsid w:val="00362FAD"/>
    <w:rsid w:val="0036335E"/>
    <w:rsid w:val="003634E7"/>
    <w:rsid w:val="00363661"/>
    <w:rsid w:val="00363C05"/>
    <w:rsid w:val="00363CB7"/>
    <w:rsid w:val="00364076"/>
    <w:rsid w:val="003640D0"/>
    <w:rsid w:val="00364399"/>
    <w:rsid w:val="003648A2"/>
    <w:rsid w:val="00364D6B"/>
    <w:rsid w:val="0036559C"/>
    <w:rsid w:val="003659AE"/>
    <w:rsid w:val="00365E8B"/>
    <w:rsid w:val="00365F87"/>
    <w:rsid w:val="003662AA"/>
    <w:rsid w:val="0036648E"/>
    <w:rsid w:val="003665BE"/>
    <w:rsid w:val="003666AD"/>
    <w:rsid w:val="00366C77"/>
    <w:rsid w:val="00366DAE"/>
    <w:rsid w:val="00366F70"/>
    <w:rsid w:val="003676CA"/>
    <w:rsid w:val="00367933"/>
    <w:rsid w:val="00367C28"/>
    <w:rsid w:val="00370169"/>
    <w:rsid w:val="0037048E"/>
    <w:rsid w:val="003712ED"/>
    <w:rsid w:val="0037143A"/>
    <w:rsid w:val="00371525"/>
    <w:rsid w:val="003715C0"/>
    <w:rsid w:val="00371899"/>
    <w:rsid w:val="0037190F"/>
    <w:rsid w:val="00372291"/>
    <w:rsid w:val="00372A78"/>
    <w:rsid w:val="00372D3F"/>
    <w:rsid w:val="00373102"/>
    <w:rsid w:val="003732B9"/>
    <w:rsid w:val="00373717"/>
    <w:rsid w:val="003737A0"/>
    <w:rsid w:val="0037381C"/>
    <w:rsid w:val="00373E59"/>
    <w:rsid w:val="00373EBA"/>
    <w:rsid w:val="00374963"/>
    <w:rsid w:val="00374ACC"/>
    <w:rsid w:val="00375039"/>
    <w:rsid w:val="003752D0"/>
    <w:rsid w:val="00375416"/>
    <w:rsid w:val="003754F2"/>
    <w:rsid w:val="00375B01"/>
    <w:rsid w:val="00375CC9"/>
    <w:rsid w:val="00376110"/>
    <w:rsid w:val="0037692D"/>
    <w:rsid w:val="003769BF"/>
    <w:rsid w:val="003770A0"/>
    <w:rsid w:val="00377944"/>
    <w:rsid w:val="00377BA3"/>
    <w:rsid w:val="00377EAD"/>
    <w:rsid w:val="00381488"/>
    <w:rsid w:val="0038187C"/>
    <w:rsid w:val="003820F2"/>
    <w:rsid w:val="003821AC"/>
    <w:rsid w:val="0038264C"/>
    <w:rsid w:val="0038271C"/>
    <w:rsid w:val="00382782"/>
    <w:rsid w:val="00382EE7"/>
    <w:rsid w:val="003832A3"/>
    <w:rsid w:val="0038391C"/>
    <w:rsid w:val="00383F94"/>
    <w:rsid w:val="00384066"/>
    <w:rsid w:val="00384F79"/>
    <w:rsid w:val="0038553A"/>
    <w:rsid w:val="003856CE"/>
    <w:rsid w:val="00385FDD"/>
    <w:rsid w:val="0038649D"/>
    <w:rsid w:val="00387000"/>
    <w:rsid w:val="003879DE"/>
    <w:rsid w:val="00387E42"/>
    <w:rsid w:val="003905E7"/>
    <w:rsid w:val="003906B8"/>
    <w:rsid w:val="003906C5"/>
    <w:rsid w:val="0039119D"/>
    <w:rsid w:val="003916E7"/>
    <w:rsid w:val="003918FB"/>
    <w:rsid w:val="00391B61"/>
    <w:rsid w:val="00391E99"/>
    <w:rsid w:val="00392575"/>
    <w:rsid w:val="00392604"/>
    <w:rsid w:val="003928CB"/>
    <w:rsid w:val="003930BD"/>
    <w:rsid w:val="00393E24"/>
    <w:rsid w:val="00394A0D"/>
    <w:rsid w:val="003951D6"/>
    <w:rsid w:val="00395278"/>
    <w:rsid w:val="003956C6"/>
    <w:rsid w:val="00395B2B"/>
    <w:rsid w:val="0039649A"/>
    <w:rsid w:val="00396591"/>
    <w:rsid w:val="00396DAC"/>
    <w:rsid w:val="00396E64"/>
    <w:rsid w:val="00396F9A"/>
    <w:rsid w:val="00397C6D"/>
    <w:rsid w:val="00397EE6"/>
    <w:rsid w:val="003A017B"/>
    <w:rsid w:val="003A077E"/>
    <w:rsid w:val="003A081D"/>
    <w:rsid w:val="003A0AB3"/>
    <w:rsid w:val="003A0C10"/>
    <w:rsid w:val="003A0D2C"/>
    <w:rsid w:val="003A0E1B"/>
    <w:rsid w:val="003A1103"/>
    <w:rsid w:val="003A14DF"/>
    <w:rsid w:val="003A1952"/>
    <w:rsid w:val="003A1A4D"/>
    <w:rsid w:val="003A2725"/>
    <w:rsid w:val="003A2774"/>
    <w:rsid w:val="003A2846"/>
    <w:rsid w:val="003A2D86"/>
    <w:rsid w:val="003A36FD"/>
    <w:rsid w:val="003A3A01"/>
    <w:rsid w:val="003A4317"/>
    <w:rsid w:val="003A45C1"/>
    <w:rsid w:val="003A4B2E"/>
    <w:rsid w:val="003A4CBD"/>
    <w:rsid w:val="003A4F84"/>
    <w:rsid w:val="003A4FAF"/>
    <w:rsid w:val="003A5231"/>
    <w:rsid w:val="003A5420"/>
    <w:rsid w:val="003A56D6"/>
    <w:rsid w:val="003A5B96"/>
    <w:rsid w:val="003A5E7B"/>
    <w:rsid w:val="003A658C"/>
    <w:rsid w:val="003A6919"/>
    <w:rsid w:val="003A69D4"/>
    <w:rsid w:val="003A6EF4"/>
    <w:rsid w:val="003A6F04"/>
    <w:rsid w:val="003A6F7F"/>
    <w:rsid w:val="003A798C"/>
    <w:rsid w:val="003A7B76"/>
    <w:rsid w:val="003A7C75"/>
    <w:rsid w:val="003A7CC0"/>
    <w:rsid w:val="003B03C2"/>
    <w:rsid w:val="003B0909"/>
    <w:rsid w:val="003B091D"/>
    <w:rsid w:val="003B13E8"/>
    <w:rsid w:val="003B1499"/>
    <w:rsid w:val="003B1B6A"/>
    <w:rsid w:val="003B1CA0"/>
    <w:rsid w:val="003B1CA3"/>
    <w:rsid w:val="003B22F1"/>
    <w:rsid w:val="003B258E"/>
    <w:rsid w:val="003B2878"/>
    <w:rsid w:val="003B29B6"/>
    <w:rsid w:val="003B369D"/>
    <w:rsid w:val="003B377F"/>
    <w:rsid w:val="003B37AF"/>
    <w:rsid w:val="003B4010"/>
    <w:rsid w:val="003B446B"/>
    <w:rsid w:val="003B44BB"/>
    <w:rsid w:val="003B45E5"/>
    <w:rsid w:val="003B4685"/>
    <w:rsid w:val="003B468A"/>
    <w:rsid w:val="003B4AA9"/>
    <w:rsid w:val="003B4BE1"/>
    <w:rsid w:val="003B4EC3"/>
    <w:rsid w:val="003B59E0"/>
    <w:rsid w:val="003B5B69"/>
    <w:rsid w:val="003B6757"/>
    <w:rsid w:val="003B68EF"/>
    <w:rsid w:val="003B6AF3"/>
    <w:rsid w:val="003B6FA9"/>
    <w:rsid w:val="003B7CD1"/>
    <w:rsid w:val="003B7F37"/>
    <w:rsid w:val="003B7F3E"/>
    <w:rsid w:val="003C00BB"/>
    <w:rsid w:val="003C02BC"/>
    <w:rsid w:val="003C02CE"/>
    <w:rsid w:val="003C02DA"/>
    <w:rsid w:val="003C0797"/>
    <w:rsid w:val="003C0C73"/>
    <w:rsid w:val="003C1CA3"/>
    <w:rsid w:val="003C2068"/>
    <w:rsid w:val="003C210F"/>
    <w:rsid w:val="003C24C6"/>
    <w:rsid w:val="003C29B6"/>
    <w:rsid w:val="003C3947"/>
    <w:rsid w:val="003C3AB9"/>
    <w:rsid w:val="003C3BAB"/>
    <w:rsid w:val="003C43D6"/>
    <w:rsid w:val="003C47E8"/>
    <w:rsid w:val="003C4C3F"/>
    <w:rsid w:val="003C4CEC"/>
    <w:rsid w:val="003C54F1"/>
    <w:rsid w:val="003C5A9B"/>
    <w:rsid w:val="003C6095"/>
    <w:rsid w:val="003C62EE"/>
    <w:rsid w:val="003C6427"/>
    <w:rsid w:val="003C69A3"/>
    <w:rsid w:val="003C7031"/>
    <w:rsid w:val="003C7C9E"/>
    <w:rsid w:val="003C7F25"/>
    <w:rsid w:val="003D0E2F"/>
    <w:rsid w:val="003D111B"/>
    <w:rsid w:val="003D1CE4"/>
    <w:rsid w:val="003D21EF"/>
    <w:rsid w:val="003D2964"/>
    <w:rsid w:val="003D30A2"/>
    <w:rsid w:val="003D31FD"/>
    <w:rsid w:val="003D349A"/>
    <w:rsid w:val="003D36B5"/>
    <w:rsid w:val="003D3EEE"/>
    <w:rsid w:val="003D403F"/>
    <w:rsid w:val="003D420B"/>
    <w:rsid w:val="003D4CF8"/>
    <w:rsid w:val="003D4EB2"/>
    <w:rsid w:val="003D4FAF"/>
    <w:rsid w:val="003D5139"/>
    <w:rsid w:val="003D5153"/>
    <w:rsid w:val="003D575D"/>
    <w:rsid w:val="003D5815"/>
    <w:rsid w:val="003D5ED8"/>
    <w:rsid w:val="003D61BD"/>
    <w:rsid w:val="003D6C34"/>
    <w:rsid w:val="003D6C7F"/>
    <w:rsid w:val="003D6D27"/>
    <w:rsid w:val="003D7525"/>
    <w:rsid w:val="003D7598"/>
    <w:rsid w:val="003E0530"/>
    <w:rsid w:val="003E06FF"/>
    <w:rsid w:val="003E0951"/>
    <w:rsid w:val="003E0DBE"/>
    <w:rsid w:val="003E1338"/>
    <w:rsid w:val="003E1D80"/>
    <w:rsid w:val="003E2113"/>
    <w:rsid w:val="003E27FE"/>
    <w:rsid w:val="003E2BE2"/>
    <w:rsid w:val="003E3133"/>
    <w:rsid w:val="003E33B8"/>
    <w:rsid w:val="003E3979"/>
    <w:rsid w:val="003E3A25"/>
    <w:rsid w:val="003E44C8"/>
    <w:rsid w:val="003E4830"/>
    <w:rsid w:val="003E616F"/>
    <w:rsid w:val="003E6ADC"/>
    <w:rsid w:val="003E6FC3"/>
    <w:rsid w:val="003E6FE4"/>
    <w:rsid w:val="003E74C0"/>
    <w:rsid w:val="003E7678"/>
    <w:rsid w:val="003E7B1F"/>
    <w:rsid w:val="003F0268"/>
    <w:rsid w:val="003F11C0"/>
    <w:rsid w:val="003F15CE"/>
    <w:rsid w:val="003F1C64"/>
    <w:rsid w:val="003F2230"/>
    <w:rsid w:val="003F2E22"/>
    <w:rsid w:val="003F38B3"/>
    <w:rsid w:val="003F3DAD"/>
    <w:rsid w:val="003F3E20"/>
    <w:rsid w:val="003F3F1D"/>
    <w:rsid w:val="003F4579"/>
    <w:rsid w:val="003F4684"/>
    <w:rsid w:val="003F4C9F"/>
    <w:rsid w:val="003F4DD0"/>
    <w:rsid w:val="003F542F"/>
    <w:rsid w:val="003F5439"/>
    <w:rsid w:val="003F5450"/>
    <w:rsid w:val="003F5931"/>
    <w:rsid w:val="003F5AA1"/>
    <w:rsid w:val="003F5CBB"/>
    <w:rsid w:val="003F605F"/>
    <w:rsid w:val="003F6E68"/>
    <w:rsid w:val="003F70AA"/>
    <w:rsid w:val="003F7F2C"/>
    <w:rsid w:val="004007A8"/>
    <w:rsid w:val="00400E41"/>
    <w:rsid w:val="00401CA4"/>
    <w:rsid w:val="004022A6"/>
    <w:rsid w:val="004024D9"/>
    <w:rsid w:val="004028AA"/>
    <w:rsid w:val="00402F0A"/>
    <w:rsid w:val="00402F77"/>
    <w:rsid w:val="00403062"/>
    <w:rsid w:val="0040351F"/>
    <w:rsid w:val="0040383E"/>
    <w:rsid w:val="004039A1"/>
    <w:rsid w:val="004045CC"/>
    <w:rsid w:val="00405806"/>
    <w:rsid w:val="00405C76"/>
    <w:rsid w:val="004061D3"/>
    <w:rsid w:val="00406575"/>
    <w:rsid w:val="004068A6"/>
    <w:rsid w:val="00406997"/>
    <w:rsid w:val="00406AF5"/>
    <w:rsid w:val="00406C53"/>
    <w:rsid w:val="0040740A"/>
    <w:rsid w:val="00407BA1"/>
    <w:rsid w:val="004100FC"/>
    <w:rsid w:val="0041061E"/>
    <w:rsid w:val="0041126C"/>
    <w:rsid w:val="00411EC9"/>
    <w:rsid w:val="004121F9"/>
    <w:rsid w:val="004123AA"/>
    <w:rsid w:val="004128F7"/>
    <w:rsid w:val="00412C12"/>
    <w:rsid w:val="00412DB6"/>
    <w:rsid w:val="0041308C"/>
    <w:rsid w:val="00413E98"/>
    <w:rsid w:val="00413F72"/>
    <w:rsid w:val="00414008"/>
    <w:rsid w:val="00414282"/>
    <w:rsid w:val="004143AA"/>
    <w:rsid w:val="004146BD"/>
    <w:rsid w:val="00415651"/>
    <w:rsid w:val="00415754"/>
    <w:rsid w:val="00415CD6"/>
    <w:rsid w:val="0041623A"/>
    <w:rsid w:val="004165BA"/>
    <w:rsid w:val="00416856"/>
    <w:rsid w:val="00416CAD"/>
    <w:rsid w:val="00416F0A"/>
    <w:rsid w:val="00417405"/>
    <w:rsid w:val="00417462"/>
    <w:rsid w:val="0041784B"/>
    <w:rsid w:val="004178BB"/>
    <w:rsid w:val="004179E1"/>
    <w:rsid w:val="00417AB8"/>
    <w:rsid w:val="00420257"/>
    <w:rsid w:val="00420762"/>
    <w:rsid w:val="004212BD"/>
    <w:rsid w:val="00421AC6"/>
    <w:rsid w:val="00421DE1"/>
    <w:rsid w:val="00423358"/>
    <w:rsid w:val="00424F4B"/>
    <w:rsid w:val="0042545F"/>
    <w:rsid w:val="00425481"/>
    <w:rsid w:val="00425913"/>
    <w:rsid w:val="00425EED"/>
    <w:rsid w:val="00426A0B"/>
    <w:rsid w:val="00426D16"/>
    <w:rsid w:val="00427693"/>
    <w:rsid w:val="00427A4A"/>
    <w:rsid w:val="00427CD4"/>
    <w:rsid w:val="00427E20"/>
    <w:rsid w:val="00427EA0"/>
    <w:rsid w:val="0043046B"/>
    <w:rsid w:val="004309BC"/>
    <w:rsid w:val="00430A7B"/>
    <w:rsid w:val="00430F39"/>
    <w:rsid w:val="00431036"/>
    <w:rsid w:val="00431091"/>
    <w:rsid w:val="004311D3"/>
    <w:rsid w:val="00431994"/>
    <w:rsid w:val="00431B1B"/>
    <w:rsid w:val="00431FB0"/>
    <w:rsid w:val="00432250"/>
    <w:rsid w:val="004326C2"/>
    <w:rsid w:val="00432969"/>
    <w:rsid w:val="004329E0"/>
    <w:rsid w:val="00432BD1"/>
    <w:rsid w:val="00433087"/>
    <w:rsid w:val="004335BE"/>
    <w:rsid w:val="00433835"/>
    <w:rsid w:val="00433A38"/>
    <w:rsid w:val="00433DB9"/>
    <w:rsid w:val="00434EDC"/>
    <w:rsid w:val="0043544F"/>
    <w:rsid w:val="004356D9"/>
    <w:rsid w:val="00435759"/>
    <w:rsid w:val="0043583D"/>
    <w:rsid w:val="00435C9B"/>
    <w:rsid w:val="004360C6"/>
    <w:rsid w:val="00436AA7"/>
    <w:rsid w:val="00436D14"/>
    <w:rsid w:val="00437071"/>
    <w:rsid w:val="0043753B"/>
    <w:rsid w:val="00437A0D"/>
    <w:rsid w:val="00437C89"/>
    <w:rsid w:val="00437DE9"/>
    <w:rsid w:val="00437FF0"/>
    <w:rsid w:val="004402AF"/>
    <w:rsid w:val="004404C4"/>
    <w:rsid w:val="00440BCE"/>
    <w:rsid w:val="0044157B"/>
    <w:rsid w:val="0044162D"/>
    <w:rsid w:val="0044206B"/>
    <w:rsid w:val="00442591"/>
    <w:rsid w:val="0044293A"/>
    <w:rsid w:val="0044315D"/>
    <w:rsid w:val="0044379A"/>
    <w:rsid w:val="00443B60"/>
    <w:rsid w:val="004442F5"/>
    <w:rsid w:val="00444757"/>
    <w:rsid w:val="00444CDD"/>
    <w:rsid w:val="00445761"/>
    <w:rsid w:val="00445818"/>
    <w:rsid w:val="00445D7D"/>
    <w:rsid w:val="00445F00"/>
    <w:rsid w:val="00445F24"/>
    <w:rsid w:val="00446DEE"/>
    <w:rsid w:val="004470F4"/>
    <w:rsid w:val="004507C5"/>
    <w:rsid w:val="00450AE0"/>
    <w:rsid w:val="00450D03"/>
    <w:rsid w:val="0045113F"/>
    <w:rsid w:val="00451489"/>
    <w:rsid w:val="0045225E"/>
    <w:rsid w:val="00452293"/>
    <w:rsid w:val="00452913"/>
    <w:rsid w:val="00452D97"/>
    <w:rsid w:val="0045370A"/>
    <w:rsid w:val="00453C58"/>
    <w:rsid w:val="00454562"/>
    <w:rsid w:val="004547F1"/>
    <w:rsid w:val="004548A1"/>
    <w:rsid w:val="004548D3"/>
    <w:rsid w:val="00454AB1"/>
    <w:rsid w:val="00455081"/>
    <w:rsid w:val="00455083"/>
    <w:rsid w:val="00455985"/>
    <w:rsid w:val="00455D6C"/>
    <w:rsid w:val="00456150"/>
    <w:rsid w:val="00456826"/>
    <w:rsid w:val="004568DD"/>
    <w:rsid w:val="00456B16"/>
    <w:rsid w:val="00456E50"/>
    <w:rsid w:val="00457151"/>
    <w:rsid w:val="0045731D"/>
    <w:rsid w:val="004574F7"/>
    <w:rsid w:val="00457E82"/>
    <w:rsid w:val="00457FCF"/>
    <w:rsid w:val="004600D1"/>
    <w:rsid w:val="004603BA"/>
    <w:rsid w:val="0046043A"/>
    <w:rsid w:val="00460A9E"/>
    <w:rsid w:val="00460F91"/>
    <w:rsid w:val="0046122C"/>
    <w:rsid w:val="00461372"/>
    <w:rsid w:val="00461D44"/>
    <w:rsid w:val="0046206F"/>
    <w:rsid w:val="0046284D"/>
    <w:rsid w:val="00462AE8"/>
    <w:rsid w:val="00462B60"/>
    <w:rsid w:val="00463224"/>
    <w:rsid w:val="00463AE7"/>
    <w:rsid w:val="00463E57"/>
    <w:rsid w:val="00464091"/>
    <w:rsid w:val="00464582"/>
    <w:rsid w:val="004646B8"/>
    <w:rsid w:val="004648E0"/>
    <w:rsid w:val="004649AC"/>
    <w:rsid w:val="00464AA3"/>
    <w:rsid w:val="004650D2"/>
    <w:rsid w:val="004655F5"/>
    <w:rsid w:val="004657F0"/>
    <w:rsid w:val="00465DC0"/>
    <w:rsid w:val="00465DF6"/>
    <w:rsid w:val="00466241"/>
    <w:rsid w:val="00466721"/>
    <w:rsid w:val="0046688B"/>
    <w:rsid w:val="004668C5"/>
    <w:rsid w:val="00466A4C"/>
    <w:rsid w:val="00466F4E"/>
    <w:rsid w:val="00467451"/>
    <w:rsid w:val="004676DA"/>
    <w:rsid w:val="0047015E"/>
    <w:rsid w:val="0047020A"/>
    <w:rsid w:val="00470213"/>
    <w:rsid w:val="00470E32"/>
    <w:rsid w:val="004716AE"/>
    <w:rsid w:val="004721E0"/>
    <w:rsid w:val="004723FD"/>
    <w:rsid w:val="0047282A"/>
    <w:rsid w:val="004732A5"/>
    <w:rsid w:val="00473757"/>
    <w:rsid w:val="00473898"/>
    <w:rsid w:val="00473B90"/>
    <w:rsid w:val="00473D48"/>
    <w:rsid w:val="00473E53"/>
    <w:rsid w:val="004742CF"/>
    <w:rsid w:val="00474641"/>
    <w:rsid w:val="00474A6F"/>
    <w:rsid w:val="00474AA7"/>
    <w:rsid w:val="00474E80"/>
    <w:rsid w:val="00475EB5"/>
    <w:rsid w:val="004771F8"/>
    <w:rsid w:val="004772FD"/>
    <w:rsid w:val="004800B9"/>
    <w:rsid w:val="0048020B"/>
    <w:rsid w:val="0048052C"/>
    <w:rsid w:val="00480C73"/>
    <w:rsid w:val="00480D7C"/>
    <w:rsid w:val="00480E98"/>
    <w:rsid w:val="004816A2"/>
    <w:rsid w:val="004824D1"/>
    <w:rsid w:val="00482705"/>
    <w:rsid w:val="00483483"/>
    <w:rsid w:val="004834F6"/>
    <w:rsid w:val="0048397C"/>
    <w:rsid w:val="004839BA"/>
    <w:rsid w:val="00483A4B"/>
    <w:rsid w:val="00483A4E"/>
    <w:rsid w:val="00484202"/>
    <w:rsid w:val="004844B7"/>
    <w:rsid w:val="004844D2"/>
    <w:rsid w:val="004847DF"/>
    <w:rsid w:val="00484DB0"/>
    <w:rsid w:val="004853C8"/>
    <w:rsid w:val="00485970"/>
    <w:rsid w:val="00485CF1"/>
    <w:rsid w:val="00485FD1"/>
    <w:rsid w:val="0048630C"/>
    <w:rsid w:val="00486493"/>
    <w:rsid w:val="004867EF"/>
    <w:rsid w:val="00486B7E"/>
    <w:rsid w:val="00487067"/>
    <w:rsid w:val="00487579"/>
    <w:rsid w:val="00487944"/>
    <w:rsid w:val="00487A3A"/>
    <w:rsid w:val="00487BC4"/>
    <w:rsid w:val="00487D25"/>
    <w:rsid w:val="00487DB0"/>
    <w:rsid w:val="0049035A"/>
    <w:rsid w:val="0049050D"/>
    <w:rsid w:val="00490632"/>
    <w:rsid w:val="004906DB"/>
    <w:rsid w:val="0049082D"/>
    <w:rsid w:val="0049086C"/>
    <w:rsid w:val="004909A0"/>
    <w:rsid w:val="00490E40"/>
    <w:rsid w:val="0049137E"/>
    <w:rsid w:val="0049146F"/>
    <w:rsid w:val="00491A18"/>
    <w:rsid w:val="004922FB"/>
    <w:rsid w:val="0049235B"/>
    <w:rsid w:val="004924F9"/>
    <w:rsid w:val="00492B92"/>
    <w:rsid w:val="00493AB7"/>
    <w:rsid w:val="00493BD5"/>
    <w:rsid w:val="00494175"/>
    <w:rsid w:val="00494399"/>
    <w:rsid w:val="00495016"/>
    <w:rsid w:val="004951C9"/>
    <w:rsid w:val="004958B4"/>
    <w:rsid w:val="00495959"/>
    <w:rsid w:val="00495A28"/>
    <w:rsid w:val="00496ABC"/>
    <w:rsid w:val="00496F96"/>
    <w:rsid w:val="0049720E"/>
    <w:rsid w:val="004977A8"/>
    <w:rsid w:val="00497C5B"/>
    <w:rsid w:val="004A02B5"/>
    <w:rsid w:val="004A0384"/>
    <w:rsid w:val="004A08D0"/>
    <w:rsid w:val="004A1401"/>
    <w:rsid w:val="004A142A"/>
    <w:rsid w:val="004A1F21"/>
    <w:rsid w:val="004A24B0"/>
    <w:rsid w:val="004A257C"/>
    <w:rsid w:val="004A2607"/>
    <w:rsid w:val="004A2B89"/>
    <w:rsid w:val="004A32BF"/>
    <w:rsid w:val="004A3309"/>
    <w:rsid w:val="004A3C80"/>
    <w:rsid w:val="004A4246"/>
    <w:rsid w:val="004A4ACB"/>
    <w:rsid w:val="004A501A"/>
    <w:rsid w:val="004A6057"/>
    <w:rsid w:val="004A66BD"/>
    <w:rsid w:val="004A71C2"/>
    <w:rsid w:val="004A7413"/>
    <w:rsid w:val="004A7E30"/>
    <w:rsid w:val="004B04FE"/>
    <w:rsid w:val="004B059A"/>
    <w:rsid w:val="004B0612"/>
    <w:rsid w:val="004B0AB0"/>
    <w:rsid w:val="004B0CDF"/>
    <w:rsid w:val="004B0DED"/>
    <w:rsid w:val="004B0E6B"/>
    <w:rsid w:val="004B0E98"/>
    <w:rsid w:val="004B15EB"/>
    <w:rsid w:val="004B1603"/>
    <w:rsid w:val="004B196A"/>
    <w:rsid w:val="004B1A9F"/>
    <w:rsid w:val="004B1C33"/>
    <w:rsid w:val="004B23BB"/>
    <w:rsid w:val="004B2C7F"/>
    <w:rsid w:val="004B2E37"/>
    <w:rsid w:val="004B3317"/>
    <w:rsid w:val="004B351D"/>
    <w:rsid w:val="004B39C6"/>
    <w:rsid w:val="004B3A07"/>
    <w:rsid w:val="004B3A0F"/>
    <w:rsid w:val="004B40F8"/>
    <w:rsid w:val="004B48AD"/>
    <w:rsid w:val="004B4E67"/>
    <w:rsid w:val="004B51F7"/>
    <w:rsid w:val="004B553C"/>
    <w:rsid w:val="004B582A"/>
    <w:rsid w:val="004B5882"/>
    <w:rsid w:val="004B58A6"/>
    <w:rsid w:val="004B6177"/>
    <w:rsid w:val="004B699D"/>
    <w:rsid w:val="004B6BCE"/>
    <w:rsid w:val="004B6C54"/>
    <w:rsid w:val="004B6FE6"/>
    <w:rsid w:val="004B72A6"/>
    <w:rsid w:val="004B7602"/>
    <w:rsid w:val="004B776F"/>
    <w:rsid w:val="004B7790"/>
    <w:rsid w:val="004B7817"/>
    <w:rsid w:val="004B793B"/>
    <w:rsid w:val="004B7955"/>
    <w:rsid w:val="004C00EB"/>
    <w:rsid w:val="004C0740"/>
    <w:rsid w:val="004C08AF"/>
    <w:rsid w:val="004C141A"/>
    <w:rsid w:val="004C1450"/>
    <w:rsid w:val="004C16BD"/>
    <w:rsid w:val="004C17D4"/>
    <w:rsid w:val="004C1810"/>
    <w:rsid w:val="004C1C0D"/>
    <w:rsid w:val="004C2364"/>
    <w:rsid w:val="004C3569"/>
    <w:rsid w:val="004C554F"/>
    <w:rsid w:val="004C5E06"/>
    <w:rsid w:val="004C6077"/>
    <w:rsid w:val="004C6268"/>
    <w:rsid w:val="004C6486"/>
    <w:rsid w:val="004C65B4"/>
    <w:rsid w:val="004C6952"/>
    <w:rsid w:val="004C7066"/>
    <w:rsid w:val="004C741B"/>
    <w:rsid w:val="004C768F"/>
    <w:rsid w:val="004C7872"/>
    <w:rsid w:val="004C7D4B"/>
    <w:rsid w:val="004C7EFF"/>
    <w:rsid w:val="004C7F0E"/>
    <w:rsid w:val="004D0119"/>
    <w:rsid w:val="004D0506"/>
    <w:rsid w:val="004D066E"/>
    <w:rsid w:val="004D07DF"/>
    <w:rsid w:val="004D0A3C"/>
    <w:rsid w:val="004D19E5"/>
    <w:rsid w:val="004D1BC5"/>
    <w:rsid w:val="004D25F6"/>
    <w:rsid w:val="004D2627"/>
    <w:rsid w:val="004D337A"/>
    <w:rsid w:val="004D35B6"/>
    <w:rsid w:val="004D3A40"/>
    <w:rsid w:val="004D4368"/>
    <w:rsid w:val="004D452B"/>
    <w:rsid w:val="004D515D"/>
    <w:rsid w:val="004D55F9"/>
    <w:rsid w:val="004D5A2E"/>
    <w:rsid w:val="004D5F49"/>
    <w:rsid w:val="004D612F"/>
    <w:rsid w:val="004D660F"/>
    <w:rsid w:val="004D7611"/>
    <w:rsid w:val="004D7D20"/>
    <w:rsid w:val="004E01CE"/>
    <w:rsid w:val="004E0789"/>
    <w:rsid w:val="004E0F40"/>
    <w:rsid w:val="004E18D9"/>
    <w:rsid w:val="004E19B2"/>
    <w:rsid w:val="004E3BFD"/>
    <w:rsid w:val="004E3FA6"/>
    <w:rsid w:val="004E4041"/>
    <w:rsid w:val="004E4351"/>
    <w:rsid w:val="004E5D6C"/>
    <w:rsid w:val="004E5E60"/>
    <w:rsid w:val="004E6B63"/>
    <w:rsid w:val="004E6F1F"/>
    <w:rsid w:val="004E7249"/>
    <w:rsid w:val="004F026B"/>
    <w:rsid w:val="004F0D1E"/>
    <w:rsid w:val="004F1289"/>
    <w:rsid w:val="004F132C"/>
    <w:rsid w:val="004F13AE"/>
    <w:rsid w:val="004F13EC"/>
    <w:rsid w:val="004F1938"/>
    <w:rsid w:val="004F1D44"/>
    <w:rsid w:val="004F2484"/>
    <w:rsid w:val="004F254B"/>
    <w:rsid w:val="004F2B56"/>
    <w:rsid w:val="004F2FC6"/>
    <w:rsid w:val="004F315D"/>
    <w:rsid w:val="004F32D3"/>
    <w:rsid w:val="004F3B5B"/>
    <w:rsid w:val="004F3BBD"/>
    <w:rsid w:val="004F3CCD"/>
    <w:rsid w:val="004F42EC"/>
    <w:rsid w:val="004F47EF"/>
    <w:rsid w:val="004F503C"/>
    <w:rsid w:val="004F578B"/>
    <w:rsid w:val="004F596A"/>
    <w:rsid w:val="004F5A99"/>
    <w:rsid w:val="004F5D8F"/>
    <w:rsid w:val="004F62E1"/>
    <w:rsid w:val="004F7157"/>
    <w:rsid w:val="004F7B5B"/>
    <w:rsid w:val="004F7D3A"/>
    <w:rsid w:val="00500044"/>
    <w:rsid w:val="00500091"/>
    <w:rsid w:val="005001BC"/>
    <w:rsid w:val="00500953"/>
    <w:rsid w:val="00500E26"/>
    <w:rsid w:val="00501091"/>
    <w:rsid w:val="0050190B"/>
    <w:rsid w:val="005021AE"/>
    <w:rsid w:val="005029A0"/>
    <w:rsid w:val="00503410"/>
    <w:rsid w:val="00503A53"/>
    <w:rsid w:val="00503A5A"/>
    <w:rsid w:val="00503AE8"/>
    <w:rsid w:val="00503F51"/>
    <w:rsid w:val="00504101"/>
    <w:rsid w:val="005041E7"/>
    <w:rsid w:val="00504225"/>
    <w:rsid w:val="00505296"/>
    <w:rsid w:val="005054B0"/>
    <w:rsid w:val="00505656"/>
    <w:rsid w:val="005056FB"/>
    <w:rsid w:val="00505728"/>
    <w:rsid w:val="00506053"/>
    <w:rsid w:val="00506386"/>
    <w:rsid w:val="00506C2B"/>
    <w:rsid w:val="00507138"/>
    <w:rsid w:val="00507375"/>
    <w:rsid w:val="00507612"/>
    <w:rsid w:val="00507B5D"/>
    <w:rsid w:val="00510282"/>
    <w:rsid w:val="005102E3"/>
    <w:rsid w:val="005104FA"/>
    <w:rsid w:val="00510A28"/>
    <w:rsid w:val="00510BB2"/>
    <w:rsid w:val="00511A2B"/>
    <w:rsid w:val="00511A2D"/>
    <w:rsid w:val="00511C7F"/>
    <w:rsid w:val="00511F54"/>
    <w:rsid w:val="00512E5A"/>
    <w:rsid w:val="00512F17"/>
    <w:rsid w:val="00513031"/>
    <w:rsid w:val="005133AF"/>
    <w:rsid w:val="00513406"/>
    <w:rsid w:val="005139A4"/>
    <w:rsid w:val="005139D2"/>
    <w:rsid w:val="00514756"/>
    <w:rsid w:val="005147D9"/>
    <w:rsid w:val="00514DC3"/>
    <w:rsid w:val="00515270"/>
    <w:rsid w:val="00515433"/>
    <w:rsid w:val="00515C95"/>
    <w:rsid w:val="0051618B"/>
    <w:rsid w:val="005161DA"/>
    <w:rsid w:val="00516445"/>
    <w:rsid w:val="005170F1"/>
    <w:rsid w:val="00517574"/>
    <w:rsid w:val="00517866"/>
    <w:rsid w:val="00517AFA"/>
    <w:rsid w:val="0052024C"/>
    <w:rsid w:val="005204DC"/>
    <w:rsid w:val="0052083D"/>
    <w:rsid w:val="005209A9"/>
    <w:rsid w:val="00520E55"/>
    <w:rsid w:val="00520FE7"/>
    <w:rsid w:val="00521320"/>
    <w:rsid w:val="00522040"/>
    <w:rsid w:val="005223F3"/>
    <w:rsid w:val="0052287F"/>
    <w:rsid w:val="00522AD1"/>
    <w:rsid w:val="00522B03"/>
    <w:rsid w:val="00522C92"/>
    <w:rsid w:val="00522DE4"/>
    <w:rsid w:val="00522FA7"/>
    <w:rsid w:val="005230A7"/>
    <w:rsid w:val="00523172"/>
    <w:rsid w:val="005235F1"/>
    <w:rsid w:val="00523648"/>
    <w:rsid w:val="00523E52"/>
    <w:rsid w:val="005243AA"/>
    <w:rsid w:val="005246BC"/>
    <w:rsid w:val="005247CD"/>
    <w:rsid w:val="00524C2C"/>
    <w:rsid w:val="005251F6"/>
    <w:rsid w:val="00525C95"/>
    <w:rsid w:val="00525CDB"/>
    <w:rsid w:val="00525D3C"/>
    <w:rsid w:val="005265AA"/>
    <w:rsid w:val="00526839"/>
    <w:rsid w:val="00526D40"/>
    <w:rsid w:val="00527066"/>
    <w:rsid w:val="0052706F"/>
    <w:rsid w:val="005270CD"/>
    <w:rsid w:val="00527175"/>
    <w:rsid w:val="00527EB0"/>
    <w:rsid w:val="00527EEB"/>
    <w:rsid w:val="0053076D"/>
    <w:rsid w:val="00530F80"/>
    <w:rsid w:val="005314A4"/>
    <w:rsid w:val="00531CDA"/>
    <w:rsid w:val="00531F94"/>
    <w:rsid w:val="00531FEC"/>
    <w:rsid w:val="005323A8"/>
    <w:rsid w:val="0053267D"/>
    <w:rsid w:val="005332DF"/>
    <w:rsid w:val="0053388A"/>
    <w:rsid w:val="00533BF7"/>
    <w:rsid w:val="0053490D"/>
    <w:rsid w:val="00534AFE"/>
    <w:rsid w:val="00534C2C"/>
    <w:rsid w:val="00534DCB"/>
    <w:rsid w:val="005351BD"/>
    <w:rsid w:val="00535270"/>
    <w:rsid w:val="0053555A"/>
    <w:rsid w:val="005355A3"/>
    <w:rsid w:val="00535E67"/>
    <w:rsid w:val="005362A5"/>
    <w:rsid w:val="0053684A"/>
    <w:rsid w:val="005368AE"/>
    <w:rsid w:val="005370A8"/>
    <w:rsid w:val="005372CD"/>
    <w:rsid w:val="00537854"/>
    <w:rsid w:val="00537AE3"/>
    <w:rsid w:val="00540451"/>
    <w:rsid w:val="0054079A"/>
    <w:rsid w:val="00540881"/>
    <w:rsid w:val="00540978"/>
    <w:rsid w:val="00540CA5"/>
    <w:rsid w:val="00541548"/>
    <w:rsid w:val="00541680"/>
    <w:rsid w:val="00541B68"/>
    <w:rsid w:val="00541F07"/>
    <w:rsid w:val="00541F0D"/>
    <w:rsid w:val="00542394"/>
    <w:rsid w:val="005423FB"/>
    <w:rsid w:val="00542A21"/>
    <w:rsid w:val="00542A34"/>
    <w:rsid w:val="00542FD0"/>
    <w:rsid w:val="00543040"/>
    <w:rsid w:val="00543853"/>
    <w:rsid w:val="00543CA6"/>
    <w:rsid w:val="00543ED2"/>
    <w:rsid w:val="005443BE"/>
    <w:rsid w:val="005447BB"/>
    <w:rsid w:val="005449CD"/>
    <w:rsid w:val="005455EB"/>
    <w:rsid w:val="00545876"/>
    <w:rsid w:val="00545AA9"/>
    <w:rsid w:val="00545D54"/>
    <w:rsid w:val="00546B53"/>
    <w:rsid w:val="00546D4F"/>
    <w:rsid w:val="005471EA"/>
    <w:rsid w:val="0054752B"/>
    <w:rsid w:val="00547AC9"/>
    <w:rsid w:val="00547B14"/>
    <w:rsid w:val="00547DAA"/>
    <w:rsid w:val="00547EA9"/>
    <w:rsid w:val="00547FCF"/>
    <w:rsid w:val="00550183"/>
    <w:rsid w:val="0055024B"/>
    <w:rsid w:val="00550356"/>
    <w:rsid w:val="00550617"/>
    <w:rsid w:val="0055097B"/>
    <w:rsid w:val="00550A63"/>
    <w:rsid w:val="00551588"/>
    <w:rsid w:val="00551775"/>
    <w:rsid w:val="005517FE"/>
    <w:rsid w:val="005519F6"/>
    <w:rsid w:val="00551DEB"/>
    <w:rsid w:val="00551F4A"/>
    <w:rsid w:val="0055217B"/>
    <w:rsid w:val="005521E3"/>
    <w:rsid w:val="005527E6"/>
    <w:rsid w:val="0055293A"/>
    <w:rsid w:val="00552A7D"/>
    <w:rsid w:val="005530A8"/>
    <w:rsid w:val="00553CE4"/>
    <w:rsid w:val="005546EA"/>
    <w:rsid w:val="00554DA5"/>
    <w:rsid w:val="00555E38"/>
    <w:rsid w:val="00556121"/>
    <w:rsid w:val="005567FF"/>
    <w:rsid w:val="00556B72"/>
    <w:rsid w:val="00557340"/>
    <w:rsid w:val="00557813"/>
    <w:rsid w:val="00557924"/>
    <w:rsid w:val="00557E57"/>
    <w:rsid w:val="00557E96"/>
    <w:rsid w:val="005601B2"/>
    <w:rsid w:val="005601D6"/>
    <w:rsid w:val="005602B0"/>
    <w:rsid w:val="0056030E"/>
    <w:rsid w:val="0056081F"/>
    <w:rsid w:val="00560BC3"/>
    <w:rsid w:val="00560BD2"/>
    <w:rsid w:val="00560CE0"/>
    <w:rsid w:val="00560EBF"/>
    <w:rsid w:val="00562422"/>
    <w:rsid w:val="00562632"/>
    <w:rsid w:val="00562951"/>
    <w:rsid w:val="00562AD1"/>
    <w:rsid w:val="00562F95"/>
    <w:rsid w:val="005631FD"/>
    <w:rsid w:val="00563523"/>
    <w:rsid w:val="00563A56"/>
    <w:rsid w:val="00563AC5"/>
    <w:rsid w:val="00563BF9"/>
    <w:rsid w:val="005647DA"/>
    <w:rsid w:val="005649D8"/>
    <w:rsid w:val="00564DE3"/>
    <w:rsid w:val="005652CC"/>
    <w:rsid w:val="0056534B"/>
    <w:rsid w:val="00565905"/>
    <w:rsid w:val="005659B9"/>
    <w:rsid w:val="005661A8"/>
    <w:rsid w:val="00567736"/>
    <w:rsid w:val="005701A9"/>
    <w:rsid w:val="005705D7"/>
    <w:rsid w:val="005714DC"/>
    <w:rsid w:val="005714F5"/>
    <w:rsid w:val="005727A4"/>
    <w:rsid w:val="005736C9"/>
    <w:rsid w:val="00574058"/>
    <w:rsid w:val="00574467"/>
    <w:rsid w:val="00574526"/>
    <w:rsid w:val="005745FF"/>
    <w:rsid w:val="005749D7"/>
    <w:rsid w:val="00574D33"/>
    <w:rsid w:val="00575369"/>
    <w:rsid w:val="005757FF"/>
    <w:rsid w:val="00575C04"/>
    <w:rsid w:val="0057641D"/>
    <w:rsid w:val="00576503"/>
    <w:rsid w:val="0057650A"/>
    <w:rsid w:val="00576629"/>
    <w:rsid w:val="00576715"/>
    <w:rsid w:val="00576EED"/>
    <w:rsid w:val="005770A6"/>
    <w:rsid w:val="00577340"/>
    <w:rsid w:val="00577396"/>
    <w:rsid w:val="00577B9E"/>
    <w:rsid w:val="00581AF0"/>
    <w:rsid w:val="00582492"/>
    <w:rsid w:val="00582983"/>
    <w:rsid w:val="00582A06"/>
    <w:rsid w:val="00582B09"/>
    <w:rsid w:val="005831C3"/>
    <w:rsid w:val="0058321D"/>
    <w:rsid w:val="00583869"/>
    <w:rsid w:val="00583891"/>
    <w:rsid w:val="0058443E"/>
    <w:rsid w:val="005848AA"/>
    <w:rsid w:val="00584B29"/>
    <w:rsid w:val="00584CE2"/>
    <w:rsid w:val="00584EA0"/>
    <w:rsid w:val="0058514F"/>
    <w:rsid w:val="00585162"/>
    <w:rsid w:val="0058577A"/>
    <w:rsid w:val="00585CF3"/>
    <w:rsid w:val="00586150"/>
    <w:rsid w:val="005861B2"/>
    <w:rsid w:val="00586426"/>
    <w:rsid w:val="005864B0"/>
    <w:rsid w:val="005864D9"/>
    <w:rsid w:val="005867A2"/>
    <w:rsid w:val="00587297"/>
    <w:rsid w:val="0058742E"/>
    <w:rsid w:val="00587489"/>
    <w:rsid w:val="00590746"/>
    <w:rsid w:val="00591912"/>
    <w:rsid w:val="00591AFF"/>
    <w:rsid w:val="00591FB8"/>
    <w:rsid w:val="00591FF9"/>
    <w:rsid w:val="0059214A"/>
    <w:rsid w:val="00592553"/>
    <w:rsid w:val="00592890"/>
    <w:rsid w:val="005930CD"/>
    <w:rsid w:val="00593623"/>
    <w:rsid w:val="00593726"/>
    <w:rsid w:val="00593A6C"/>
    <w:rsid w:val="00594308"/>
    <w:rsid w:val="005944AB"/>
    <w:rsid w:val="00594C56"/>
    <w:rsid w:val="00594D01"/>
    <w:rsid w:val="00595938"/>
    <w:rsid w:val="00595B5E"/>
    <w:rsid w:val="00595B92"/>
    <w:rsid w:val="00595F35"/>
    <w:rsid w:val="005960CD"/>
    <w:rsid w:val="005967FF"/>
    <w:rsid w:val="00597072"/>
    <w:rsid w:val="00597216"/>
    <w:rsid w:val="00597313"/>
    <w:rsid w:val="00597D95"/>
    <w:rsid w:val="00597F5E"/>
    <w:rsid w:val="005A025B"/>
    <w:rsid w:val="005A064F"/>
    <w:rsid w:val="005A0BCD"/>
    <w:rsid w:val="005A0E71"/>
    <w:rsid w:val="005A0EEF"/>
    <w:rsid w:val="005A12C7"/>
    <w:rsid w:val="005A1DB9"/>
    <w:rsid w:val="005A23D8"/>
    <w:rsid w:val="005A245B"/>
    <w:rsid w:val="005A33A7"/>
    <w:rsid w:val="005A377E"/>
    <w:rsid w:val="005A3DB6"/>
    <w:rsid w:val="005A414C"/>
    <w:rsid w:val="005A4685"/>
    <w:rsid w:val="005A4D74"/>
    <w:rsid w:val="005A59AE"/>
    <w:rsid w:val="005A64D4"/>
    <w:rsid w:val="005A6674"/>
    <w:rsid w:val="005A6C09"/>
    <w:rsid w:val="005A6D9E"/>
    <w:rsid w:val="005A6FCA"/>
    <w:rsid w:val="005A747E"/>
    <w:rsid w:val="005B00B2"/>
    <w:rsid w:val="005B02C1"/>
    <w:rsid w:val="005B0999"/>
    <w:rsid w:val="005B0B02"/>
    <w:rsid w:val="005B0BA2"/>
    <w:rsid w:val="005B0E4E"/>
    <w:rsid w:val="005B0E7B"/>
    <w:rsid w:val="005B13B8"/>
    <w:rsid w:val="005B1A91"/>
    <w:rsid w:val="005B1A94"/>
    <w:rsid w:val="005B2626"/>
    <w:rsid w:val="005B2E1F"/>
    <w:rsid w:val="005B3112"/>
    <w:rsid w:val="005B3AD5"/>
    <w:rsid w:val="005B3F11"/>
    <w:rsid w:val="005B469C"/>
    <w:rsid w:val="005B4C98"/>
    <w:rsid w:val="005B5BCE"/>
    <w:rsid w:val="005B5C68"/>
    <w:rsid w:val="005B5CDE"/>
    <w:rsid w:val="005B5CFE"/>
    <w:rsid w:val="005B5ED8"/>
    <w:rsid w:val="005B5F23"/>
    <w:rsid w:val="005B6593"/>
    <w:rsid w:val="005B66C9"/>
    <w:rsid w:val="005B6A98"/>
    <w:rsid w:val="005B7692"/>
    <w:rsid w:val="005B7972"/>
    <w:rsid w:val="005B7B49"/>
    <w:rsid w:val="005B7C2C"/>
    <w:rsid w:val="005B7FB5"/>
    <w:rsid w:val="005B7FD9"/>
    <w:rsid w:val="005C013C"/>
    <w:rsid w:val="005C04DE"/>
    <w:rsid w:val="005C0603"/>
    <w:rsid w:val="005C0705"/>
    <w:rsid w:val="005C0C90"/>
    <w:rsid w:val="005C0D9F"/>
    <w:rsid w:val="005C1ED5"/>
    <w:rsid w:val="005C2019"/>
    <w:rsid w:val="005C2D4A"/>
    <w:rsid w:val="005C3041"/>
    <w:rsid w:val="005C36CF"/>
    <w:rsid w:val="005C3C11"/>
    <w:rsid w:val="005C3DDB"/>
    <w:rsid w:val="005C4618"/>
    <w:rsid w:val="005C46F7"/>
    <w:rsid w:val="005C491F"/>
    <w:rsid w:val="005C49C8"/>
    <w:rsid w:val="005C49DB"/>
    <w:rsid w:val="005C4A4F"/>
    <w:rsid w:val="005C4A61"/>
    <w:rsid w:val="005C4DCF"/>
    <w:rsid w:val="005C4EC3"/>
    <w:rsid w:val="005C51AF"/>
    <w:rsid w:val="005C5472"/>
    <w:rsid w:val="005C5624"/>
    <w:rsid w:val="005C59EB"/>
    <w:rsid w:val="005C5CA6"/>
    <w:rsid w:val="005C5EAE"/>
    <w:rsid w:val="005C61AF"/>
    <w:rsid w:val="005C628E"/>
    <w:rsid w:val="005C6636"/>
    <w:rsid w:val="005C6BCA"/>
    <w:rsid w:val="005C6E70"/>
    <w:rsid w:val="005C71A7"/>
    <w:rsid w:val="005C768D"/>
    <w:rsid w:val="005C7972"/>
    <w:rsid w:val="005C7B3B"/>
    <w:rsid w:val="005D0735"/>
    <w:rsid w:val="005D0A14"/>
    <w:rsid w:val="005D0BFC"/>
    <w:rsid w:val="005D1211"/>
    <w:rsid w:val="005D1248"/>
    <w:rsid w:val="005D12BE"/>
    <w:rsid w:val="005D16D0"/>
    <w:rsid w:val="005D191E"/>
    <w:rsid w:val="005D192C"/>
    <w:rsid w:val="005D1A6F"/>
    <w:rsid w:val="005D1EFA"/>
    <w:rsid w:val="005D21F1"/>
    <w:rsid w:val="005D2759"/>
    <w:rsid w:val="005D2A48"/>
    <w:rsid w:val="005D2CF0"/>
    <w:rsid w:val="005D2D8B"/>
    <w:rsid w:val="005D32DE"/>
    <w:rsid w:val="005D3388"/>
    <w:rsid w:val="005D3452"/>
    <w:rsid w:val="005D387D"/>
    <w:rsid w:val="005D38D1"/>
    <w:rsid w:val="005D3953"/>
    <w:rsid w:val="005D43B7"/>
    <w:rsid w:val="005D4984"/>
    <w:rsid w:val="005D5096"/>
    <w:rsid w:val="005D5895"/>
    <w:rsid w:val="005D5E56"/>
    <w:rsid w:val="005D5F21"/>
    <w:rsid w:val="005D62FE"/>
    <w:rsid w:val="005D6F4B"/>
    <w:rsid w:val="005D7001"/>
    <w:rsid w:val="005D71E1"/>
    <w:rsid w:val="005D770D"/>
    <w:rsid w:val="005D7780"/>
    <w:rsid w:val="005D799D"/>
    <w:rsid w:val="005D7A9F"/>
    <w:rsid w:val="005E03BC"/>
    <w:rsid w:val="005E0411"/>
    <w:rsid w:val="005E0BA8"/>
    <w:rsid w:val="005E0E6E"/>
    <w:rsid w:val="005E138D"/>
    <w:rsid w:val="005E17D2"/>
    <w:rsid w:val="005E1DC8"/>
    <w:rsid w:val="005E205E"/>
    <w:rsid w:val="005E24BB"/>
    <w:rsid w:val="005E2B1D"/>
    <w:rsid w:val="005E2EB9"/>
    <w:rsid w:val="005E2F10"/>
    <w:rsid w:val="005E36C8"/>
    <w:rsid w:val="005E4177"/>
    <w:rsid w:val="005E4209"/>
    <w:rsid w:val="005E431A"/>
    <w:rsid w:val="005E454A"/>
    <w:rsid w:val="005E562B"/>
    <w:rsid w:val="005E592D"/>
    <w:rsid w:val="005E6111"/>
    <w:rsid w:val="005E649D"/>
    <w:rsid w:val="005E6622"/>
    <w:rsid w:val="005E6754"/>
    <w:rsid w:val="005E6AC2"/>
    <w:rsid w:val="005E6DBE"/>
    <w:rsid w:val="005E73CD"/>
    <w:rsid w:val="005F01A4"/>
    <w:rsid w:val="005F0303"/>
    <w:rsid w:val="005F08A3"/>
    <w:rsid w:val="005F0BE7"/>
    <w:rsid w:val="005F0D24"/>
    <w:rsid w:val="005F1629"/>
    <w:rsid w:val="005F1AAD"/>
    <w:rsid w:val="005F1AED"/>
    <w:rsid w:val="005F1B67"/>
    <w:rsid w:val="005F1BAA"/>
    <w:rsid w:val="005F21EE"/>
    <w:rsid w:val="005F2477"/>
    <w:rsid w:val="005F36A3"/>
    <w:rsid w:val="005F3987"/>
    <w:rsid w:val="005F3DBF"/>
    <w:rsid w:val="005F3DC6"/>
    <w:rsid w:val="005F4F6E"/>
    <w:rsid w:val="005F57C8"/>
    <w:rsid w:val="005F593A"/>
    <w:rsid w:val="005F6A18"/>
    <w:rsid w:val="005F6CC6"/>
    <w:rsid w:val="005F6FDB"/>
    <w:rsid w:val="005F7AAA"/>
    <w:rsid w:val="00600168"/>
    <w:rsid w:val="00600466"/>
    <w:rsid w:val="00600B02"/>
    <w:rsid w:val="00600D3C"/>
    <w:rsid w:val="006018C9"/>
    <w:rsid w:val="00601FEF"/>
    <w:rsid w:val="00602972"/>
    <w:rsid w:val="00602D64"/>
    <w:rsid w:val="0060302F"/>
    <w:rsid w:val="006030F3"/>
    <w:rsid w:val="00603B23"/>
    <w:rsid w:val="00604590"/>
    <w:rsid w:val="0060486B"/>
    <w:rsid w:val="0060491C"/>
    <w:rsid w:val="00604BC2"/>
    <w:rsid w:val="00605075"/>
    <w:rsid w:val="006054C4"/>
    <w:rsid w:val="006056D8"/>
    <w:rsid w:val="00605BF0"/>
    <w:rsid w:val="00605CB9"/>
    <w:rsid w:val="00605D70"/>
    <w:rsid w:val="006061EC"/>
    <w:rsid w:val="0060623E"/>
    <w:rsid w:val="006064E9"/>
    <w:rsid w:val="0060677D"/>
    <w:rsid w:val="00606875"/>
    <w:rsid w:val="00606997"/>
    <w:rsid w:val="0060711A"/>
    <w:rsid w:val="0060788D"/>
    <w:rsid w:val="00607B3C"/>
    <w:rsid w:val="0061051A"/>
    <w:rsid w:val="00610DE4"/>
    <w:rsid w:val="0061152B"/>
    <w:rsid w:val="00611828"/>
    <w:rsid w:val="006118D1"/>
    <w:rsid w:val="00611C3C"/>
    <w:rsid w:val="00611E49"/>
    <w:rsid w:val="00612070"/>
    <w:rsid w:val="006123A8"/>
    <w:rsid w:val="00612456"/>
    <w:rsid w:val="00612493"/>
    <w:rsid w:val="00612588"/>
    <w:rsid w:val="00612EFF"/>
    <w:rsid w:val="00613456"/>
    <w:rsid w:val="00613A40"/>
    <w:rsid w:val="00613FE5"/>
    <w:rsid w:val="00614256"/>
    <w:rsid w:val="00614CC6"/>
    <w:rsid w:val="00614F67"/>
    <w:rsid w:val="006153CD"/>
    <w:rsid w:val="006156DB"/>
    <w:rsid w:val="00615846"/>
    <w:rsid w:val="00615A7C"/>
    <w:rsid w:val="00615BA0"/>
    <w:rsid w:val="00616018"/>
    <w:rsid w:val="00616284"/>
    <w:rsid w:val="00616378"/>
    <w:rsid w:val="00616402"/>
    <w:rsid w:val="006164D8"/>
    <w:rsid w:val="00616740"/>
    <w:rsid w:val="006167D7"/>
    <w:rsid w:val="0061691A"/>
    <w:rsid w:val="006175A7"/>
    <w:rsid w:val="006177F9"/>
    <w:rsid w:val="00617A64"/>
    <w:rsid w:val="00617BE7"/>
    <w:rsid w:val="006203C4"/>
    <w:rsid w:val="006206A3"/>
    <w:rsid w:val="006208FC"/>
    <w:rsid w:val="00620A90"/>
    <w:rsid w:val="006216DA"/>
    <w:rsid w:val="00621AE9"/>
    <w:rsid w:val="00621B9F"/>
    <w:rsid w:val="00621C4E"/>
    <w:rsid w:val="006229F9"/>
    <w:rsid w:val="0062304F"/>
    <w:rsid w:val="0062355E"/>
    <w:rsid w:val="00623822"/>
    <w:rsid w:val="00623F34"/>
    <w:rsid w:val="00624333"/>
    <w:rsid w:val="00625129"/>
    <w:rsid w:val="00625209"/>
    <w:rsid w:val="006252DE"/>
    <w:rsid w:val="00625429"/>
    <w:rsid w:val="00625523"/>
    <w:rsid w:val="00625734"/>
    <w:rsid w:val="00625D92"/>
    <w:rsid w:val="0062608C"/>
    <w:rsid w:val="006266D0"/>
    <w:rsid w:val="006269C4"/>
    <w:rsid w:val="00626F06"/>
    <w:rsid w:val="00627224"/>
    <w:rsid w:val="00627DFB"/>
    <w:rsid w:val="006305A2"/>
    <w:rsid w:val="00630A45"/>
    <w:rsid w:val="00630A4E"/>
    <w:rsid w:val="006313F8"/>
    <w:rsid w:val="00631F77"/>
    <w:rsid w:val="006321A3"/>
    <w:rsid w:val="00632238"/>
    <w:rsid w:val="006324A3"/>
    <w:rsid w:val="00632AC0"/>
    <w:rsid w:val="00632E1C"/>
    <w:rsid w:val="00632F53"/>
    <w:rsid w:val="00632FB2"/>
    <w:rsid w:val="00633407"/>
    <w:rsid w:val="00633C9A"/>
    <w:rsid w:val="00633D71"/>
    <w:rsid w:val="006340EE"/>
    <w:rsid w:val="0063414B"/>
    <w:rsid w:val="00634712"/>
    <w:rsid w:val="00634830"/>
    <w:rsid w:val="00634AE5"/>
    <w:rsid w:val="00634E03"/>
    <w:rsid w:val="00634F86"/>
    <w:rsid w:val="00635549"/>
    <w:rsid w:val="00635795"/>
    <w:rsid w:val="00635C92"/>
    <w:rsid w:val="006365EE"/>
    <w:rsid w:val="00636646"/>
    <w:rsid w:val="00636A16"/>
    <w:rsid w:val="00636B29"/>
    <w:rsid w:val="00637080"/>
    <w:rsid w:val="00637894"/>
    <w:rsid w:val="00640527"/>
    <w:rsid w:val="0064064B"/>
    <w:rsid w:val="00640B84"/>
    <w:rsid w:val="00640CA7"/>
    <w:rsid w:val="00640F19"/>
    <w:rsid w:val="0064123C"/>
    <w:rsid w:val="00641A83"/>
    <w:rsid w:val="00641ABD"/>
    <w:rsid w:val="006428F6"/>
    <w:rsid w:val="00642C39"/>
    <w:rsid w:val="00642D96"/>
    <w:rsid w:val="00642E0B"/>
    <w:rsid w:val="00642FE8"/>
    <w:rsid w:val="00643587"/>
    <w:rsid w:val="00643724"/>
    <w:rsid w:val="0064373D"/>
    <w:rsid w:val="006439E9"/>
    <w:rsid w:val="00643C5A"/>
    <w:rsid w:val="00644259"/>
    <w:rsid w:val="006443F7"/>
    <w:rsid w:val="00644703"/>
    <w:rsid w:val="00644AE5"/>
    <w:rsid w:val="00644DF3"/>
    <w:rsid w:val="00645B01"/>
    <w:rsid w:val="00645FE1"/>
    <w:rsid w:val="0064662E"/>
    <w:rsid w:val="00646D25"/>
    <w:rsid w:val="00646E5F"/>
    <w:rsid w:val="006477DB"/>
    <w:rsid w:val="00647EE2"/>
    <w:rsid w:val="00650B2E"/>
    <w:rsid w:val="00650F0A"/>
    <w:rsid w:val="00651341"/>
    <w:rsid w:val="00651C8B"/>
    <w:rsid w:val="00652051"/>
    <w:rsid w:val="00652B67"/>
    <w:rsid w:val="00652FFA"/>
    <w:rsid w:val="00653547"/>
    <w:rsid w:val="0065361C"/>
    <w:rsid w:val="00653D79"/>
    <w:rsid w:val="00654465"/>
    <w:rsid w:val="00654925"/>
    <w:rsid w:val="006549B9"/>
    <w:rsid w:val="00654A1A"/>
    <w:rsid w:val="00654E49"/>
    <w:rsid w:val="00654F33"/>
    <w:rsid w:val="006551DC"/>
    <w:rsid w:val="00655483"/>
    <w:rsid w:val="00655666"/>
    <w:rsid w:val="00655A98"/>
    <w:rsid w:val="00655DBF"/>
    <w:rsid w:val="0065622F"/>
    <w:rsid w:val="0065692E"/>
    <w:rsid w:val="0065713E"/>
    <w:rsid w:val="0065727B"/>
    <w:rsid w:val="006577FD"/>
    <w:rsid w:val="00657F85"/>
    <w:rsid w:val="00660310"/>
    <w:rsid w:val="006605CD"/>
    <w:rsid w:val="0066099E"/>
    <w:rsid w:val="00660E58"/>
    <w:rsid w:val="00661B9C"/>
    <w:rsid w:val="00662225"/>
    <w:rsid w:val="00662573"/>
    <w:rsid w:val="006628B0"/>
    <w:rsid w:val="00662915"/>
    <w:rsid w:val="00662BF2"/>
    <w:rsid w:val="00662CFD"/>
    <w:rsid w:val="00663064"/>
    <w:rsid w:val="00663304"/>
    <w:rsid w:val="0066364E"/>
    <w:rsid w:val="00663947"/>
    <w:rsid w:val="00663A89"/>
    <w:rsid w:val="00663C60"/>
    <w:rsid w:val="0066479C"/>
    <w:rsid w:val="00664B05"/>
    <w:rsid w:val="006650E9"/>
    <w:rsid w:val="00665A4F"/>
    <w:rsid w:val="00665C52"/>
    <w:rsid w:val="006666C2"/>
    <w:rsid w:val="0066686D"/>
    <w:rsid w:val="00666C4C"/>
    <w:rsid w:val="00666EC3"/>
    <w:rsid w:val="00667711"/>
    <w:rsid w:val="00670982"/>
    <w:rsid w:val="00670F6A"/>
    <w:rsid w:val="006712B0"/>
    <w:rsid w:val="0067148A"/>
    <w:rsid w:val="00671D31"/>
    <w:rsid w:val="00672386"/>
    <w:rsid w:val="006724C1"/>
    <w:rsid w:val="006725F7"/>
    <w:rsid w:val="00672B8B"/>
    <w:rsid w:val="00672D19"/>
    <w:rsid w:val="0067346B"/>
    <w:rsid w:val="0067355D"/>
    <w:rsid w:val="006735C7"/>
    <w:rsid w:val="00673A7B"/>
    <w:rsid w:val="00674278"/>
    <w:rsid w:val="0067492D"/>
    <w:rsid w:val="00674D25"/>
    <w:rsid w:val="00674EE6"/>
    <w:rsid w:val="00674FC8"/>
    <w:rsid w:val="00675627"/>
    <w:rsid w:val="00676179"/>
    <w:rsid w:val="0067644A"/>
    <w:rsid w:val="00677C43"/>
    <w:rsid w:val="00680067"/>
    <w:rsid w:val="00680679"/>
    <w:rsid w:val="00680A13"/>
    <w:rsid w:val="00680A7B"/>
    <w:rsid w:val="00680EB4"/>
    <w:rsid w:val="00681C97"/>
    <w:rsid w:val="00681DFF"/>
    <w:rsid w:val="00681F54"/>
    <w:rsid w:val="00682087"/>
    <w:rsid w:val="006823BA"/>
    <w:rsid w:val="0068258A"/>
    <w:rsid w:val="00682689"/>
    <w:rsid w:val="00682890"/>
    <w:rsid w:val="00682F69"/>
    <w:rsid w:val="00682F82"/>
    <w:rsid w:val="006836FE"/>
    <w:rsid w:val="00683795"/>
    <w:rsid w:val="00683EB1"/>
    <w:rsid w:val="00683F22"/>
    <w:rsid w:val="006841F6"/>
    <w:rsid w:val="0068436C"/>
    <w:rsid w:val="006845CC"/>
    <w:rsid w:val="006866A2"/>
    <w:rsid w:val="006869B6"/>
    <w:rsid w:val="00686A77"/>
    <w:rsid w:val="00686BA7"/>
    <w:rsid w:val="00686E3B"/>
    <w:rsid w:val="00687158"/>
    <w:rsid w:val="00687893"/>
    <w:rsid w:val="006878CE"/>
    <w:rsid w:val="00687FDC"/>
    <w:rsid w:val="00690057"/>
    <w:rsid w:val="006901D9"/>
    <w:rsid w:val="00690727"/>
    <w:rsid w:val="0069148C"/>
    <w:rsid w:val="00691A35"/>
    <w:rsid w:val="00691FA7"/>
    <w:rsid w:val="00691FC6"/>
    <w:rsid w:val="006920D1"/>
    <w:rsid w:val="0069296F"/>
    <w:rsid w:val="00693473"/>
    <w:rsid w:val="006934FA"/>
    <w:rsid w:val="0069373F"/>
    <w:rsid w:val="00693AA4"/>
    <w:rsid w:val="00693FC5"/>
    <w:rsid w:val="006942D4"/>
    <w:rsid w:val="00694830"/>
    <w:rsid w:val="00694856"/>
    <w:rsid w:val="00694D7B"/>
    <w:rsid w:val="00694E30"/>
    <w:rsid w:val="00695314"/>
    <w:rsid w:val="006956D1"/>
    <w:rsid w:val="00695B6F"/>
    <w:rsid w:val="00695F45"/>
    <w:rsid w:val="006963E8"/>
    <w:rsid w:val="00696855"/>
    <w:rsid w:val="00696B46"/>
    <w:rsid w:val="00696B4F"/>
    <w:rsid w:val="00696E08"/>
    <w:rsid w:val="006978CE"/>
    <w:rsid w:val="006A1261"/>
    <w:rsid w:val="006A1391"/>
    <w:rsid w:val="006A13C9"/>
    <w:rsid w:val="006A1851"/>
    <w:rsid w:val="006A1A6F"/>
    <w:rsid w:val="006A1D0B"/>
    <w:rsid w:val="006A2297"/>
    <w:rsid w:val="006A26AE"/>
    <w:rsid w:val="006A26F8"/>
    <w:rsid w:val="006A323F"/>
    <w:rsid w:val="006A3253"/>
    <w:rsid w:val="006A382C"/>
    <w:rsid w:val="006A38EE"/>
    <w:rsid w:val="006A3915"/>
    <w:rsid w:val="006A3FB4"/>
    <w:rsid w:val="006A40B1"/>
    <w:rsid w:val="006A41F9"/>
    <w:rsid w:val="006A4291"/>
    <w:rsid w:val="006A46DF"/>
    <w:rsid w:val="006A4A3B"/>
    <w:rsid w:val="006A4FB4"/>
    <w:rsid w:val="006A50F8"/>
    <w:rsid w:val="006A5102"/>
    <w:rsid w:val="006A529E"/>
    <w:rsid w:val="006A598B"/>
    <w:rsid w:val="006A59C6"/>
    <w:rsid w:val="006A5E21"/>
    <w:rsid w:val="006A60B9"/>
    <w:rsid w:val="006A6458"/>
    <w:rsid w:val="006A668C"/>
    <w:rsid w:val="006A67A1"/>
    <w:rsid w:val="006A69C5"/>
    <w:rsid w:val="006A6B6E"/>
    <w:rsid w:val="006A6B82"/>
    <w:rsid w:val="006A6D87"/>
    <w:rsid w:val="006A6E00"/>
    <w:rsid w:val="006A7EDC"/>
    <w:rsid w:val="006B0A9D"/>
    <w:rsid w:val="006B0BDD"/>
    <w:rsid w:val="006B0E5C"/>
    <w:rsid w:val="006B113A"/>
    <w:rsid w:val="006B1288"/>
    <w:rsid w:val="006B1717"/>
    <w:rsid w:val="006B1971"/>
    <w:rsid w:val="006B1A40"/>
    <w:rsid w:val="006B1E5C"/>
    <w:rsid w:val="006B1E8D"/>
    <w:rsid w:val="006B2689"/>
    <w:rsid w:val="006B29EF"/>
    <w:rsid w:val="006B2D11"/>
    <w:rsid w:val="006B2D63"/>
    <w:rsid w:val="006B3316"/>
    <w:rsid w:val="006B3B2F"/>
    <w:rsid w:val="006B3B96"/>
    <w:rsid w:val="006B3C69"/>
    <w:rsid w:val="006B434C"/>
    <w:rsid w:val="006B4A82"/>
    <w:rsid w:val="006B4BF1"/>
    <w:rsid w:val="006B4C3D"/>
    <w:rsid w:val="006B533E"/>
    <w:rsid w:val="006B56D5"/>
    <w:rsid w:val="006B62DB"/>
    <w:rsid w:val="006B653E"/>
    <w:rsid w:val="006B65CE"/>
    <w:rsid w:val="006B6AE0"/>
    <w:rsid w:val="006B6B5F"/>
    <w:rsid w:val="006B6E32"/>
    <w:rsid w:val="006B6FC9"/>
    <w:rsid w:val="006B72E6"/>
    <w:rsid w:val="006B74F6"/>
    <w:rsid w:val="006B7D9D"/>
    <w:rsid w:val="006C035C"/>
    <w:rsid w:val="006C0853"/>
    <w:rsid w:val="006C095F"/>
    <w:rsid w:val="006C0B9E"/>
    <w:rsid w:val="006C0E22"/>
    <w:rsid w:val="006C12A7"/>
    <w:rsid w:val="006C142F"/>
    <w:rsid w:val="006C1E54"/>
    <w:rsid w:val="006C1EAA"/>
    <w:rsid w:val="006C1EEA"/>
    <w:rsid w:val="006C1F81"/>
    <w:rsid w:val="006C2AF7"/>
    <w:rsid w:val="006C31CC"/>
    <w:rsid w:val="006C36E3"/>
    <w:rsid w:val="006C3B32"/>
    <w:rsid w:val="006C3BA8"/>
    <w:rsid w:val="006C3BE3"/>
    <w:rsid w:val="006C3D42"/>
    <w:rsid w:val="006C66DF"/>
    <w:rsid w:val="006C6A55"/>
    <w:rsid w:val="006C7148"/>
    <w:rsid w:val="006C71FD"/>
    <w:rsid w:val="006C7323"/>
    <w:rsid w:val="006C773D"/>
    <w:rsid w:val="006C782A"/>
    <w:rsid w:val="006C7D8C"/>
    <w:rsid w:val="006D0013"/>
    <w:rsid w:val="006D0266"/>
    <w:rsid w:val="006D03A0"/>
    <w:rsid w:val="006D061B"/>
    <w:rsid w:val="006D14E1"/>
    <w:rsid w:val="006D1B8B"/>
    <w:rsid w:val="006D1BDB"/>
    <w:rsid w:val="006D1C4B"/>
    <w:rsid w:val="006D1CB1"/>
    <w:rsid w:val="006D1ED5"/>
    <w:rsid w:val="006D2635"/>
    <w:rsid w:val="006D27D2"/>
    <w:rsid w:val="006D2F4B"/>
    <w:rsid w:val="006D3198"/>
    <w:rsid w:val="006D3312"/>
    <w:rsid w:val="006D400D"/>
    <w:rsid w:val="006D41FE"/>
    <w:rsid w:val="006D4327"/>
    <w:rsid w:val="006D45C2"/>
    <w:rsid w:val="006D46C0"/>
    <w:rsid w:val="006D4A1C"/>
    <w:rsid w:val="006D4FCA"/>
    <w:rsid w:val="006D51A6"/>
    <w:rsid w:val="006D543D"/>
    <w:rsid w:val="006D547B"/>
    <w:rsid w:val="006D5B99"/>
    <w:rsid w:val="006D5BEB"/>
    <w:rsid w:val="006D5F07"/>
    <w:rsid w:val="006D5FFB"/>
    <w:rsid w:val="006D6220"/>
    <w:rsid w:val="006D66DB"/>
    <w:rsid w:val="006D68C9"/>
    <w:rsid w:val="006D6F4F"/>
    <w:rsid w:val="006D7430"/>
    <w:rsid w:val="006D7621"/>
    <w:rsid w:val="006D774F"/>
    <w:rsid w:val="006D7AAD"/>
    <w:rsid w:val="006D7AE0"/>
    <w:rsid w:val="006E0B22"/>
    <w:rsid w:val="006E0CFA"/>
    <w:rsid w:val="006E1A89"/>
    <w:rsid w:val="006E1CF1"/>
    <w:rsid w:val="006E1E64"/>
    <w:rsid w:val="006E1F79"/>
    <w:rsid w:val="006E215C"/>
    <w:rsid w:val="006E296C"/>
    <w:rsid w:val="006E29F2"/>
    <w:rsid w:val="006E2E33"/>
    <w:rsid w:val="006E2EF1"/>
    <w:rsid w:val="006E330D"/>
    <w:rsid w:val="006E3AFE"/>
    <w:rsid w:val="006E3C0C"/>
    <w:rsid w:val="006E3D2E"/>
    <w:rsid w:val="006E3E0B"/>
    <w:rsid w:val="006E43AF"/>
    <w:rsid w:val="006E5076"/>
    <w:rsid w:val="006E514A"/>
    <w:rsid w:val="006E5210"/>
    <w:rsid w:val="006E6A1A"/>
    <w:rsid w:val="006E6CE1"/>
    <w:rsid w:val="006E74F4"/>
    <w:rsid w:val="006E7C74"/>
    <w:rsid w:val="006E7DDC"/>
    <w:rsid w:val="006E7E60"/>
    <w:rsid w:val="006F0021"/>
    <w:rsid w:val="006F02E5"/>
    <w:rsid w:val="006F049A"/>
    <w:rsid w:val="006F09A2"/>
    <w:rsid w:val="006F0C1D"/>
    <w:rsid w:val="006F13E4"/>
    <w:rsid w:val="006F1725"/>
    <w:rsid w:val="006F1BCB"/>
    <w:rsid w:val="006F1F20"/>
    <w:rsid w:val="006F203E"/>
    <w:rsid w:val="006F22AE"/>
    <w:rsid w:val="006F23B5"/>
    <w:rsid w:val="006F262E"/>
    <w:rsid w:val="006F2632"/>
    <w:rsid w:val="006F269A"/>
    <w:rsid w:val="006F2BB4"/>
    <w:rsid w:val="006F3EB3"/>
    <w:rsid w:val="006F454A"/>
    <w:rsid w:val="006F48DF"/>
    <w:rsid w:val="006F4AEA"/>
    <w:rsid w:val="006F4ECA"/>
    <w:rsid w:val="006F5912"/>
    <w:rsid w:val="006F5926"/>
    <w:rsid w:val="006F5D07"/>
    <w:rsid w:val="006F66A4"/>
    <w:rsid w:val="006F72DA"/>
    <w:rsid w:val="006F762D"/>
    <w:rsid w:val="006F78EB"/>
    <w:rsid w:val="006F794A"/>
    <w:rsid w:val="006F7E2C"/>
    <w:rsid w:val="006F7FA6"/>
    <w:rsid w:val="00700824"/>
    <w:rsid w:val="00700ACF"/>
    <w:rsid w:val="007013E2"/>
    <w:rsid w:val="007020B4"/>
    <w:rsid w:val="007023E2"/>
    <w:rsid w:val="0070242C"/>
    <w:rsid w:val="007025C0"/>
    <w:rsid w:val="00702BBD"/>
    <w:rsid w:val="00702E17"/>
    <w:rsid w:val="00702ED3"/>
    <w:rsid w:val="00702F8B"/>
    <w:rsid w:val="00703B4B"/>
    <w:rsid w:val="00703CA2"/>
    <w:rsid w:val="00703EDA"/>
    <w:rsid w:val="00704293"/>
    <w:rsid w:val="00704AFE"/>
    <w:rsid w:val="00705333"/>
    <w:rsid w:val="007067E4"/>
    <w:rsid w:val="00706E71"/>
    <w:rsid w:val="007075EE"/>
    <w:rsid w:val="007076B9"/>
    <w:rsid w:val="007076EC"/>
    <w:rsid w:val="007078EA"/>
    <w:rsid w:val="00707EEF"/>
    <w:rsid w:val="007101D8"/>
    <w:rsid w:val="00710352"/>
    <w:rsid w:val="00710364"/>
    <w:rsid w:val="007103B5"/>
    <w:rsid w:val="00710463"/>
    <w:rsid w:val="00710BA4"/>
    <w:rsid w:val="00710C2C"/>
    <w:rsid w:val="00710E14"/>
    <w:rsid w:val="00710E22"/>
    <w:rsid w:val="00710F83"/>
    <w:rsid w:val="00711110"/>
    <w:rsid w:val="00711131"/>
    <w:rsid w:val="007114D0"/>
    <w:rsid w:val="007116E8"/>
    <w:rsid w:val="007118FB"/>
    <w:rsid w:val="00711CA6"/>
    <w:rsid w:val="00711DA6"/>
    <w:rsid w:val="00712D28"/>
    <w:rsid w:val="00712D89"/>
    <w:rsid w:val="0071361F"/>
    <w:rsid w:val="0071376C"/>
    <w:rsid w:val="0071464C"/>
    <w:rsid w:val="00714B78"/>
    <w:rsid w:val="00714E7C"/>
    <w:rsid w:val="00714F07"/>
    <w:rsid w:val="007152FD"/>
    <w:rsid w:val="00715BC7"/>
    <w:rsid w:val="0071613E"/>
    <w:rsid w:val="0071754F"/>
    <w:rsid w:val="0071770E"/>
    <w:rsid w:val="00720696"/>
    <w:rsid w:val="0072085F"/>
    <w:rsid w:val="00720F9C"/>
    <w:rsid w:val="00721102"/>
    <w:rsid w:val="00721204"/>
    <w:rsid w:val="007218FA"/>
    <w:rsid w:val="00722099"/>
    <w:rsid w:val="0072276B"/>
    <w:rsid w:val="007229A6"/>
    <w:rsid w:val="0072314E"/>
    <w:rsid w:val="007235DE"/>
    <w:rsid w:val="00723CA3"/>
    <w:rsid w:val="00724192"/>
    <w:rsid w:val="00724241"/>
    <w:rsid w:val="007242A2"/>
    <w:rsid w:val="00724643"/>
    <w:rsid w:val="007247D3"/>
    <w:rsid w:val="00725684"/>
    <w:rsid w:val="007257F1"/>
    <w:rsid w:val="00726243"/>
    <w:rsid w:val="007262A4"/>
    <w:rsid w:val="007262AD"/>
    <w:rsid w:val="007265BA"/>
    <w:rsid w:val="00726CFB"/>
    <w:rsid w:val="00727553"/>
    <w:rsid w:val="0073009C"/>
    <w:rsid w:val="00730388"/>
    <w:rsid w:val="007304D0"/>
    <w:rsid w:val="007307A1"/>
    <w:rsid w:val="00730E4A"/>
    <w:rsid w:val="00730E7C"/>
    <w:rsid w:val="00730F9E"/>
    <w:rsid w:val="00731348"/>
    <w:rsid w:val="007318F9"/>
    <w:rsid w:val="00731A80"/>
    <w:rsid w:val="00731AA6"/>
    <w:rsid w:val="00731BD2"/>
    <w:rsid w:val="00732245"/>
    <w:rsid w:val="007325B9"/>
    <w:rsid w:val="00732A02"/>
    <w:rsid w:val="00732F31"/>
    <w:rsid w:val="00732F56"/>
    <w:rsid w:val="00732F9A"/>
    <w:rsid w:val="0073316E"/>
    <w:rsid w:val="00733193"/>
    <w:rsid w:val="0073330E"/>
    <w:rsid w:val="0073342B"/>
    <w:rsid w:val="00733C75"/>
    <w:rsid w:val="00733DAB"/>
    <w:rsid w:val="007342AF"/>
    <w:rsid w:val="00734791"/>
    <w:rsid w:val="007347CA"/>
    <w:rsid w:val="007349E1"/>
    <w:rsid w:val="00734CE1"/>
    <w:rsid w:val="00734CEC"/>
    <w:rsid w:val="007357C0"/>
    <w:rsid w:val="00735A28"/>
    <w:rsid w:val="00735B9C"/>
    <w:rsid w:val="00735D5E"/>
    <w:rsid w:val="00735F84"/>
    <w:rsid w:val="00736060"/>
    <w:rsid w:val="00736086"/>
    <w:rsid w:val="0073609D"/>
    <w:rsid w:val="007366FB"/>
    <w:rsid w:val="0073769B"/>
    <w:rsid w:val="00737A59"/>
    <w:rsid w:val="00737E6C"/>
    <w:rsid w:val="00740161"/>
    <w:rsid w:val="00740328"/>
    <w:rsid w:val="0074073F"/>
    <w:rsid w:val="007407AC"/>
    <w:rsid w:val="007407DD"/>
    <w:rsid w:val="00740948"/>
    <w:rsid w:val="00740C22"/>
    <w:rsid w:val="007411F5"/>
    <w:rsid w:val="0074178D"/>
    <w:rsid w:val="00741C16"/>
    <w:rsid w:val="00741E14"/>
    <w:rsid w:val="0074204E"/>
    <w:rsid w:val="00742A79"/>
    <w:rsid w:val="0074319D"/>
    <w:rsid w:val="007432E1"/>
    <w:rsid w:val="00743310"/>
    <w:rsid w:val="00743999"/>
    <w:rsid w:val="00743EF1"/>
    <w:rsid w:val="007441A0"/>
    <w:rsid w:val="007445DA"/>
    <w:rsid w:val="00744E25"/>
    <w:rsid w:val="00744F5F"/>
    <w:rsid w:val="00745210"/>
    <w:rsid w:val="0074536C"/>
    <w:rsid w:val="00745656"/>
    <w:rsid w:val="007457AB"/>
    <w:rsid w:val="007461BB"/>
    <w:rsid w:val="007462B3"/>
    <w:rsid w:val="0074657F"/>
    <w:rsid w:val="00746F96"/>
    <w:rsid w:val="0074736E"/>
    <w:rsid w:val="00747530"/>
    <w:rsid w:val="007475A7"/>
    <w:rsid w:val="007477FD"/>
    <w:rsid w:val="007500F2"/>
    <w:rsid w:val="00750586"/>
    <w:rsid w:val="00750B6A"/>
    <w:rsid w:val="00750D98"/>
    <w:rsid w:val="00750DB1"/>
    <w:rsid w:val="00750E47"/>
    <w:rsid w:val="00751302"/>
    <w:rsid w:val="007513F0"/>
    <w:rsid w:val="007521C6"/>
    <w:rsid w:val="007522E8"/>
    <w:rsid w:val="00752423"/>
    <w:rsid w:val="00752939"/>
    <w:rsid w:val="0075350A"/>
    <w:rsid w:val="00753D67"/>
    <w:rsid w:val="007543F3"/>
    <w:rsid w:val="00754AC9"/>
    <w:rsid w:val="00755771"/>
    <w:rsid w:val="00755793"/>
    <w:rsid w:val="00756134"/>
    <w:rsid w:val="00756386"/>
    <w:rsid w:val="00756456"/>
    <w:rsid w:val="007566E7"/>
    <w:rsid w:val="00756D48"/>
    <w:rsid w:val="00756D8A"/>
    <w:rsid w:val="00757194"/>
    <w:rsid w:val="00757518"/>
    <w:rsid w:val="0075756E"/>
    <w:rsid w:val="00757596"/>
    <w:rsid w:val="00757D66"/>
    <w:rsid w:val="0076033C"/>
    <w:rsid w:val="00761C03"/>
    <w:rsid w:val="00761D1A"/>
    <w:rsid w:val="00761F03"/>
    <w:rsid w:val="0076263F"/>
    <w:rsid w:val="00762ED3"/>
    <w:rsid w:val="00763137"/>
    <w:rsid w:val="007633CC"/>
    <w:rsid w:val="00763B74"/>
    <w:rsid w:val="00763FA8"/>
    <w:rsid w:val="00765287"/>
    <w:rsid w:val="0076582A"/>
    <w:rsid w:val="007658E4"/>
    <w:rsid w:val="0076596B"/>
    <w:rsid w:val="0076599E"/>
    <w:rsid w:val="00765A07"/>
    <w:rsid w:val="007665B0"/>
    <w:rsid w:val="007669E9"/>
    <w:rsid w:val="00766C01"/>
    <w:rsid w:val="007670B8"/>
    <w:rsid w:val="00767423"/>
    <w:rsid w:val="0076768F"/>
    <w:rsid w:val="00767727"/>
    <w:rsid w:val="00767A28"/>
    <w:rsid w:val="0077085B"/>
    <w:rsid w:val="00770B21"/>
    <w:rsid w:val="0077162E"/>
    <w:rsid w:val="0077180F"/>
    <w:rsid w:val="007723D4"/>
    <w:rsid w:val="007724C9"/>
    <w:rsid w:val="00772882"/>
    <w:rsid w:val="00772F9C"/>
    <w:rsid w:val="0077354A"/>
    <w:rsid w:val="00773708"/>
    <w:rsid w:val="00773C6F"/>
    <w:rsid w:val="00773F7F"/>
    <w:rsid w:val="00774AF5"/>
    <w:rsid w:val="00774EA0"/>
    <w:rsid w:val="00775228"/>
    <w:rsid w:val="00775D8D"/>
    <w:rsid w:val="00776583"/>
    <w:rsid w:val="00776911"/>
    <w:rsid w:val="00776A4B"/>
    <w:rsid w:val="00776BB8"/>
    <w:rsid w:val="00777518"/>
    <w:rsid w:val="00777AB3"/>
    <w:rsid w:val="00777B3E"/>
    <w:rsid w:val="007800C9"/>
    <w:rsid w:val="007809B5"/>
    <w:rsid w:val="00780E38"/>
    <w:rsid w:val="0078102C"/>
    <w:rsid w:val="00781B0E"/>
    <w:rsid w:val="00781D60"/>
    <w:rsid w:val="00782124"/>
    <w:rsid w:val="0078251E"/>
    <w:rsid w:val="00782976"/>
    <w:rsid w:val="007831A4"/>
    <w:rsid w:val="007833F0"/>
    <w:rsid w:val="00783679"/>
    <w:rsid w:val="0078367E"/>
    <w:rsid w:val="00783904"/>
    <w:rsid w:val="007839D7"/>
    <w:rsid w:val="00784B01"/>
    <w:rsid w:val="00784C0F"/>
    <w:rsid w:val="007851E0"/>
    <w:rsid w:val="007854C1"/>
    <w:rsid w:val="00785C52"/>
    <w:rsid w:val="00785F31"/>
    <w:rsid w:val="00786223"/>
    <w:rsid w:val="00786725"/>
    <w:rsid w:val="00786A1D"/>
    <w:rsid w:val="00786F61"/>
    <w:rsid w:val="00787294"/>
    <w:rsid w:val="0078746C"/>
    <w:rsid w:val="00790C42"/>
    <w:rsid w:val="00790EA1"/>
    <w:rsid w:val="007911AA"/>
    <w:rsid w:val="00791313"/>
    <w:rsid w:val="00791B8F"/>
    <w:rsid w:val="00791C35"/>
    <w:rsid w:val="0079209E"/>
    <w:rsid w:val="00792342"/>
    <w:rsid w:val="007924AE"/>
    <w:rsid w:val="00792C0E"/>
    <w:rsid w:val="00792D2C"/>
    <w:rsid w:val="007930DA"/>
    <w:rsid w:val="007941EC"/>
    <w:rsid w:val="00794439"/>
    <w:rsid w:val="007950AD"/>
    <w:rsid w:val="00795406"/>
    <w:rsid w:val="00795662"/>
    <w:rsid w:val="00795825"/>
    <w:rsid w:val="00795AC1"/>
    <w:rsid w:val="00795D24"/>
    <w:rsid w:val="00795FBB"/>
    <w:rsid w:val="007966F4"/>
    <w:rsid w:val="00796977"/>
    <w:rsid w:val="00797E8F"/>
    <w:rsid w:val="007A02EC"/>
    <w:rsid w:val="007A030E"/>
    <w:rsid w:val="007A0FFE"/>
    <w:rsid w:val="007A143A"/>
    <w:rsid w:val="007A177E"/>
    <w:rsid w:val="007A1E69"/>
    <w:rsid w:val="007A21AE"/>
    <w:rsid w:val="007A21C3"/>
    <w:rsid w:val="007A26D1"/>
    <w:rsid w:val="007A2C5F"/>
    <w:rsid w:val="007A3955"/>
    <w:rsid w:val="007A3DA6"/>
    <w:rsid w:val="007A436F"/>
    <w:rsid w:val="007A4652"/>
    <w:rsid w:val="007A4669"/>
    <w:rsid w:val="007A4D58"/>
    <w:rsid w:val="007A4DE1"/>
    <w:rsid w:val="007A5BA4"/>
    <w:rsid w:val="007A5DCF"/>
    <w:rsid w:val="007A670F"/>
    <w:rsid w:val="007A6F7E"/>
    <w:rsid w:val="007A70A1"/>
    <w:rsid w:val="007A7641"/>
    <w:rsid w:val="007A7828"/>
    <w:rsid w:val="007A7BB8"/>
    <w:rsid w:val="007A7C4B"/>
    <w:rsid w:val="007B0065"/>
    <w:rsid w:val="007B08F8"/>
    <w:rsid w:val="007B0910"/>
    <w:rsid w:val="007B1313"/>
    <w:rsid w:val="007B15C8"/>
    <w:rsid w:val="007B1F48"/>
    <w:rsid w:val="007B226F"/>
    <w:rsid w:val="007B2484"/>
    <w:rsid w:val="007B2646"/>
    <w:rsid w:val="007B2BBD"/>
    <w:rsid w:val="007B3015"/>
    <w:rsid w:val="007B369C"/>
    <w:rsid w:val="007B372B"/>
    <w:rsid w:val="007B3733"/>
    <w:rsid w:val="007B3871"/>
    <w:rsid w:val="007B3B87"/>
    <w:rsid w:val="007B3E64"/>
    <w:rsid w:val="007B4440"/>
    <w:rsid w:val="007B4723"/>
    <w:rsid w:val="007B49C6"/>
    <w:rsid w:val="007B4B4E"/>
    <w:rsid w:val="007B4CCA"/>
    <w:rsid w:val="007B4F98"/>
    <w:rsid w:val="007B502A"/>
    <w:rsid w:val="007B5101"/>
    <w:rsid w:val="007B564D"/>
    <w:rsid w:val="007B5B9F"/>
    <w:rsid w:val="007B5F26"/>
    <w:rsid w:val="007B5F5B"/>
    <w:rsid w:val="007B5FBB"/>
    <w:rsid w:val="007B7170"/>
    <w:rsid w:val="007B750F"/>
    <w:rsid w:val="007B7751"/>
    <w:rsid w:val="007B7BBA"/>
    <w:rsid w:val="007C022B"/>
    <w:rsid w:val="007C05AB"/>
    <w:rsid w:val="007C084B"/>
    <w:rsid w:val="007C0DFE"/>
    <w:rsid w:val="007C1402"/>
    <w:rsid w:val="007C17B5"/>
    <w:rsid w:val="007C1ACA"/>
    <w:rsid w:val="007C1CD7"/>
    <w:rsid w:val="007C21A6"/>
    <w:rsid w:val="007C2522"/>
    <w:rsid w:val="007C28FD"/>
    <w:rsid w:val="007C2BA1"/>
    <w:rsid w:val="007C2C40"/>
    <w:rsid w:val="007C2C52"/>
    <w:rsid w:val="007C3408"/>
    <w:rsid w:val="007C38B9"/>
    <w:rsid w:val="007C4A4E"/>
    <w:rsid w:val="007C5703"/>
    <w:rsid w:val="007C5A7E"/>
    <w:rsid w:val="007C6297"/>
    <w:rsid w:val="007C69E1"/>
    <w:rsid w:val="007C6FD7"/>
    <w:rsid w:val="007C709E"/>
    <w:rsid w:val="007C7236"/>
    <w:rsid w:val="007D0004"/>
    <w:rsid w:val="007D00B6"/>
    <w:rsid w:val="007D09DB"/>
    <w:rsid w:val="007D0D7B"/>
    <w:rsid w:val="007D0E93"/>
    <w:rsid w:val="007D0F24"/>
    <w:rsid w:val="007D1405"/>
    <w:rsid w:val="007D1492"/>
    <w:rsid w:val="007D17A3"/>
    <w:rsid w:val="007D1A56"/>
    <w:rsid w:val="007D1EC1"/>
    <w:rsid w:val="007D214F"/>
    <w:rsid w:val="007D224A"/>
    <w:rsid w:val="007D26B3"/>
    <w:rsid w:val="007D2A25"/>
    <w:rsid w:val="007D2B72"/>
    <w:rsid w:val="007D4050"/>
    <w:rsid w:val="007D4105"/>
    <w:rsid w:val="007D42BF"/>
    <w:rsid w:val="007D4AAB"/>
    <w:rsid w:val="007D5241"/>
    <w:rsid w:val="007D57B8"/>
    <w:rsid w:val="007D5CEA"/>
    <w:rsid w:val="007D617A"/>
    <w:rsid w:val="007D67F1"/>
    <w:rsid w:val="007D6A3D"/>
    <w:rsid w:val="007D6C2E"/>
    <w:rsid w:val="007D6DDF"/>
    <w:rsid w:val="007D6EF9"/>
    <w:rsid w:val="007D7387"/>
    <w:rsid w:val="007D75B3"/>
    <w:rsid w:val="007D7E62"/>
    <w:rsid w:val="007E0086"/>
    <w:rsid w:val="007E04D9"/>
    <w:rsid w:val="007E16D1"/>
    <w:rsid w:val="007E1BF4"/>
    <w:rsid w:val="007E2402"/>
    <w:rsid w:val="007E2736"/>
    <w:rsid w:val="007E3125"/>
    <w:rsid w:val="007E33C9"/>
    <w:rsid w:val="007E33E7"/>
    <w:rsid w:val="007E375E"/>
    <w:rsid w:val="007E3B81"/>
    <w:rsid w:val="007E3BC8"/>
    <w:rsid w:val="007E3CDF"/>
    <w:rsid w:val="007E47D4"/>
    <w:rsid w:val="007E4ADF"/>
    <w:rsid w:val="007E4B68"/>
    <w:rsid w:val="007E4B87"/>
    <w:rsid w:val="007E5627"/>
    <w:rsid w:val="007E56BE"/>
    <w:rsid w:val="007E6676"/>
    <w:rsid w:val="007E67F1"/>
    <w:rsid w:val="007E6A3E"/>
    <w:rsid w:val="007E700E"/>
    <w:rsid w:val="007E74D9"/>
    <w:rsid w:val="007E77CD"/>
    <w:rsid w:val="007E7D5A"/>
    <w:rsid w:val="007E7FC6"/>
    <w:rsid w:val="007F00DA"/>
    <w:rsid w:val="007F07E2"/>
    <w:rsid w:val="007F0AAF"/>
    <w:rsid w:val="007F0FAD"/>
    <w:rsid w:val="007F1078"/>
    <w:rsid w:val="007F13E0"/>
    <w:rsid w:val="007F1943"/>
    <w:rsid w:val="007F1B3B"/>
    <w:rsid w:val="007F255E"/>
    <w:rsid w:val="007F34BD"/>
    <w:rsid w:val="007F3673"/>
    <w:rsid w:val="007F41F0"/>
    <w:rsid w:val="007F4249"/>
    <w:rsid w:val="007F4385"/>
    <w:rsid w:val="007F4688"/>
    <w:rsid w:val="007F5064"/>
    <w:rsid w:val="007F52EB"/>
    <w:rsid w:val="007F599C"/>
    <w:rsid w:val="007F62D7"/>
    <w:rsid w:val="007F63FE"/>
    <w:rsid w:val="007F6551"/>
    <w:rsid w:val="007F6922"/>
    <w:rsid w:val="007F6A0B"/>
    <w:rsid w:val="007F6CD4"/>
    <w:rsid w:val="007F6CE9"/>
    <w:rsid w:val="007F6D48"/>
    <w:rsid w:val="007F6DEF"/>
    <w:rsid w:val="007F7024"/>
    <w:rsid w:val="007F765F"/>
    <w:rsid w:val="007F7B23"/>
    <w:rsid w:val="007F7E13"/>
    <w:rsid w:val="00800035"/>
    <w:rsid w:val="0080058B"/>
    <w:rsid w:val="008008E1"/>
    <w:rsid w:val="00800DFF"/>
    <w:rsid w:val="008018FC"/>
    <w:rsid w:val="0080198B"/>
    <w:rsid w:val="00801B07"/>
    <w:rsid w:val="008021ED"/>
    <w:rsid w:val="008023B1"/>
    <w:rsid w:val="0080256D"/>
    <w:rsid w:val="00803CE9"/>
    <w:rsid w:val="00803E62"/>
    <w:rsid w:val="00804762"/>
    <w:rsid w:val="008047E1"/>
    <w:rsid w:val="00804EDE"/>
    <w:rsid w:val="00804F1D"/>
    <w:rsid w:val="00804F35"/>
    <w:rsid w:val="008051F6"/>
    <w:rsid w:val="00805F71"/>
    <w:rsid w:val="008063E1"/>
    <w:rsid w:val="00806CC7"/>
    <w:rsid w:val="00806E40"/>
    <w:rsid w:val="00807054"/>
    <w:rsid w:val="0080752C"/>
    <w:rsid w:val="00810054"/>
    <w:rsid w:val="008101F2"/>
    <w:rsid w:val="00810626"/>
    <w:rsid w:val="00810640"/>
    <w:rsid w:val="00810F8E"/>
    <w:rsid w:val="00811171"/>
    <w:rsid w:val="00811232"/>
    <w:rsid w:val="00811713"/>
    <w:rsid w:val="008122B1"/>
    <w:rsid w:val="00813012"/>
    <w:rsid w:val="008137F5"/>
    <w:rsid w:val="00813B54"/>
    <w:rsid w:val="00813C2F"/>
    <w:rsid w:val="0081400A"/>
    <w:rsid w:val="00814B56"/>
    <w:rsid w:val="00815674"/>
    <w:rsid w:val="0081599A"/>
    <w:rsid w:val="00815C21"/>
    <w:rsid w:val="00815EB8"/>
    <w:rsid w:val="0081687A"/>
    <w:rsid w:val="00816F6D"/>
    <w:rsid w:val="00817294"/>
    <w:rsid w:val="00817ECB"/>
    <w:rsid w:val="0082018F"/>
    <w:rsid w:val="0082039B"/>
    <w:rsid w:val="0082056D"/>
    <w:rsid w:val="00820A19"/>
    <w:rsid w:val="008218E6"/>
    <w:rsid w:val="00821C98"/>
    <w:rsid w:val="00822336"/>
    <w:rsid w:val="00822772"/>
    <w:rsid w:val="00822AAC"/>
    <w:rsid w:val="0082334E"/>
    <w:rsid w:val="0082338B"/>
    <w:rsid w:val="0082343A"/>
    <w:rsid w:val="0082371E"/>
    <w:rsid w:val="00823E60"/>
    <w:rsid w:val="0082453E"/>
    <w:rsid w:val="008251CC"/>
    <w:rsid w:val="00825453"/>
    <w:rsid w:val="008256FF"/>
    <w:rsid w:val="00825846"/>
    <w:rsid w:val="008258F6"/>
    <w:rsid w:val="00825A4A"/>
    <w:rsid w:val="00825A61"/>
    <w:rsid w:val="00825A77"/>
    <w:rsid w:val="00825A9F"/>
    <w:rsid w:val="00825AD9"/>
    <w:rsid w:val="0082649C"/>
    <w:rsid w:val="008264D0"/>
    <w:rsid w:val="00826CD0"/>
    <w:rsid w:val="00826D55"/>
    <w:rsid w:val="0082725D"/>
    <w:rsid w:val="0082732A"/>
    <w:rsid w:val="0082783B"/>
    <w:rsid w:val="00827A93"/>
    <w:rsid w:val="00830799"/>
    <w:rsid w:val="008307F1"/>
    <w:rsid w:val="00830BAC"/>
    <w:rsid w:val="00831419"/>
    <w:rsid w:val="00831424"/>
    <w:rsid w:val="00831BCA"/>
    <w:rsid w:val="00831CAB"/>
    <w:rsid w:val="00832148"/>
    <w:rsid w:val="008321C7"/>
    <w:rsid w:val="0083256C"/>
    <w:rsid w:val="00832C9B"/>
    <w:rsid w:val="00832EA1"/>
    <w:rsid w:val="00832FB0"/>
    <w:rsid w:val="00833025"/>
    <w:rsid w:val="008330DD"/>
    <w:rsid w:val="0083352E"/>
    <w:rsid w:val="00833754"/>
    <w:rsid w:val="00833C26"/>
    <w:rsid w:val="00834016"/>
    <w:rsid w:val="0083401F"/>
    <w:rsid w:val="00834307"/>
    <w:rsid w:val="0083443E"/>
    <w:rsid w:val="00834CD5"/>
    <w:rsid w:val="00834D5B"/>
    <w:rsid w:val="00835530"/>
    <w:rsid w:val="008358D7"/>
    <w:rsid w:val="00835A90"/>
    <w:rsid w:val="00835CC4"/>
    <w:rsid w:val="00835D88"/>
    <w:rsid w:val="00835FA8"/>
    <w:rsid w:val="0083609A"/>
    <w:rsid w:val="00836509"/>
    <w:rsid w:val="00836722"/>
    <w:rsid w:val="00836795"/>
    <w:rsid w:val="0083697B"/>
    <w:rsid w:val="008369EC"/>
    <w:rsid w:val="00836B67"/>
    <w:rsid w:val="008401F0"/>
    <w:rsid w:val="00840AA4"/>
    <w:rsid w:val="00840F35"/>
    <w:rsid w:val="00841270"/>
    <w:rsid w:val="0084215A"/>
    <w:rsid w:val="008426FE"/>
    <w:rsid w:val="00842910"/>
    <w:rsid w:val="00842EB1"/>
    <w:rsid w:val="00843D20"/>
    <w:rsid w:val="008445F7"/>
    <w:rsid w:val="00844EA9"/>
    <w:rsid w:val="00845D11"/>
    <w:rsid w:val="00846019"/>
    <w:rsid w:val="00846277"/>
    <w:rsid w:val="0084636B"/>
    <w:rsid w:val="008463B0"/>
    <w:rsid w:val="00846A89"/>
    <w:rsid w:val="00846CD5"/>
    <w:rsid w:val="00847046"/>
    <w:rsid w:val="00847246"/>
    <w:rsid w:val="00847547"/>
    <w:rsid w:val="0084767E"/>
    <w:rsid w:val="00847BB1"/>
    <w:rsid w:val="00847DC4"/>
    <w:rsid w:val="00850193"/>
    <w:rsid w:val="008504E2"/>
    <w:rsid w:val="0085083D"/>
    <w:rsid w:val="00850A1B"/>
    <w:rsid w:val="00850C80"/>
    <w:rsid w:val="008516A9"/>
    <w:rsid w:val="00851C6F"/>
    <w:rsid w:val="00852AAF"/>
    <w:rsid w:val="00852E27"/>
    <w:rsid w:val="00853168"/>
    <w:rsid w:val="0085317E"/>
    <w:rsid w:val="0085321F"/>
    <w:rsid w:val="008532C6"/>
    <w:rsid w:val="00853366"/>
    <w:rsid w:val="00854289"/>
    <w:rsid w:val="00854464"/>
    <w:rsid w:val="0085473A"/>
    <w:rsid w:val="008550AF"/>
    <w:rsid w:val="00855B85"/>
    <w:rsid w:val="00856591"/>
    <w:rsid w:val="00856931"/>
    <w:rsid w:val="008570AC"/>
    <w:rsid w:val="00857534"/>
    <w:rsid w:val="008575DC"/>
    <w:rsid w:val="00857BBE"/>
    <w:rsid w:val="008605E4"/>
    <w:rsid w:val="008605E7"/>
    <w:rsid w:val="00860844"/>
    <w:rsid w:val="00860C81"/>
    <w:rsid w:val="00860E9E"/>
    <w:rsid w:val="00860FD0"/>
    <w:rsid w:val="00861660"/>
    <w:rsid w:val="00861832"/>
    <w:rsid w:val="00861AEF"/>
    <w:rsid w:val="00861F13"/>
    <w:rsid w:val="008622C9"/>
    <w:rsid w:val="008625E0"/>
    <w:rsid w:val="00862631"/>
    <w:rsid w:val="0086265A"/>
    <w:rsid w:val="00862869"/>
    <w:rsid w:val="00862915"/>
    <w:rsid w:val="008629BB"/>
    <w:rsid w:val="00862B94"/>
    <w:rsid w:val="00863866"/>
    <w:rsid w:val="00863A13"/>
    <w:rsid w:val="00863C24"/>
    <w:rsid w:val="00864428"/>
    <w:rsid w:val="0086506E"/>
    <w:rsid w:val="00865B27"/>
    <w:rsid w:val="00865EB4"/>
    <w:rsid w:val="00866369"/>
    <w:rsid w:val="00866A23"/>
    <w:rsid w:val="00866CC6"/>
    <w:rsid w:val="00866FCC"/>
    <w:rsid w:val="00866FCF"/>
    <w:rsid w:val="0086708F"/>
    <w:rsid w:val="00867139"/>
    <w:rsid w:val="008672A5"/>
    <w:rsid w:val="0087038B"/>
    <w:rsid w:val="0087081D"/>
    <w:rsid w:val="00870DE0"/>
    <w:rsid w:val="008714AA"/>
    <w:rsid w:val="008722EA"/>
    <w:rsid w:val="00872471"/>
    <w:rsid w:val="00872831"/>
    <w:rsid w:val="00872D80"/>
    <w:rsid w:val="00873021"/>
    <w:rsid w:val="008734FC"/>
    <w:rsid w:val="00873512"/>
    <w:rsid w:val="008735E6"/>
    <w:rsid w:val="00873983"/>
    <w:rsid w:val="00873AAA"/>
    <w:rsid w:val="00873AD4"/>
    <w:rsid w:val="00873DAA"/>
    <w:rsid w:val="008740B4"/>
    <w:rsid w:val="008740DA"/>
    <w:rsid w:val="008745D5"/>
    <w:rsid w:val="008747C4"/>
    <w:rsid w:val="00874AA7"/>
    <w:rsid w:val="00874EAF"/>
    <w:rsid w:val="00874FA6"/>
    <w:rsid w:val="00874FDE"/>
    <w:rsid w:val="008750A9"/>
    <w:rsid w:val="0087521F"/>
    <w:rsid w:val="0087534E"/>
    <w:rsid w:val="00876737"/>
    <w:rsid w:val="0087681F"/>
    <w:rsid w:val="008769BB"/>
    <w:rsid w:val="00876D0A"/>
    <w:rsid w:val="00877052"/>
    <w:rsid w:val="008771FD"/>
    <w:rsid w:val="0087763C"/>
    <w:rsid w:val="008778CC"/>
    <w:rsid w:val="00877AC1"/>
    <w:rsid w:val="00877C5B"/>
    <w:rsid w:val="00877CD0"/>
    <w:rsid w:val="00880032"/>
    <w:rsid w:val="0088003B"/>
    <w:rsid w:val="00880385"/>
    <w:rsid w:val="008807F9"/>
    <w:rsid w:val="00880A87"/>
    <w:rsid w:val="00880B4C"/>
    <w:rsid w:val="00880C0C"/>
    <w:rsid w:val="008814BE"/>
    <w:rsid w:val="0088162C"/>
    <w:rsid w:val="008821E2"/>
    <w:rsid w:val="00882449"/>
    <w:rsid w:val="0088275C"/>
    <w:rsid w:val="0088317A"/>
    <w:rsid w:val="0088371B"/>
    <w:rsid w:val="008838DA"/>
    <w:rsid w:val="0088562C"/>
    <w:rsid w:val="00886831"/>
    <w:rsid w:val="008868FF"/>
    <w:rsid w:val="00886933"/>
    <w:rsid w:val="00886BB8"/>
    <w:rsid w:val="008870E5"/>
    <w:rsid w:val="00887A0C"/>
    <w:rsid w:val="00887AEF"/>
    <w:rsid w:val="00887E20"/>
    <w:rsid w:val="00890024"/>
    <w:rsid w:val="00890B98"/>
    <w:rsid w:val="00890F85"/>
    <w:rsid w:val="00891091"/>
    <w:rsid w:val="008913A5"/>
    <w:rsid w:val="00891852"/>
    <w:rsid w:val="00891C2C"/>
    <w:rsid w:val="008922C6"/>
    <w:rsid w:val="00892C16"/>
    <w:rsid w:val="00892FBC"/>
    <w:rsid w:val="0089326F"/>
    <w:rsid w:val="00893650"/>
    <w:rsid w:val="008937C5"/>
    <w:rsid w:val="00893BAD"/>
    <w:rsid w:val="008941EC"/>
    <w:rsid w:val="008947BC"/>
    <w:rsid w:val="00894893"/>
    <w:rsid w:val="008949FF"/>
    <w:rsid w:val="00894A7E"/>
    <w:rsid w:val="00894DBD"/>
    <w:rsid w:val="00894F79"/>
    <w:rsid w:val="008957DB"/>
    <w:rsid w:val="00895871"/>
    <w:rsid w:val="00895990"/>
    <w:rsid w:val="008967EF"/>
    <w:rsid w:val="00896B44"/>
    <w:rsid w:val="00897541"/>
    <w:rsid w:val="00897761"/>
    <w:rsid w:val="00897F0F"/>
    <w:rsid w:val="008A0160"/>
    <w:rsid w:val="008A038D"/>
    <w:rsid w:val="008A0AF5"/>
    <w:rsid w:val="008A0B79"/>
    <w:rsid w:val="008A0EBC"/>
    <w:rsid w:val="008A1EA5"/>
    <w:rsid w:val="008A223F"/>
    <w:rsid w:val="008A2C13"/>
    <w:rsid w:val="008A2C54"/>
    <w:rsid w:val="008A2C76"/>
    <w:rsid w:val="008A2EAD"/>
    <w:rsid w:val="008A3257"/>
    <w:rsid w:val="008A3417"/>
    <w:rsid w:val="008A34B8"/>
    <w:rsid w:val="008A419E"/>
    <w:rsid w:val="008A4552"/>
    <w:rsid w:val="008A45AD"/>
    <w:rsid w:val="008A46B0"/>
    <w:rsid w:val="008A46DF"/>
    <w:rsid w:val="008A479F"/>
    <w:rsid w:val="008A551D"/>
    <w:rsid w:val="008A5573"/>
    <w:rsid w:val="008A56BA"/>
    <w:rsid w:val="008A5967"/>
    <w:rsid w:val="008A5FC7"/>
    <w:rsid w:val="008A61EF"/>
    <w:rsid w:val="008A620E"/>
    <w:rsid w:val="008A6548"/>
    <w:rsid w:val="008A67BD"/>
    <w:rsid w:val="008A6F4F"/>
    <w:rsid w:val="008A7273"/>
    <w:rsid w:val="008A7363"/>
    <w:rsid w:val="008A7F07"/>
    <w:rsid w:val="008B046C"/>
    <w:rsid w:val="008B05B9"/>
    <w:rsid w:val="008B12A6"/>
    <w:rsid w:val="008B1348"/>
    <w:rsid w:val="008B15E5"/>
    <w:rsid w:val="008B1D49"/>
    <w:rsid w:val="008B1D63"/>
    <w:rsid w:val="008B2843"/>
    <w:rsid w:val="008B292D"/>
    <w:rsid w:val="008B2AA8"/>
    <w:rsid w:val="008B3114"/>
    <w:rsid w:val="008B37D8"/>
    <w:rsid w:val="008B398C"/>
    <w:rsid w:val="008B3AD1"/>
    <w:rsid w:val="008B3B3D"/>
    <w:rsid w:val="008B40BA"/>
    <w:rsid w:val="008B40E0"/>
    <w:rsid w:val="008B44D3"/>
    <w:rsid w:val="008B4E43"/>
    <w:rsid w:val="008B57EF"/>
    <w:rsid w:val="008B6029"/>
    <w:rsid w:val="008B65AD"/>
    <w:rsid w:val="008B68A6"/>
    <w:rsid w:val="008B6D7A"/>
    <w:rsid w:val="008B75AF"/>
    <w:rsid w:val="008B7744"/>
    <w:rsid w:val="008B7B6F"/>
    <w:rsid w:val="008B7FDC"/>
    <w:rsid w:val="008C028C"/>
    <w:rsid w:val="008C0440"/>
    <w:rsid w:val="008C06F8"/>
    <w:rsid w:val="008C0A68"/>
    <w:rsid w:val="008C0B92"/>
    <w:rsid w:val="008C1A08"/>
    <w:rsid w:val="008C2094"/>
    <w:rsid w:val="008C22E3"/>
    <w:rsid w:val="008C29E3"/>
    <w:rsid w:val="008C32D5"/>
    <w:rsid w:val="008C3896"/>
    <w:rsid w:val="008C391D"/>
    <w:rsid w:val="008C3DE1"/>
    <w:rsid w:val="008C3F1E"/>
    <w:rsid w:val="008C4D38"/>
    <w:rsid w:val="008C4EDC"/>
    <w:rsid w:val="008C4F61"/>
    <w:rsid w:val="008C561C"/>
    <w:rsid w:val="008C575A"/>
    <w:rsid w:val="008C5C2D"/>
    <w:rsid w:val="008C5E0D"/>
    <w:rsid w:val="008C62C5"/>
    <w:rsid w:val="008C6969"/>
    <w:rsid w:val="008C6CBD"/>
    <w:rsid w:val="008C6EF8"/>
    <w:rsid w:val="008C71D3"/>
    <w:rsid w:val="008C743A"/>
    <w:rsid w:val="008D0EF6"/>
    <w:rsid w:val="008D1005"/>
    <w:rsid w:val="008D104E"/>
    <w:rsid w:val="008D1256"/>
    <w:rsid w:val="008D1B89"/>
    <w:rsid w:val="008D1DB4"/>
    <w:rsid w:val="008D1DBF"/>
    <w:rsid w:val="008D246A"/>
    <w:rsid w:val="008D24DB"/>
    <w:rsid w:val="008D2771"/>
    <w:rsid w:val="008D3051"/>
    <w:rsid w:val="008D33A3"/>
    <w:rsid w:val="008D37BF"/>
    <w:rsid w:val="008D3DFD"/>
    <w:rsid w:val="008D47B7"/>
    <w:rsid w:val="008D48F3"/>
    <w:rsid w:val="008D50B7"/>
    <w:rsid w:val="008D51B7"/>
    <w:rsid w:val="008D51CF"/>
    <w:rsid w:val="008D5B62"/>
    <w:rsid w:val="008D5BAF"/>
    <w:rsid w:val="008D68A0"/>
    <w:rsid w:val="008D6EF1"/>
    <w:rsid w:val="008D6EF4"/>
    <w:rsid w:val="008D77C3"/>
    <w:rsid w:val="008D790C"/>
    <w:rsid w:val="008D7ACC"/>
    <w:rsid w:val="008E0500"/>
    <w:rsid w:val="008E0A5F"/>
    <w:rsid w:val="008E0B93"/>
    <w:rsid w:val="008E0C86"/>
    <w:rsid w:val="008E0D11"/>
    <w:rsid w:val="008E1456"/>
    <w:rsid w:val="008E14F2"/>
    <w:rsid w:val="008E153D"/>
    <w:rsid w:val="008E1851"/>
    <w:rsid w:val="008E1A89"/>
    <w:rsid w:val="008E1EEC"/>
    <w:rsid w:val="008E204A"/>
    <w:rsid w:val="008E2108"/>
    <w:rsid w:val="008E2188"/>
    <w:rsid w:val="008E2229"/>
    <w:rsid w:val="008E228B"/>
    <w:rsid w:val="008E281F"/>
    <w:rsid w:val="008E291A"/>
    <w:rsid w:val="008E2A30"/>
    <w:rsid w:val="008E3109"/>
    <w:rsid w:val="008E34F5"/>
    <w:rsid w:val="008E354D"/>
    <w:rsid w:val="008E3B67"/>
    <w:rsid w:val="008E3C0C"/>
    <w:rsid w:val="008E3D3B"/>
    <w:rsid w:val="008E4104"/>
    <w:rsid w:val="008E4190"/>
    <w:rsid w:val="008E42C1"/>
    <w:rsid w:val="008E43AD"/>
    <w:rsid w:val="008E462A"/>
    <w:rsid w:val="008E46A0"/>
    <w:rsid w:val="008E5005"/>
    <w:rsid w:val="008E5100"/>
    <w:rsid w:val="008E58F1"/>
    <w:rsid w:val="008E5B56"/>
    <w:rsid w:val="008E5C21"/>
    <w:rsid w:val="008E5C87"/>
    <w:rsid w:val="008E6102"/>
    <w:rsid w:val="008E6891"/>
    <w:rsid w:val="008E6F93"/>
    <w:rsid w:val="008E7502"/>
    <w:rsid w:val="008E75A9"/>
    <w:rsid w:val="008F02AA"/>
    <w:rsid w:val="008F07B7"/>
    <w:rsid w:val="008F09D9"/>
    <w:rsid w:val="008F0ACA"/>
    <w:rsid w:val="008F0F2C"/>
    <w:rsid w:val="008F0FB2"/>
    <w:rsid w:val="008F1225"/>
    <w:rsid w:val="008F13CE"/>
    <w:rsid w:val="008F1BDC"/>
    <w:rsid w:val="008F1DF9"/>
    <w:rsid w:val="008F2146"/>
    <w:rsid w:val="008F23FE"/>
    <w:rsid w:val="008F2545"/>
    <w:rsid w:val="008F2978"/>
    <w:rsid w:val="008F2A78"/>
    <w:rsid w:val="008F2F0F"/>
    <w:rsid w:val="008F336A"/>
    <w:rsid w:val="008F4254"/>
    <w:rsid w:val="008F4C6A"/>
    <w:rsid w:val="008F585E"/>
    <w:rsid w:val="008F59BF"/>
    <w:rsid w:val="008F6998"/>
    <w:rsid w:val="008F6A81"/>
    <w:rsid w:val="008F6D43"/>
    <w:rsid w:val="008F749A"/>
    <w:rsid w:val="008F7621"/>
    <w:rsid w:val="008F767B"/>
    <w:rsid w:val="008F7DD5"/>
    <w:rsid w:val="00900038"/>
    <w:rsid w:val="00900904"/>
    <w:rsid w:val="00900D85"/>
    <w:rsid w:val="00900E1B"/>
    <w:rsid w:val="0090120A"/>
    <w:rsid w:val="00901223"/>
    <w:rsid w:val="0090192E"/>
    <w:rsid w:val="0090194E"/>
    <w:rsid w:val="00901B86"/>
    <w:rsid w:val="009025AF"/>
    <w:rsid w:val="00902638"/>
    <w:rsid w:val="009031BD"/>
    <w:rsid w:val="00903306"/>
    <w:rsid w:val="00903363"/>
    <w:rsid w:val="0090357D"/>
    <w:rsid w:val="009038EA"/>
    <w:rsid w:val="00903B45"/>
    <w:rsid w:val="00903D62"/>
    <w:rsid w:val="00903FDE"/>
    <w:rsid w:val="00904721"/>
    <w:rsid w:val="00905E9D"/>
    <w:rsid w:val="00906257"/>
    <w:rsid w:val="009062E7"/>
    <w:rsid w:val="00906969"/>
    <w:rsid w:val="00906CB4"/>
    <w:rsid w:val="00906E75"/>
    <w:rsid w:val="00906FF9"/>
    <w:rsid w:val="009072C7"/>
    <w:rsid w:val="009077EA"/>
    <w:rsid w:val="00907881"/>
    <w:rsid w:val="00907A77"/>
    <w:rsid w:val="009106E2"/>
    <w:rsid w:val="00910C12"/>
    <w:rsid w:val="00911348"/>
    <w:rsid w:val="00911792"/>
    <w:rsid w:val="0091214B"/>
    <w:rsid w:val="009125FF"/>
    <w:rsid w:val="009127EB"/>
    <w:rsid w:val="00912DDD"/>
    <w:rsid w:val="009132D9"/>
    <w:rsid w:val="009134C1"/>
    <w:rsid w:val="00914890"/>
    <w:rsid w:val="009148F4"/>
    <w:rsid w:val="00914A71"/>
    <w:rsid w:val="009151F0"/>
    <w:rsid w:val="0091551E"/>
    <w:rsid w:val="0091584D"/>
    <w:rsid w:val="00915AA4"/>
    <w:rsid w:val="00915B54"/>
    <w:rsid w:val="00915E28"/>
    <w:rsid w:val="00916608"/>
    <w:rsid w:val="00916669"/>
    <w:rsid w:val="009169BB"/>
    <w:rsid w:val="009176B9"/>
    <w:rsid w:val="00920344"/>
    <w:rsid w:val="00920818"/>
    <w:rsid w:val="00920BF4"/>
    <w:rsid w:val="00920FF4"/>
    <w:rsid w:val="009210CB"/>
    <w:rsid w:val="00921488"/>
    <w:rsid w:val="00921821"/>
    <w:rsid w:val="0092186C"/>
    <w:rsid w:val="00921BC9"/>
    <w:rsid w:val="00922344"/>
    <w:rsid w:val="0092392B"/>
    <w:rsid w:val="00923EC4"/>
    <w:rsid w:val="00923F65"/>
    <w:rsid w:val="009240F4"/>
    <w:rsid w:val="00924154"/>
    <w:rsid w:val="0092415B"/>
    <w:rsid w:val="00924535"/>
    <w:rsid w:val="009245EA"/>
    <w:rsid w:val="009249BA"/>
    <w:rsid w:val="00924AEB"/>
    <w:rsid w:val="0092568C"/>
    <w:rsid w:val="00925714"/>
    <w:rsid w:val="009258CB"/>
    <w:rsid w:val="00925AEB"/>
    <w:rsid w:val="00925DDE"/>
    <w:rsid w:val="00926071"/>
    <w:rsid w:val="00926243"/>
    <w:rsid w:val="0092683D"/>
    <w:rsid w:val="00926DDD"/>
    <w:rsid w:val="009270A5"/>
    <w:rsid w:val="00931B03"/>
    <w:rsid w:val="009321F6"/>
    <w:rsid w:val="00932200"/>
    <w:rsid w:val="0093224B"/>
    <w:rsid w:val="00932827"/>
    <w:rsid w:val="009337A6"/>
    <w:rsid w:val="00934303"/>
    <w:rsid w:val="00934510"/>
    <w:rsid w:val="009347B9"/>
    <w:rsid w:val="00934EE2"/>
    <w:rsid w:val="0093584F"/>
    <w:rsid w:val="009361CB"/>
    <w:rsid w:val="00936217"/>
    <w:rsid w:val="009362AB"/>
    <w:rsid w:val="00936C7B"/>
    <w:rsid w:val="00936E91"/>
    <w:rsid w:val="009374BF"/>
    <w:rsid w:val="00937775"/>
    <w:rsid w:val="00937E2C"/>
    <w:rsid w:val="009403D4"/>
    <w:rsid w:val="009404B2"/>
    <w:rsid w:val="00940693"/>
    <w:rsid w:val="00941370"/>
    <w:rsid w:val="00941683"/>
    <w:rsid w:val="00941BBA"/>
    <w:rsid w:val="00941D38"/>
    <w:rsid w:val="00941D39"/>
    <w:rsid w:val="00941FAE"/>
    <w:rsid w:val="00942239"/>
    <w:rsid w:val="0094250D"/>
    <w:rsid w:val="00943306"/>
    <w:rsid w:val="00943A2E"/>
    <w:rsid w:val="00943A75"/>
    <w:rsid w:val="00943B34"/>
    <w:rsid w:val="00944096"/>
    <w:rsid w:val="0094432A"/>
    <w:rsid w:val="009443F5"/>
    <w:rsid w:val="00944848"/>
    <w:rsid w:val="009454F2"/>
    <w:rsid w:val="00945D32"/>
    <w:rsid w:val="009463AC"/>
    <w:rsid w:val="009465B6"/>
    <w:rsid w:val="009469D4"/>
    <w:rsid w:val="00947A65"/>
    <w:rsid w:val="00947A76"/>
    <w:rsid w:val="00947D88"/>
    <w:rsid w:val="00947D93"/>
    <w:rsid w:val="00950127"/>
    <w:rsid w:val="009508CF"/>
    <w:rsid w:val="00951DE9"/>
    <w:rsid w:val="00951FE6"/>
    <w:rsid w:val="009520D0"/>
    <w:rsid w:val="009523AD"/>
    <w:rsid w:val="009526D6"/>
    <w:rsid w:val="009526FF"/>
    <w:rsid w:val="00952960"/>
    <w:rsid w:val="009529D5"/>
    <w:rsid w:val="00952CD4"/>
    <w:rsid w:val="0095395E"/>
    <w:rsid w:val="00953985"/>
    <w:rsid w:val="00953C5A"/>
    <w:rsid w:val="00953ED0"/>
    <w:rsid w:val="00953EF1"/>
    <w:rsid w:val="009540DD"/>
    <w:rsid w:val="00954C04"/>
    <w:rsid w:val="00954D00"/>
    <w:rsid w:val="00954EB1"/>
    <w:rsid w:val="009554F8"/>
    <w:rsid w:val="0095594E"/>
    <w:rsid w:val="00956238"/>
    <w:rsid w:val="00956582"/>
    <w:rsid w:val="00956B12"/>
    <w:rsid w:val="00956D5F"/>
    <w:rsid w:val="00956D9C"/>
    <w:rsid w:val="00956F29"/>
    <w:rsid w:val="009577E4"/>
    <w:rsid w:val="00957E40"/>
    <w:rsid w:val="00957FB7"/>
    <w:rsid w:val="00960219"/>
    <w:rsid w:val="00961105"/>
    <w:rsid w:val="00961623"/>
    <w:rsid w:val="0096171A"/>
    <w:rsid w:val="00961BAB"/>
    <w:rsid w:val="00961C68"/>
    <w:rsid w:val="00961F65"/>
    <w:rsid w:val="0096217A"/>
    <w:rsid w:val="00962526"/>
    <w:rsid w:val="00962615"/>
    <w:rsid w:val="00962819"/>
    <w:rsid w:val="00963906"/>
    <w:rsid w:val="0096497C"/>
    <w:rsid w:val="0096532E"/>
    <w:rsid w:val="00965749"/>
    <w:rsid w:val="00965816"/>
    <w:rsid w:val="00965B49"/>
    <w:rsid w:val="00965F66"/>
    <w:rsid w:val="0096665B"/>
    <w:rsid w:val="0096667C"/>
    <w:rsid w:val="00966AB8"/>
    <w:rsid w:val="00966B6E"/>
    <w:rsid w:val="00966F08"/>
    <w:rsid w:val="00966F67"/>
    <w:rsid w:val="00967116"/>
    <w:rsid w:val="009673CB"/>
    <w:rsid w:val="009702F1"/>
    <w:rsid w:val="00970B80"/>
    <w:rsid w:val="00971533"/>
    <w:rsid w:val="0097164B"/>
    <w:rsid w:val="00971689"/>
    <w:rsid w:val="00971B8B"/>
    <w:rsid w:val="009722B5"/>
    <w:rsid w:val="00973265"/>
    <w:rsid w:val="009735B4"/>
    <w:rsid w:val="009735DD"/>
    <w:rsid w:val="00973880"/>
    <w:rsid w:val="00973E80"/>
    <w:rsid w:val="009750B2"/>
    <w:rsid w:val="00975262"/>
    <w:rsid w:val="00975EB1"/>
    <w:rsid w:val="0097607E"/>
    <w:rsid w:val="0097639C"/>
    <w:rsid w:val="00976726"/>
    <w:rsid w:val="0097695A"/>
    <w:rsid w:val="00976A60"/>
    <w:rsid w:val="00976AAB"/>
    <w:rsid w:val="00976C21"/>
    <w:rsid w:val="00976DA5"/>
    <w:rsid w:val="00977293"/>
    <w:rsid w:val="0097748A"/>
    <w:rsid w:val="00977755"/>
    <w:rsid w:val="00977899"/>
    <w:rsid w:val="00977D02"/>
    <w:rsid w:val="0098041A"/>
    <w:rsid w:val="0098078A"/>
    <w:rsid w:val="009807EF"/>
    <w:rsid w:val="00980AD3"/>
    <w:rsid w:val="00980BAB"/>
    <w:rsid w:val="00981060"/>
    <w:rsid w:val="00981829"/>
    <w:rsid w:val="009818CB"/>
    <w:rsid w:val="00981E29"/>
    <w:rsid w:val="0098230B"/>
    <w:rsid w:val="009824F9"/>
    <w:rsid w:val="00982650"/>
    <w:rsid w:val="00982DCB"/>
    <w:rsid w:val="00982DDC"/>
    <w:rsid w:val="00982F94"/>
    <w:rsid w:val="009830E1"/>
    <w:rsid w:val="009831CA"/>
    <w:rsid w:val="00983242"/>
    <w:rsid w:val="00983A5C"/>
    <w:rsid w:val="00983A80"/>
    <w:rsid w:val="00983B87"/>
    <w:rsid w:val="00983C20"/>
    <w:rsid w:val="0098460E"/>
    <w:rsid w:val="00984C7F"/>
    <w:rsid w:val="00984D79"/>
    <w:rsid w:val="00985EC8"/>
    <w:rsid w:val="009867A8"/>
    <w:rsid w:val="009867C0"/>
    <w:rsid w:val="009868B3"/>
    <w:rsid w:val="0098704A"/>
    <w:rsid w:val="009876C0"/>
    <w:rsid w:val="00987800"/>
    <w:rsid w:val="00987A21"/>
    <w:rsid w:val="00990E05"/>
    <w:rsid w:val="00991722"/>
    <w:rsid w:val="00991E16"/>
    <w:rsid w:val="0099264F"/>
    <w:rsid w:val="009929F7"/>
    <w:rsid w:val="009938C4"/>
    <w:rsid w:val="0099390A"/>
    <w:rsid w:val="00993E98"/>
    <w:rsid w:val="00993EDC"/>
    <w:rsid w:val="00993F22"/>
    <w:rsid w:val="009945E3"/>
    <w:rsid w:val="0099494F"/>
    <w:rsid w:val="00995339"/>
    <w:rsid w:val="0099595C"/>
    <w:rsid w:val="0099597D"/>
    <w:rsid w:val="00995B5C"/>
    <w:rsid w:val="00995E1F"/>
    <w:rsid w:val="00995F79"/>
    <w:rsid w:val="00996509"/>
    <w:rsid w:val="00996B8B"/>
    <w:rsid w:val="009A02B3"/>
    <w:rsid w:val="009A04C3"/>
    <w:rsid w:val="009A06D2"/>
    <w:rsid w:val="009A1359"/>
    <w:rsid w:val="009A1963"/>
    <w:rsid w:val="009A1C9B"/>
    <w:rsid w:val="009A2D9F"/>
    <w:rsid w:val="009A49BE"/>
    <w:rsid w:val="009A57FF"/>
    <w:rsid w:val="009A6767"/>
    <w:rsid w:val="009A712D"/>
    <w:rsid w:val="009A7DFE"/>
    <w:rsid w:val="009A7EE6"/>
    <w:rsid w:val="009B0340"/>
    <w:rsid w:val="009B0399"/>
    <w:rsid w:val="009B0B32"/>
    <w:rsid w:val="009B14A8"/>
    <w:rsid w:val="009B15E8"/>
    <w:rsid w:val="009B17A9"/>
    <w:rsid w:val="009B1A06"/>
    <w:rsid w:val="009B1EEE"/>
    <w:rsid w:val="009B2166"/>
    <w:rsid w:val="009B27A6"/>
    <w:rsid w:val="009B2900"/>
    <w:rsid w:val="009B2C1C"/>
    <w:rsid w:val="009B2F88"/>
    <w:rsid w:val="009B4747"/>
    <w:rsid w:val="009B49E3"/>
    <w:rsid w:val="009B4AC6"/>
    <w:rsid w:val="009B4BE2"/>
    <w:rsid w:val="009B4C95"/>
    <w:rsid w:val="009B54FF"/>
    <w:rsid w:val="009B551B"/>
    <w:rsid w:val="009B5705"/>
    <w:rsid w:val="009B5935"/>
    <w:rsid w:val="009B5B5F"/>
    <w:rsid w:val="009B602C"/>
    <w:rsid w:val="009B6138"/>
    <w:rsid w:val="009B638A"/>
    <w:rsid w:val="009B640B"/>
    <w:rsid w:val="009B64B6"/>
    <w:rsid w:val="009B64F8"/>
    <w:rsid w:val="009B671B"/>
    <w:rsid w:val="009B6DE2"/>
    <w:rsid w:val="009B6DFF"/>
    <w:rsid w:val="009B6E3B"/>
    <w:rsid w:val="009B70F5"/>
    <w:rsid w:val="009B7C58"/>
    <w:rsid w:val="009C0359"/>
    <w:rsid w:val="009C039D"/>
    <w:rsid w:val="009C0B5B"/>
    <w:rsid w:val="009C0BFC"/>
    <w:rsid w:val="009C103B"/>
    <w:rsid w:val="009C1068"/>
    <w:rsid w:val="009C1229"/>
    <w:rsid w:val="009C1500"/>
    <w:rsid w:val="009C16BE"/>
    <w:rsid w:val="009C1996"/>
    <w:rsid w:val="009C19E2"/>
    <w:rsid w:val="009C1AE2"/>
    <w:rsid w:val="009C2233"/>
    <w:rsid w:val="009C2818"/>
    <w:rsid w:val="009C286B"/>
    <w:rsid w:val="009C2BA3"/>
    <w:rsid w:val="009C3116"/>
    <w:rsid w:val="009C32E7"/>
    <w:rsid w:val="009C3E28"/>
    <w:rsid w:val="009C4205"/>
    <w:rsid w:val="009C430B"/>
    <w:rsid w:val="009C4659"/>
    <w:rsid w:val="009C4738"/>
    <w:rsid w:val="009C4D68"/>
    <w:rsid w:val="009C5970"/>
    <w:rsid w:val="009C5CE0"/>
    <w:rsid w:val="009C6840"/>
    <w:rsid w:val="009C6B54"/>
    <w:rsid w:val="009C6EA4"/>
    <w:rsid w:val="009C723F"/>
    <w:rsid w:val="009C7AAB"/>
    <w:rsid w:val="009C7BA9"/>
    <w:rsid w:val="009C7F7B"/>
    <w:rsid w:val="009C7FD6"/>
    <w:rsid w:val="009D01D5"/>
    <w:rsid w:val="009D08B5"/>
    <w:rsid w:val="009D0A29"/>
    <w:rsid w:val="009D1038"/>
    <w:rsid w:val="009D14CF"/>
    <w:rsid w:val="009D1691"/>
    <w:rsid w:val="009D17DB"/>
    <w:rsid w:val="009D2360"/>
    <w:rsid w:val="009D2C7B"/>
    <w:rsid w:val="009D3A2C"/>
    <w:rsid w:val="009D3BE3"/>
    <w:rsid w:val="009D3C2A"/>
    <w:rsid w:val="009D4293"/>
    <w:rsid w:val="009D44B4"/>
    <w:rsid w:val="009D4A1C"/>
    <w:rsid w:val="009D517E"/>
    <w:rsid w:val="009D58CE"/>
    <w:rsid w:val="009D5C5D"/>
    <w:rsid w:val="009D6032"/>
    <w:rsid w:val="009D62EB"/>
    <w:rsid w:val="009D6413"/>
    <w:rsid w:val="009D65FF"/>
    <w:rsid w:val="009D6905"/>
    <w:rsid w:val="009D6BA1"/>
    <w:rsid w:val="009D6E1A"/>
    <w:rsid w:val="009D7443"/>
    <w:rsid w:val="009D772D"/>
    <w:rsid w:val="009D7931"/>
    <w:rsid w:val="009D79F2"/>
    <w:rsid w:val="009E01A7"/>
    <w:rsid w:val="009E0AE8"/>
    <w:rsid w:val="009E1644"/>
    <w:rsid w:val="009E189D"/>
    <w:rsid w:val="009E1AA5"/>
    <w:rsid w:val="009E2125"/>
    <w:rsid w:val="009E2189"/>
    <w:rsid w:val="009E22B3"/>
    <w:rsid w:val="009E26E9"/>
    <w:rsid w:val="009E2753"/>
    <w:rsid w:val="009E297F"/>
    <w:rsid w:val="009E3511"/>
    <w:rsid w:val="009E38A4"/>
    <w:rsid w:val="009E3D62"/>
    <w:rsid w:val="009E44AF"/>
    <w:rsid w:val="009E44BE"/>
    <w:rsid w:val="009E4AC8"/>
    <w:rsid w:val="009E4BD9"/>
    <w:rsid w:val="009E59B4"/>
    <w:rsid w:val="009E616F"/>
    <w:rsid w:val="009E6393"/>
    <w:rsid w:val="009E6876"/>
    <w:rsid w:val="009E6CAF"/>
    <w:rsid w:val="009F0216"/>
    <w:rsid w:val="009F083A"/>
    <w:rsid w:val="009F0D19"/>
    <w:rsid w:val="009F144C"/>
    <w:rsid w:val="009F170F"/>
    <w:rsid w:val="009F20E5"/>
    <w:rsid w:val="009F21CB"/>
    <w:rsid w:val="009F2240"/>
    <w:rsid w:val="009F2909"/>
    <w:rsid w:val="009F2DC9"/>
    <w:rsid w:val="009F37B5"/>
    <w:rsid w:val="009F3DB1"/>
    <w:rsid w:val="009F40AF"/>
    <w:rsid w:val="009F473A"/>
    <w:rsid w:val="009F4F4C"/>
    <w:rsid w:val="009F5162"/>
    <w:rsid w:val="009F52EA"/>
    <w:rsid w:val="009F5597"/>
    <w:rsid w:val="009F5C92"/>
    <w:rsid w:val="009F6260"/>
    <w:rsid w:val="009F6643"/>
    <w:rsid w:val="009F67BF"/>
    <w:rsid w:val="009F707F"/>
    <w:rsid w:val="009F799F"/>
    <w:rsid w:val="009F7C6E"/>
    <w:rsid w:val="00A00914"/>
    <w:rsid w:val="00A00CBE"/>
    <w:rsid w:val="00A010BD"/>
    <w:rsid w:val="00A0126E"/>
    <w:rsid w:val="00A017E1"/>
    <w:rsid w:val="00A01D30"/>
    <w:rsid w:val="00A0250E"/>
    <w:rsid w:val="00A026B5"/>
    <w:rsid w:val="00A03279"/>
    <w:rsid w:val="00A03449"/>
    <w:rsid w:val="00A037BE"/>
    <w:rsid w:val="00A038F1"/>
    <w:rsid w:val="00A03CB0"/>
    <w:rsid w:val="00A03D9C"/>
    <w:rsid w:val="00A045AF"/>
    <w:rsid w:val="00A0484B"/>
    <w:rsid w:val="00A048F5"/>
    <w:rsid w:val="00A0510D"/>
    <w:rsid w:val="00A05152"/>
    <w:rsid w:val="00A05973"/>
    <w:rsid w:val="00A05E05"/>
    <w:rsid w:val="00A06170"/>
    <w:rsid w:val="00A06253"/>
    <w:rsid w:val="00A06549"/>
    <w:rsid w:val="00A065EF"/>
    <w:rsid w:val="00A06A3E"/>
    <w:rsid w:val="00A07445"/>
    <w:rsid w:val="00A07491"/>
    <w:rsid w:val="00A0777A"/>
    <w:rsid w:val="00A077FD"/>
    <w:rsid w:val="00A07A5E"/>
    <w:rsid w:val="00A07A7F"/>
    <w:rsid w:val="00A07E02"/>
    <w:rsid w:val="00A10442"/>
    <w:rsid w:val="00A1064B"/>
    <w:rsid w:val="00A1117C"/>
    <w:rsid w:val="00A11497"/>
    <w:rsid w:val="00A119FF"/>
    <w:rsid w:val="00A11E8C"/>
    <w:rsid w:val="00A12351"/>
    <w:rsid w:val="00A12B32"/>
    <w:rsid w:val="00A12E9E"/>
    <w:rsid w:val="00A14113"/>
    <w:rsid w:val="00A143FB"/>
    <w:rsid w:val="00A14E16"/>
    <w:rsid w:val="00A1501C"/>
    <w:rsid w:val="00A15064"/>
    <w:rsid w:val="00A15141"/>
    <w:rsid w:val="00A152DB"/>
    <w:rsid w:val="00A15500"/>
    <w:rsid w:val="00A15B2E"/>
    <w:rsid w:val="00A1636C"/>
    <w:rsid w:val="00A16DA0"/>
    <w:rsid w:val="00A17148"/>
    <w:rsid w:val="00A171F7"/>
    <w:rsid w:val="00A178B0"/>
    <w:rsid w:val="00A17BF7"/>
    <w:rsid w:val="00A200D8"/>
    <w:rsid w:val="00A209B0"/>
    <w:rsid w:val="00A2104D"/>
    <w:rsid w:val="00A212A2"/>
    <w:rsid w:val="00A2131A"/>
    <w:rsid w:val="00A216DF"/>
    <w:rsid w:val="00A21D2D"/>
    <w:rsid w:val="00A21FE2"/>
    <w:rsid w:val="00A22323"/>
    <w:rsid w:val="00A224CE"/>
    <w:rsid w:val="00A228ED"/>
    <w:rsid w:val="00A22D77"/>
    <w:rsid w:val="00A22F69"/>
    <w:rsid w:val="00A2325B"/>
    <w:rsid w:val="00A236D7"/>
    <w:rsid w:val="00A2402F"/>
    <w:rsid w:val="00A24D66"/>
    <w:rsid w:val="00A250A5"/>
    <w:rsid w:val="00A252BB"/>
    <w:rsid w:val="00A254D6"/>
    <w:rsid w:val="00A25CAD"/>
    <w:rsid w:val="00A266B4"/>
    <w:rsid w:val="00A2677A"/>
    <w:rsid w:val="00A267A4"/>
    <w:rsid w:val="00A26ADC"/>
    <w:rsid w:val="00A2799E"/>
    <w:rsid w:val="00A27E4C"/>
    <w:rsid w:val="00A30CF5"/>
    <w:rsid w:val="00A31108"/>
    <w:rsid w:val="00A3174A"/>
    <w:rsid w:val="00A31776"/>
    <w:rsid w:val="00A31934"/>
    <w:rsid w:val="00A31BDC"/>
    <w:rsid w:val="00A32143"/>
    <w:rsid w:val="00A32262"/>
    <w:rsid w:val="00A3234C"/>
    <w:rsid w:val="00A32CC9"/>
    <w:rsid w:val="00A32E6D"/>
    <w:rsid w:val="00A3378C"/>
    <w:rsid w:val="00A34388"/>
    <w:rsid w:val="00A34628"/>
    <w:rsid w:val="00A354A4"/>
    <w:rsid w:val="00A35536"/>
    <w:rsid w:val="00A35B26"/>
    <w:rsid w:val="00A361EE"/>
    <w:rsid w:val="00A36614"/>
    <w:rsid w:val="00A367EC"/>
    <w:rsid w:val="00A36E6D"/>
    <w:rsid w:val="00A37004"/>
    <w:rsid w:val="00A373FD"/>
    <w:rsid w:val="00A37706"/>
    <w:rsid w:val="00A37D62"/>
    <w:rsid w:val="00A404FF"/>
    <w:rsid w:val="00A40695"/>
    <w:rsid w:val="00A4089B"/>
    <w:rsid w:val="00A40D2B"/>
    <w:rsid w:val="00A415E8"/>
    <w:rsid w:val="00A4182C"/>
    <w:rsid w:val="00A41B3E"/>
    <w:rsid w:val="00A41D93"/>
    <w:rsid w:val="00A420CE"/>
    <w:rsid w:val="00A42269"/>
    <w:rsid w:val="00A4244D"/>
    <w:rsid w:val="00A42575"/>
    <w:rsid w:val="00A426E6"/>
    <w:rsid w:val="00A42E50"/>
    <w:rsid w:val="00A42F58"/>
    <w:rsid w:val="00A4316E"/>
    <w:rsid w:val="00A437B7"/>
    <w:rsid w:val="00A43B03"/>
    <w:rsid w:val="00A43B37"/>
    <w:rsid w:val="00A43BCB"/>
    <w:rsid w:val="00A443AC"/>
    <w:rsid w:val="00A4459B"/>
    <w:rsid w:val="00A44877"/>
    <w:rsid w:val="00A4495B"/>
    <w:rsid w:val="00A44EF3"/>
    <w:rsid w:val="00A44F51"/>
    <w:rsid w:val="00A44F6B"/>
    <w:rsid w:val="00A44F72"/>
    <w:rsid w:val="00A45391"/>
    <w:rsid w:val="00A45526"/>
    <w:rsid w:val="00A4570A"/>
    <w:rsid w:val="00A46126"/>
    <w:rsid w:val="00A4698D"/>
    <w:rsid w:val="00A46E2F"/>
    <w:rsid w:val="00A46EEC"/>
    <w:rsid w:val="00A472F6"/>
    <w:rsid w:val="00A4758F"/>
    <w:rsid w:val="00A477E9"/>
    <w:rsid w:val="00A5008E"/>
    <w:rsid w:val="00A505AB"/>
    <w:rsid w:val="00A50747"/>
    <w:rsid w:val="00A50831"/>
    <w:rsid w:val="00A50904"/>
    <w:rsid w:val="00A509E1"/>
    <w:rsid w:val="00A51098"/>
    <w:rsid w:val="00A511E2"/>
    <w:rsid w:val="00A51779"/>
    <w:rsid w:val="00A528D2"/>
    <w:rsid w:val="00A52E1C"/>
    <w:rsid w:val="00A53016"/>
    <w:rsid w:val="00A53158"/>
    <w:rsid w:val="00A536FD"/>
    <w:rsid w:val="00A53D3C"/>
    <w:rsid w:val="00A5402C"/>
    <w:rsid w:val="00A5471C"/>
    <w:rsid w:val="00A5480F"/>
    <w:rsid w:val="00A54C90"/>
    <w:rsid w:val="00A54D53"/>
    <w:rsid w:val="00A54EDB"/>
    <w:rsid w:val="00A54FC7"/>
    <w:rsid w:val="00A54FE8"/>
    <w:rsid w:val="00A550E9"/>
    <w:rsid w:val="00A5511D"/>
    <w:rsid w:val="00A5583E"/>
    <w:rsid w:val="00A55B72"/>
    <w:rsid w:val="00A55DB4"/>
    <w:rsid w:val="00A55E23"/>
    <w:rsid w:val="00A56293"/>
    <w:rsid w:val="00A56493"/>
    <w:rsid w:val="00A567E1"/>
    <w:rsid w:val="00A56C55"/>
    <w:rsid w:val="00A56D0D"/>
    <w:rsid w:val="00A56F18"/>
    <w:rsid w:val="00A56F68"/>
    <w:rsid w:val="00A570E1"/>
    <w:rsid w:val="00A5736E"/>
    <w:rsid w:val="00A574A0"/>
    <w:rsid w:val="00A576DA"/>
    <w:rsid w:val="00A57952"/>
    <w:rsid w:val="00A57A6B"/>
    <w:rsid w:val="00A57F49"/>
    <w:rsid w:val="00A60771"/>
    <w:rsid w:val="00A612A3"/>
    <w:rsid w:val="00A61E3A"/>
    <w:rsid w:val="00A6259E"/>
    <w:rsid w:val="00A62872"/>
    <w:rsid w:val="00A6298F"/>
    <w:rsid w:val="00A63573"/>
    <w:rsid w:val="00A636B2"/>
    <w:rsid w:val="00A6395C"/>
    <w:rsid w:val="00A63DE1"/>
    <w:rsid w:val="00A643C4"/>
    <w:rsid w:val="00A6450E"/>
    <w:rsid w:val="00A64ACA"/>
    <w:rsid w:val="00A6554B"/>
    <w:rsid w:val="00A6584A"/>
    <w:rsid w:val="00A65864"/>
    <w:rsid w:val="00A659EC"/>
    <w:rsid w:val="00A65B3B"/>
    <w:rsid w:val="00A660C9"/>
    <w:rsid w:val="00A66364"/>
    <w:rsid w:val="00A66463"/>
    <w:rsid w:val="00A66AE5"/>
    <w:rsid w:val="00A66DE1"/>
    <w:rsid w:val="00A66EFC"/>
    <w:rsid w:val="00A670FC"/>
    <w:rsid w:val="00A67739"/>
    <w:rsid w:val="00A70506"/>
    <w:rsid w:val="00A7054F"/>
    <w:rsid w:val="00A70768"/>
    <w:rsid w:val="00A70FFA"/>
    <w:rsid w:val="00A719A5"/>
    <w:rsid w:val="00A71F21"/>
    <w:rsid w:val="00A72042"/>
    <w:rsid w:val="00A720B7"/>
    <w:rsid w:val="00A7222D"/>
    <w:rsid w:val="00A72284"/>
    <w:rsid w:val="00A72396"/>
    <w:rsid w:val="00A7290C"/>
    <w:rsid w:val="00A73897"/>
    <w:rsid w:val="00A73D0C"/>
    <w:rsid w:val="00A73D53"/>
    <w:rsid w:val="00A73D55"/>
    <w:rsid w:val="00A7400F"/>
    <w:rsid w:val="00A755D8"/>
    <w:rsid w:val="00A7564A"/>
    <w:rsid w:val="00A75B9F"/>
    <w:rsid w:val="00A75BA8"/>
    <w:rsid w:val="00A75BB7"/>
    <w:rsid w:val="00A76C7B"/>
    <w:rsid w:val="00A772B1"/>
    <w:rsid w:val="00A77710"/>
    <w:rsid w:val="00A804E3"/>
    <w:rsid w:val="00A804FE"/>
    <w:rsid w:val="00A80849"/>
    <w:rsid w:val="00A81A92"/>
    <w:rsid w:val="00A82057"/>
    <w:rsid w:val="00A8243C"/>
    <w:rsid w:val="00A824C2"/>
    <w:rsid w:val="00A82CB3"/>
    <w:rsid w:val="00A82D49"/>
    <w:rsid w:val="00A835D8"/>
    <w:rsid w:val="00A837B4"/>
    <w:rsid w:val="00A83D09"/>
    <w:rsid w:val="00A8451E"/>
    <w:rsid w:val="00A85133"/>
    <w:rsid w:val="00A858BE"/>
    <w:rsid w:val="00A859F0"/>
    <w:rsid w:val="00A863FB"/>
    <w:rsid w:val="00A869FD"/>
    <w:rsid w:val="00A86B96"/>
    <w:rsid w:val="00A86CE8"/>
    <w:rsid w:val="00A86ECF"/>
    <w:rsid w:val="00A87E85"/>
    <w:rsid w:val="00A901AB"/>
    <w:rsid w:val="00A902B0"/>
    <w:rsid w:val="00A9077B"/>
    <w:rsid w:val="00A9082D"/>
    <w:rsid w:val="00A90EDA"/>
    <w:rsid w:val="00A90F39"/>
    <w:rsid w:val="00A9130D"/>
    <w:rsid w:val="00A9140A"/>
    <w:rsid w:val="00A9178A"/>
    <w:rsid w:val="00A91EEA"/>
    <w:rsid w:val="00A91F0E"/>
    <w:rsid w:val="00A9251B"/>
    <w:rsid w:val="00A92900"/>
    <w:rsid w:val="00A93E81"/>
    <w:rsid w:val="00A93EEE"/>
    <w:rsid w:val="00A94146"/>
    <w:rsid w:val="00A94473"/>
    <w:rsid w:val="00A94728"/>
    <w:rsid w:val="00A94AE8"/>
    <w:rsid w:val="00A94D21"/>
    <w:rsid w:val="00A94EB7"/>
    <w:rsid w:val="00A9524F"/>
    <w:rsid w:val="00A96B4F"/>
    <w:rsid w:val="00A96CDB"/>
    <w:rsid w:val="00A973AF"/>
    <w:rsid w:val="00A97512"/>
    <w:rsid w:val="00A975A7"/>
    <w:rsid w:val="00A97940"/>
    <w:rsid w:val="00A97D0F"/>
    <w:rsid w:val="00AA06D7"/>
    <w:rsid w:val="00AA1638"/>
    <w:rsid w:val="00AA1EA0"/>
    <w:rsid w:val="00AA2415"/>
    <w:rsid w:val="00AA2DDB"/>
    <w:rsid w:val="00AA35B1"/>
    <w:rsid w:val="00AA3880"/>
    <w:rsid w:val="00AA38E3"/>
    <w:rsid w:val="00AA39C1"/>
    <w:rsid w:val="00AA3DAF"/>
    <w:rsid w:val="00AA4281"/>
    <w:rsid w:val="00AA4498"/>
    <w:rsid w:val="00AA44F0"/>
    <w:rsid w:val="00AA4FA0"/>
    <w:rsid w:val="00AA556A"/>
    <w:rsid w:val="00AA5D03"/>
    <w:rsid w:val="00AA5E9E"/>
    <w:rsid w:val="00AA600F"/>
    <w:rsid w:val="00AA621B"/>
    <w:rsid w:val="00AA6642"/>
    <w:rsid w:val="00AA6ED2"/>
    <w:rsid w:val="00AA6EF0"/>
    <w:rsid w:val="00AB00B6"/>
    <w:rsid w:val="00AB0210"/>
    <w:rsid w:val="00AB0292"/>
    <w:rsid w:val="00AB0DD9"/>
    <w:rsid w:val="00AB0FFD"/>
    <w:rsid w:val="00AB1AA3"/>
    <w:rsid w:val="00AB22D9"/>
    <w:rsid w:val="00AB22F3"/>
    <w:rsid w:val="00AB26D4"/>
    <w:rsid w:val="00AB2B70"/>
    <w:rsid w:val="00AB2C4D"/>
    <w:rsid w:val="00AB2DB1"/>
    <w:rsid w:val="00AB2FE7"/>
    <w:rsid w:val="00AB34E3"/>
    <w:rsid w:val="00AB3748"/>
    <w:rsid w:val="00AB3CF3"/>
    <w:rsid w:val="00AB4351"/>
    <w:rsid w:val="00AB4985"/>
    <w:rsid w:val="00AB5041"/>
    <w:rsid w:val="00AB57A5"/>
    <w:rsid w:val="00AB57F9"/>
    <w:rsid w:val="00AB5F1A"/>
    <w:rsid w:val="00AB6012"/>
    <w:rsid w:val="00AB694E"/>
    <w:rsid w:val="00AB6B86"/>
    <w:rsid w:val="00AB70C2"/>
    <w:rsid w:val="00AB7200"/>
    <w:rsid w:val="00AB73C9"/>
    <w:rsid w:val="00AB7506"/>
    <w:rsid w:val="00AB7584"/>
    <w:rsid w:val="00AC0473"/>
    <w:rsid w:val="00AC0A87"/>
    <w:rsid w:val="00AC0EED"/>
    <w:rsid w:val="00AC0F82"/>
    <w:rsid w:val="00AC10D4"/>
    <w:rsid w:val="00AC1153"/>
    <w:rsid w:val="00AC1296"/>
    <w:rsid w:val="00AC1575"/>
    <w:rsid w:val="00AC1847"/>
    <w:rsid w:val="00AC186E"/>
    <w:rsid w:val="00AC199B"/>
    <w:rsid w:val="00AC27A9"/>
    <w:rsid w:val="00AC2CFA"/>
    <w:rsid w:val="00AC31DA"/>
    <w:rsid w:val="00AC3A77"/>
    <w:rsid w:val="00AC444A"/>
    <w:rsid w:val="00AC4F0B"/>
    <w:rsid w:val="00AC5266"/>
    <w:rsid w:val="00AC5482"/>
    <w:rsid w:val="00AC5605"/>
    <w:rsid w:val="00AC6011"/>
    <w:rsid w:val="00AC63C6"/>
    <w:rsid w:val="00AC6420"/>
    <w:rsid w:val="00AC670C"/>
    <w:rsid w:val="00AC68F2"/>
    <w:rsid w:val="00AC6C7D"/>
    <w:rsid w:val="00AC725C"/>
    <w:rsid w:val="00AD04AC"/>
    <w:rsid w:val="00AD0766"/>
    <w:rsid w:val="00AD0E1B"/>
    <w:rsid w:val="00AD116E"/>
    <w:rsid w:val="00AD187F"/>
    <w:rsid w:val="00AD1CB1"/>
    <w:rsid w:val="00AD1ED1"/>
    <w:rsid w:val="00AD1FFC"/>
    <w:rsid w:val="00AD2385"/>
    <w:rsid w:val="00AD2694"/>
    <w:rsid w:val="00AD2C22"/>
    <w:rsid w:val="00AD31FB"/>
    <w:rsid w:val="00AD3491"/>
    <w:rsid w:val="00AD3B44"/>
    <w:rsid w:val="00AD3E7D"/>
    <w:rsid w:val="00AD44EE"/>
    <w:rsid w:val="00AD4927"/>
    <w:rsid w:val="00AD4FA0"/>
    <w:rsid w:val="00AD50A8"/>
    <w:rsid w:val="00AD5136"/>
    <w:rsid w:val="00AD5F84"/>
    <w:rsid w:val="00AD603C"/>
    <w:rsid w:val="00AD6217"/>
    <w:rsid w:val="00AD65E8"/>
    <w:rsid w:val="00AD6928"/>
    <w:rsid w:val="00AD77E2"/>
    <w:rsid w:val="00AD7956"/>
    <w:rsid w:val="00AD7F51"/>
    <w:rsid w:val="00AE05BE"/>
    <w:rsid w:val="00AE184C"/>
    <w:rsid w:val="00AE2632"/>
    <w:rsid w:val="00AE2DBC"/>
    <w:rsid w:val="00AE3177"/>
    <w:rsid w:val="00AE3346"/>
    <w:rsid w:val="00AE386D"/>
    <w:rsid w:val="00AE3B1D"/>
    <w:rsid w:val="00AE4047"/>
    <w:rsid w:val="00AE4307"/>
    <w:rsid w:val="00AE4359"/>
    <w:rsid w:val="00AE5249"/>
    <w:rsid w:val="00AE5D20"/>
    <w:rsid w:val="00AE5EBC"/>
    <w:rsid w:val="00AE6245"/>
    <w:rsid w:val="00AE6D90"/>
    <w:rsid w:val="00AE6F7C"/>
    <w:rsid w:val="00AE7535"/>
    <w:rsid w:val="00AE7D4B"/>
    <w:rsid w:val="00AF0AE6"/>
    <w:rsid w:val="00AF16BA"/>
    <w:rsid w:val="00AF24E2"/>
    <w:rsid w:val="00AF2516"/>
    <w:rsid w:val="00AF2A41"/>
    <w:rsid w:val="00AF2C55"/>
    <w:rsid w:val="00AF3599"/>
    <w:rsid w:val="00AF3AFC"/>
    <w:rsid w:val="00AF3E45"/>
    <w:rsid w:val="00AF43AB"/>
    <w:rsid w:val="00AF442F"/>
    <w:rsid w:val="00AF4501"/>
    <w:rsid w:val="00AF4656"/>
    <w:rsid w:val="00AF4965"/>
    <w:rsid w:val="00AF49CB"/>
    <w:rsid w:val="00AF4DEE"/>
    <w:rsid w:val="00AF5326"/>
    <w:rsid w:val="00AF57E2"/>
    <w:rsid w:val="00AF5BBF"/>
    <w:rsid w:val="00AF5D29"/>
    <w:rsid w:val="00AF631A"/>
    <w:rsid w:val="00AF63ED"/>
    <w:rsid w:val="00AF6B3A"/>
    <w:rsid w:val="00AF6F2C"/>
    <w:rsid w:val="00AF7442"/>
    <w:rsid w:val="00AF75FD"/>
    <w:rsid w:val="00AF7699"/>
    <w:rsid w:val="00AF7D8C"/>
    <w:rsid w:val="00AF7DD0"/>
    <w:rsid w:val="00AF7E5F"/>
    <w:rsid w:val="00B01CC1"/>
    <w:rsid w:val="00B01CCD"/>
    <w:rsid w:val="00B01D18"/>
    <w:rsid w:val="00B02009"/>
    <w:rsid w:val="00B0215F"/>
    <w:rsid w:val="00B027BB"/>
    <w:rsid w:val="00B029F9"/>
    <w:rsid w:val="00B02AA5"/>
    <w:rsid w:val="00B031C9"/>
    <w:rsid w:val="00B03CB4"/>
    <w:rsid w:val="00B0405F"/>
    <w:rsid w:val="00B0447D"/>
    <w:rsid w:val="00B04B05"/>
    <w:rsid w:val="00B04C29"/>
    <w:rsid w:val="00B0592B"/>
    <w:rsid w:val="00B062A1"/>
    <w:rsid w:val="00B06B15"/>
    <w:rsid w:val="00B06BA5"/>
    <w:rsid w:val="00B07226"/>
    <w:rsid w:val="00B07347"/>
    <w:rsid w:val="00B07958"/>
    <w:rsid w:val="00B079F3"/>
    <w:rsid w:val="00B07A10"/>
    <w:rsid w:val="00B07AB0"/>
    <w:rsid w:val="00B07C7F"/>
    <w:rsid w:val="00B07D1A"/>
    <w:rsid w:val="00B10099"/>
    <w:rsid w:val="00B10251"/>
    <w:rsid w:val="00B10D5E"/>
    <w:rsid w:val="00B1134C"/>
    <w:rsid w:val="00B11E04"/>
    <w:rsid w:val="00B12729"/>
    <w:rsid w:val="00B12C49"/>
    <w:rsid w:val="00B12D4E"/>
    <w:rsid w:val="00B12FEE"/>
    <w:rsid w:val="00B1300B"/>
    <w:rsid w:val="00B1374F"/>
    <w:rsid w:val="00B13D34"/>
    <w:rsid w:val="00B144B6"/>
    <w:rsid w:val="00B14692"/>
    <w:rsid w:val="00B1469B"/>
    <w:rsid w:val="00B14A46"/>
    <w:rsid w:val="00B14C85"/>
    <w:rsid w:val="00B153EE"/>
    <w:rsid w:val="00B154AE"/>
    <w:rsid w:val="00B15968"/>
    <w:rsid w:val="00B15D55"/>
    <w:rsid w:val="00B16B4B"/>
    <w:rsid w:val="00B16BEA"/>
    <w:rsid w:val="00B16BF3"/>
    <w:rsid w:val="00B16C51"/>
    <w:rsid w:val="00B16D32"/>
    <w:rsid w:val="00B17747"/>
    <w:rsid w:val="00B17E1B"/>
    <w:rsid w:val="00B2001B"/>
    <w:rsid w:val="00B2098F"/>
    <w:rsid w:val="00B20A6F"/>
    <w:rsid w:val="00B20CEF"/>
    <w:rsid w:val="00B218CF"/>
    <w:rsid w:val="00B21B83"/>
    <w:rsid w:val="00B2230F"/>
    <w:rsid w:val="00B2280E"/>
    <w:rsid w:val="00B23064"/>
    <w:rsid w:val="00B23458"/>
    <w:rsid w:val="00B239B4"/>
    <w:rsid w:val="00B23AC1"/>
    <w:rsid w:val="00B240B7"/>
    <w:rsid w:val="00B242C9"/>
    <w:rsid w:val="00B245B9"/>
    <w:rsid w:val="00B24945"/>
    <w:rsid w:val="00B249A7"/>
    <w:rsid w:val="00B2509D"/>
    <w:rsid w:val="00B2537B"/>
    <w:rsid w:val="00B261A4"/>
    <w:rsid w:val="00B263F9"/>
    <w:rsid w:val="00B26C0B"/>
    <w:rsid w:val="00B26D0C"/>
    <w:rsid w:val="00B26F5D"/>
    <w:rsid w:val="00B2764E"/>
    <w:rsid w:val="00B27A15"/>
    <w:rsid w:val="00B30078"/>
    <w:rsid w:val="00B3010E"/>
    <w:rsid w:val="00B301A1"/>
    <w:rsid w:val="00B30429"/>
    <w:rsid w:val="00B305BB"/>
    <w:rsid w:val="00B3194C"/>
    <w:rsid w:val="00B31F9D"/>
    <w:rsid w:val="00B32272"/>
    <w:rsid w:val="00B32DEB"/>
    <w:rsid w:val="00B33220"/>
    <w:rsid w:val="00B334C3"/>
    <w:rsid w:val="00B339C3"/>
    <w:rsid w:val="00B33BC1"/>
    <w:rsid w:val="00B33F3C"/>
    <w:rsid w:val="00B34335"/>
    <w:rsid w:val="00B34489"/>
    <w:rsid w:val="00B346DF"/>
    <w:rsid w:val="00B3473F"/>
    <w:rsid w:val="00B352B4"/>
    <w:rsid w:val="00B357D9"/>
    <w:rsid w:val="00B35A2F"/>
    <w:rsid w:val="00B35CFA"/>
    <w:rsid w:val="00B35F17"/>
    <w:rsid w:val="00B35F7F"/>
    <w:rsid w:val="00B36D4E"/>
    <w:rsid w:val="00B37249"/>
    <w:rsid w:val="00B375D2"/>
    <w:rsid w:val="00B37C0E"/>
    <w:rsid w:val="00B37C50"/>
    <w:rsid w:val="00B37DC7"/>
    <w:rsid w:val="00B37EC5"/>
    <w:rsid w:val="00B4079C"/>
    <w:rsid w:val="00B40A24"/>
    <w:rsid w:val="00B410E3"/>
    <w:rsid w:val="00B41533"/>
    <w:rsid w:val="00B41896"/>
    <w:rsid w:val="00B421D1"/>
    <w:rsid w:val="00B424C1"/>
    <w:rsid w:val="00B42591"/>
    <w:rsid w:val="00B4266C"/>
    <w:rsid w:val="00B430B7"/>
    <w:rsid w:val="00B430FD"/>
    <w:rsid w:val="00B432E1"/>
    <w:rsid w:val="00B43474"/>
    <w:rsid w:val="00B438BC"/>
    <w:rsid w:val="00B44CF2"/>
    <w:rsid w:val="00B455FE"/>
    <w:rsid w:val="00B458AB"/>
    <w:rsid w:val="00B459F5"/>
    <w:rsid w:val="00B45A6C"/>
    <w:rsid w:val="00B45AAE"/>
    <w:rsid w:val="00B45C24"/>
    <w:rsid w:val="00B45E3F"/>
    <w:rsid w:val="00B4684A"/>
    <w:rsid w:val="00B46BAD"/>
    <w:rsid w:val="00B46D10"/>
    <w:rsid w:val="00B470EE"/>
    <w:rsid w:val="00B47171"/>
    <w:rsid w:val="00B4744B"/>
    <w:rsid w:val="00B47E92"/>
    <w:rsid w:val="00B47F94"/>
    <w:rsid w:val="00B50022"/>
    <w:rsid w:val="00B504AE"/>
    <w:rsid w:val="00B50954"/>
    <w:rsid w:val="00B50A5A"/>
    <w:rsid w:val="00B51014"/>
    <w:rsid w:val="00B521B4"/>
    <w:rsid w:val="00B52734"/>
    <w:rsid w:val="00B52A61"/>
    <w:rsid w:val="00B52AF4"/>
    <w:rsid w:val="00B52F6F"/>
    <w:rsid w:val="00B5317C"/>
    <w:rsid w:val="00B531D5"/>
    <w:rsid w:val="00B534B7"/>
    <w:rsid w:val="00B538B6"/>
    <w:rsid w:val="00B53B1C"/>
    <w:rsid w:val="00B53BBC"/>
    <w:rsid w:val="00B53E97"/>
    <w:rsid w:val="00B5426F"/>
    <w:rsid w:val="00B54588"/>
    <w:rsid w:val="00B54CDA"/>
    <w:rsid w:val="00B5526C"/>
    <w:rsid w:val="00B5562C"/>
    <w:rsid w:val="00B5585A"/>
    <w:rsid w:val="00B5595C"/>
    <w:rsid w:val="00B55AE5"/>
    <w:rsid w:val="00B567DE"/>
    <w:rsid w:val="00B56C9C"/>
    <w:rsid w:val="00B56F97"/>
    <w:rsid w:val="00B57297"/>
    <w:rsid w:val="00B57305"/>
    <w:rsid w:val="00B573A5"/>
    <w:rsid w:val="00B5798E"/>
    <w:rsid w:val="00B60134"/>
    <w:rsid w:val="00B611B4"/>
    <w:rsid w:val="00B616D6"/>
    <w:rsid w:val="00B61CA2"/>
    <w:rsid w:val="00B61D12"/>
    <w:rsid w:val="00B620CB"/>
    <w:rsid w:val="00B62139"/>
    <w:rsid w:val="00B6258B"/>
    <w:rsid w:val="00B629BC"/>
    <w:rsid w:val="00B62F30"/>
    <w:rsid w:val="00B6308B"/>
    <w:rsid w:val="00B63639"/>
    <w:rsid w:val="00B6387D"/>
    <w:rsid w:val="00B63D1E"/>
    <w:rsid w:val="00B648FE"/>
    <w:rsid w:val="00B649D1"/>
    <w:rsid w:val="00B64DF9"/>
    <w:rsid w:val="00B65194"/>
    <w:rsid w:val="00B656AB"/>
    <w:rsid w:val="00B65F7A"/>
    <w:rsid w:val="00B668D5"/>
    <w:rsid w:val="00B66F7B"/>
    <w:rsid w:val="00B672B8"/>
    <w:rsid w:val="00B67616"/>
    <w:rsid w:val="00B676A2"/>
    <w:rsid w:val="00B67862"/>
    <w:rsid w:val="00B67ABF"/>
    <w:rsid w:val="00B67C5B"/>
    <w:rsid w:val="00B67E1B"/>
    <w:rsid w:val="00B67F20"/>
    <w:rsid w:val="00B70067"/>
    <w:rsid w:val="00B700F0"/>
    <w:rsid w:val="00B70562"/>
    <w:rsid w:val="00B70976"/>
    <w:rsid w:val="00B71656"/>
    <w:rsid w:val="00B71BD0"/>
    <w:rsid w:val="00B727D4"/>
    <w:rsid w:val="00B7282C"/>
    <w:rsid w:val="00B72E08"/>
    <w:rsid w:val="00B72FF4"/>
    <w:rsid w:val="00B732D4"/>
    <w:rsid w:val="00B732F7"/>
    <w:rsid w:val="00B73376"/>
    <w:rsid w:val="00B73864"/>
    <w:rsid w:val="00B7437F"/>
    <w:rsid w:val="00B743FC"/>
    <w:rsid w:val="00B74806"/>
    <w:rsid w:val="00B74EFF"/>
    <w:rsid w:val="00B754E2"/>
    <w:rsid w:val="00B75876"/>
    <w:rsid w:val="00B75E25"/>
    <w:rsid w:val="00B75F62"/>
    <w:rsid w:val="00B7666E"/>
    <w:rsid w:val="00B7694B"/>
    <w:rsid w:val="00B76E58"/>
    <w:rsid w:val="00B770D0"/>
    <w:rsid w:val="00B776C8"/>
    <w:rsid w:val="00B77F2A"/>
    <w:rsid w:val="00B806A5"/>
    <w:rsid w:val="00B80ABE"/>
    <w:rsid w:val="00B81E92"/>
    <w:rsid w:val="00B821D7"/>
    <w:rsid w:val="00B82B47"/>
    <w:rsid w:val="00B83579"/>
    <w:rsid w:val="00B8357D"/>
    <w:rsid w:val="00B83796"/>
    <w:rsid w:val="00B83AA6"/>
    <w:rsid w:val="00B83F40"/>
    <w:rsid w:val="00B84506"/>
    <w:rsid w:val="00B8482E"/>
    <w:rsid w:val="00B85106"/>
    <w:rsid w:val="00B85124"/>
    <w:rsid w:val="00B851EA"/>
    <w:rsid w:val="00B8526B"/>
    <w:rsid w:val="00B854F9"/>
    <w:rsid w:val="00B85F55"/>
    <w:rsid w:val="00B8606A"/>
    <w:rsid w:val="00B86A97"/>
    <w:rsid w:val="00B86D4B"/>
    <w:rsid w:val="00B8716D"/>
    <w:rsid w:val="00B871B0"/>
    <w:rsid w:val="00B8725F"/>
    <w:rsid w:val="00B87541"/>
    <w:rsid w:val="00B8763F"/>
    <w:rsid w:val="00B87956"/>
    <w:rsid w:val="00B90189"/>
    <w:rsid w:val="00B90BD0"/>
    <w:rsid w:val="00B90C3B"/>
    <w:rsid w:val="00B90CE0"/>
    <w:rsid w:val="00B90D11"/>
    <w:rsid w:val="00B91037"/>
    <w:rsid w:val="00B92458"/>
    <w:rsid w:val="00B927DA"/>
    <w:rsid w:val="00B92B81"/>
    <w:rsid w:val="00B92D6C"/>
    <w:rsid w:val="00B92FB7"/>
    <w:rsid w:val="00B936BF"/>
    <w:rsid w:val="00B9392B"/>
    <w:rsid w:val="00B93F3E"/>
    <w:rsid w:val="00B9411F"/>
    <w:rsid w:val="00B9477F"/>
    <w:rsid w:val="00B947F9"/>
    <w:rsid w:val="00B94B7A"/>
    <w:rsid w:val="00B951BE"/>
    <w:rsid w:val="00B9529D"/>
    <w:rsid w:val="00B95C94"/>
    <w:rsid w:val="00B95D0C"/>
    <w:rsid w:val="00B95F04"/>
    <w:rsid w:val="00B96302"/>
    <w:rsid w:val="00B965B4"/>
    <w:rsid w:val="00B96AA6"/>
    <w:rsid w:val="00B96BCC"/>
    <w:rsid w:val="00B96D91"/>
    <w:rsid w:val="00B96DDD"/>
    <w:rsid w:val="00B973D0"/>
    <w:rsid w:val="00B97F5E"/>
    <w:rsid w:val="00BA0CC3"/>
    <w:rsid w:val="00BA1395"/>
    <w:rsid w:val="00BA1542"/>
    <w:rsid w:val="00BA1593"/>
    <w:rsid w:val="00BA1940"/>
    <w:rsid w:val="00BA2252"/>
    <w:rsid w:val="00BA2300"/>
    <w:rsid w:val="00BA284B"/>
    <w:rsid w:val="00BA3079"/>
    <w:rsid w:val="00BA4118"/>
    <w:rsid w:val="00BA4514"/>
    <w:rsid w:val="00BA45C6"/>
    <w:rsid w:val="00BA59AB"/>
    <w:rsid w:val="00BA606E"/>
    <w:rsid w:val="00BA7098"/>
    <w:rsid w:val="00BA70FF"/>
    <w:rsid w:val="00BA714A"/>
    <w:rsid w:val="00BA7BC2"/>
    <w:rsid w:val="00BA7C71"/>
    <w:rsid w:val="00BB02DE"/>
    <w:rsid w:val="00BB093B"/>
    <w:rsid w:val="00BB1944"/>
    <w:rsid w:val="00BB1BB1"/>
    <w:rsid w:val="00BB1DFA"/>
    <w:rsid w:val="00BB1FED"/>
    <w:rsid w:val="00BB2594"/>
    <w:rsid w:val="00BB2598"/>
    <w:rsid w:val="00BB25B6"/>
    <w:rsid w:val="00BB27B6"/>
    <w:rsid w:val="00BB28AA"/>
    <w:rsid w:val="00BB2D50"/>
    <w:rsid w:val="00BB3041"/>
    <w:rsid w:val="00BB349F"/>
    <w:rsid w:val="00BB3511"/>
    <w:rsid w:val="00BB3A44"/>
    <w:rsid w:val="00BB3E6F"/>
    <w:rsid w:val="00BB452D"/>
    <w:rsid w:val="00BB466D"/>
    <w:rsid w:val="00BB5B39"/>
    <w:rsid w:val="00BB5CDE"/>
    <w:rsid w:val="00BB7083"/>
    <w:rsid w:val="00BB7136"/>
    <w:rsid w:val="00BB758E"/>
    <w:rsid w:val="00BB75EB"/>
    <w:rsid w:val="00BB7AF1"/>
    <w:rsid w:val="00BB7F41"/>
    <w:rsid w:val="00BC00B3"/>
    <w:rsid w:val="00BC03E7"/>
    <w:rsid w:val="00BC06DE"/>
    <w:rsid w:val="00BC18CC"/>
    <w:rsid w:val="00BC1A4D"/>
    <w:rsid w:val="00BC1E16"/>
    <w:rsid w:val="00BC1ECF"/>
    <w:rsid w:val="00BC1F37"/>
    <w:rsid w:val="00BC21E1"/>
    <w:rsid w:val="00BC22E2"/>
    <w:rsid w:val="00BC24FA"/>
    <w:rsid w:val="00BC263A"/>
    <w:rsid w:val="00BC273A"/>
    <w:rsid w:val="00BC32E5"/>
    <w:rsid w:val="00BC3A26"/>
    <w:rsid w:val="00BC4356"/>
    <w:rsid w:val="00BC44B6"/>
    <w:rsid w:val="00BC46D6"/>
    <w:rsid w:val="00BC4BC2"/>
    <w:rsid w:val="00BC4C98"/>
    <w:rsid w:val="00BC4F94"/>
    <w:rsid w:val="00BC5FD3"/>
    <w:rsid w:val="00BC63A7"/>
    <w:rsid w:val="00BC63D1"/>
    <w:rsid w:val="00BC75B8"/>
    <w:rsid w:val="00BC7600"/>
    <w:rsid w:val="00BD0061"/>
    <w:rsid w:val="00BD0671"/>
    <w:rsid w:val="00BD0BDD"/>
    <w:rsid w:val="00BD0D13"/>
    <w:rsid w:val="00BD0FF0"/>
    <w:rsid w:val="00BD10A6"/>
    <w:rsid w:val="00BD1929"/>
    <w:rsid w:val="00BD2850"/>
    <w:rsid w:val="00BD2D37"/>
    <w:rsid w:val="00BD2D3B"/>
    <w:rsid w:val="00BD2DD6"/>
    <w:rsid w:val="00BD3BE3"/>
    <w:rsid w:val="00BD4215"/>
    <w:rsid w:val="00BD4401"/>
    <w:rsid w:val="00BD44AF"/>
    <w:rsid w:val="00BD4DE4"/>
    <w:rsid w:val="00BE01C9"/>
    <w:rsid w:val="00BE0AF6"/>
    <w:rsid w:val="00BE0B6D"/>
    <w:rsid w:val="00BE117B"/>
    <w:rsid w:val="00BE1A92"/>
    <w:rsid w:val="00BE1D9E"/>
    <w:rsid w:val="00BE1FA8"/>
    <w:rsid w:val="00BE292D"/>
    <w:rsid w:val="00BE2EC5"/>
    <w:rsid w:val="00BE32F2"/>
    <w:rsid w:val="00BE34C4"/>
    <w:rsid w:val="00BE3797"/>
    <w:rsid w:val="00BE3949"/>
    <w:rsid w:val="00BE39A6"/>
    <w:rsid w:val="00BE3B22"/>
    <w:rsid w:val="00BE3DE2"/>
    <w:rsid w:val="00BE47BC"/>
    <w:rsid w:val="00BE496D"/>
    <w:rsid w:val="00BE53A2"/>
    <w:rsid w:val="00BE575A"/>
    <w:rsid w:val="00BE5927"/>
    <w:rsid w:val="00BE5C45"/>
    <w:rsid w:val="00BE5D59"/>
    <w:rsid w:val="00BE5FC7"/>
    <w:rsid w:val="00BE6D20"/>
    <w:rsid w:val="00BE6D30"/>
    <w:rsid w:val="00BE6F34"/>
    <w:rsid w:val="00BE6FD1"/>
    <w:rsid w:val="00BE74E6"/>
    <w:rsid w:val="00BE7564"/>
    <w:rsid w:val="00BE7BFC"/>
    <w:rsid w:val="00BE7C8B"/>
    <w:rsid w:val="00BE7ED8"/>
    <w:rsid w:val="00BF05FF"/>
    <w:rsid w:val="00BF08CB"/>
    <w:rsid w:val="00BF0B49"/>
    <w:rsid w:val="00BF0EF2"/>
    <w:rsid w:val="00BF10DF"/>
    <w:rsid w:val="00BF1AB8"/>
    <w:rsid w:val="00BF1C1E"/>
    <w:rsid w:val="00BF2516"/>
    <w:rsid w:val="00BF2BE0"/>
    <w:rsid w:val="00BF31FC"/>
    <w:rsid w:val="00BF332F"/>
    <w:rsid w:val="00BF34DD"/>
    <w:rsid w:val="00BF35E7"/>
    <w:rsid w:val="00BF3934"/>
    <w:rsid w:val="00BF3C33"/>
    <w:rsid w:val="00BF3D29"/>
    <w:rsid w:val="00BF3D4E"/>
    <w:rsid w:val="00BF46F9"/>
    <w:rsid w:val="00BF4835"/>
    <w:rsid w:val="00BF4861"/>
    <w:rsid w:val="00BF4876"/>
    <w:rsid w:val="00BF48B9"/>
    <w:rsid w:val="00BF4CB1"/>
    <w:rsid w:val="00BF4D04"/>
    <w:rsid w:val="00BF4E7F"/>
    <w:rsid w:val="00BF4F01"/>
    <w:rsid w:val="00BF55D1"/>
    <w:rsid w:val="00BF5688"/>
    <w:rsid w:val="00BF5817"/>
    <w:rsid w:val="00BF6822"/>
    <w:rsid w:val="00BF6933"/>
    <w:rsid w:val="00BF6976"/>
    <w:rsid w:val="00BF6ABB"/>
    <w:rsid w:val="00BF6CC0"/>
    <w:rsid w:val="00BF6F6D"/>
    <w:rsid w:val="00BF7703"/>
    <w:rsid w:val="00BF7789"/>
    <w:rsid w:val="00C00C07"/>
    <w:rsid w:val="00C016A1"/>
    <w:rsid w:val="00C01758"/>
    <w:rsid w:val="00C01840"/>
    <w:rsid w:val="00C02248"/>
    <w:rsid w:val="00C023E3"/>
    <w:rsid w:val="00C024BC"/>
    <w:rsid w:val="00C031D0"/>
    <w:rsid w:val="00C037CD"/>
    <w:rsid w:val="00C037FA"/>
    <w:rsid w:val="00C05206"/>
    <w:rsid w:val="00C05387"/>
    <w:rsid w:val="00C05781"/>
    <w:rsid w:val="00C05D94"/>
    <w:rsid w:val="00C05EFE"/>
    <w:rsid w:val="00C0638B"/>
    <w:rsid w:val="00C064A6"/>
    <w:rsid w:val="00C06577"/>
    <w:rsid w:val="00C0696A"/>
    <w:rsid w:val="00C071C2"/>
    <w:rsid w:val="00C102E8"/>
    <w:rsid w:val="00C108B2"/>
    <w:rsid w:val="00C108C8"/>
    <w:rsid w:val="00C10A3A"/>
    <w:rsid w:val="00C111BF"/>
    <w:rsid w:val="00C113D8"/>
    <w:rsid w:val="00C11E7F"/>
    <w:rsid w:val="00C11FF2"/>
    <w:rsid w:val="00C121E4"/>
    <w:rsid w:val="00C12479"/>
    <w:rsid w:val="00C12D71"/>
    <w:rsid w:val="00C13068"/>
    <w:rsid w:val="00C13AA4"/>
    <w:rsid w:val="00C14572"/>
    <w:rsid w:val="00C145FB"/>
    <w:rsid w:val="00C14657"/>
    <w:rsid w:val="00C15BA3"/>
    <w:rsid w:val="00C15F64"/>
    <w:rsid w:val="00C160E3"/>
    <w:rsid w:val="00C16A67"/>
    <w:rsid w:val="00C1731B"/>
    <w:rsid w:val="00C2014D"/>
    <w:rsid w:val="00C20393"/>
    <w:rsid w:val="00C20BD7"/>
    <w:rsid w:val="00C20BF0"/>
    <w:rsid w:val="00C20D07"/>
    <w:rsid w:val="00C214CD"/>
    <w:rsid w:val="00C21715"/>
    <w:rsid w:val="00C21744"/>
    <w:rsid w:val="00C217A6"/>
    <w:rsid w:val="00C21AF9"/>
    <w:rsid w:val="00C21B34"/>
    <w:rsid w:val="00C21E68"/>
    <w:rsid w:val="00C21F75"/>
    <w:rsid w:val="00C22064"/>
    <w:rsid w:val="00C223F5"/>
    <w:rsid w:val="00C224AD"/>
    <w:rsid w:val="00C231F4"/>
    <w:rsid w:val="00C237CC"/>
    <w:rsid w:val="00C2406A"/>
    <w:rsid w:val="00C2416E"/>
    <w:rsid w:val="00C24697"/>
    <w:rsid w:val="00C2501A"/>
    <w:rsid w:val="00C26187"/>
    <w:rsid w:val="00C261D0"/>
    <w:rsid w:val="00C26584"/>
    <w:rsid w:val="00C27A79"/>
    <w:rsid w:val="00C300CC"/>
    <w:rsid w:val="00C30CD3"/>
    <w:rsid w:val="00C31387"/>
    <w:rsid w:val="00C31659"/>
    <w:rsid w:val="00C32402"/>
    <w:rsid w:val="00C324D2"/>
    <w:rsid w:val="00C32597"/>
    <w:rsid w:val="00C3271B"/>
    <w:rsid w:val="00C3273A"/>
    <w:rsid w:val="00C32866"/>
    <w:rsid w:val="00C3290B"/>
    <w:rsid w:val="00C33306"/>
    <w:rsid w:val="00C333EE"/>
    <w:rsid w:val="00C33676"/>
    <w:rsid w:val="00C339C5"/>
    <w:rsid w:val="00C34A09"/>
    <w:rsid w:val="00C34D5C"/>
    <w:rsid w:val="00C3503F"/>
    <w:rsid w:val="00C35447"/>
    <w:rsid w:val="00C35520"/>
    <w:rsid w:val="00C35A66"/>
    <w:rsid w:val="00C3694C"/>
    <w:rsid w:val="00C3727C"/>
    <w:rsid w:val="00C37375"/>
    <w:rsid w:val="00C374B1"/>
    <w:rsid w:val="00C37720"/>
    <w:rsid w:val="00C37ADE"/>
    <w:rsid w:val="00C401A2"/>
    <w:rsid w:val="00C40BFE"/>
    <w:rsid w:val="00C40C39"/>
    <w:rsid w:val="00C40C5F"/>
    <w:rsid w:val="00C40DB7"/>
    <w:rsid w:val="00C40DEB"/>
    <w:rsid w:val="00C40F2C"/>
    <w:rsid w:val="00C410D7"/>
    <w:rsid w:val="00C41566"/>
    <w:rsid w:val="00C4157C"/>
    <w:rsid w:val="00C416AC"/>
    <w:rsid w:val="00C41D48"/>
    <w:rsid w:val="00C4229F"/>
    <w:rsid w:val="00C42D51"/>
    <w:rsid w:val="00C436BD"/>
    <w:rsid w:val="00C43762"/>
    <w:rsid w:val="00C439E2"/>
    <w:rsid w:val="00C43B26"/>
    <w:rsid w:val="00C43CFB"/>
    <w:rsid w:val="00C43EBE"/>
    <w:rsid w:val="00C43FF2"/>
    <w:rsid w:val="00C440D8"/>
    <w:rsid w:val="00C441B8"/>
    <w:rsid w:val="00C4433C"/>
    <w:rsid w:val="00C44534"/>
    <w:rsid w:val="00C448CF"/>
    <w:rsid w:val="00C44D40"/>
    <w:rsid w:val="00C44E18"/>
    <w:rsid w:val="00C45146"/>
    <w:rsid w:val="00C4522C"/>
    <w:rsid w:val="00C45B74"/>
    <w:rsid w:val="00C464E6"/>
    <w:rsid w:val="00C46A89"/>
    <w:rsid w:val="00C471F1"/>
    <w:rsid w:val="00C47305"/>
    <w:rsid w:val="00C47441"/>
    <w:rsid w:val="00C50EE7"/>
    <w:rsid w:val="00C50F8A"/>
    <w:rsid w:val="00C517BC"/>
    <w:rsid w:val="00C5188F"/>
    <w:rsid w:val="00C518FF"/>
    <w:rsid w:val="00C51D1A"/>
    <w:rsid w:val="00C51D7A"/>
    <w:rsid w:val="00C52705"/>
    <w:rsid w:val="00C52E0A"/>
    <w:rsid w:val="00C53579"/>
    <w:rsid w:val="00C54429"/>
    <w:rsid w:val="00C5457D"/>
    <w:rsid w:val="00C545E3"/>
    <w:rsid w:val="00C54BEC"/>
    <w:rsid w:val="00C5529A"/>
    <w:rsid w:val="00C55750"/>
    <w:rsid w:val="00C56062"/>
    <w:rsid w:val="00C560FB"/>
    <w:rsid w:val="00C56376"/>
    <w:rsid w:val="00C56993"/>
    <w:rsid w:val="00C56C6E"/>
    <w:rsid w:val="00C56D19"/>
    <w:rsid w:val="00C57907"/>
    <w:rsid w:val="00C57BC0"/>
    <w:rsid w:val="00C602E1"/>
    <w:rsid w:val="00C604CC"/>
    <w:rsid w:val="00C6123A"/>
    <w:rsid w:val="00C616CC"/>
    <w:rsid w:val="00C617C8"/>
    <w:rsid w:val="00C61D43"/>
    <w:rsid w:val="00C61F86"/>
    <w:rsid w:val="00C6200C"/>
    <w:rsid w:val="00C621A4"/>
    <w:rsid w:val="00C621DD"/>
    <w:rsid w:val="00C62271"/>
    <w:rsid w:val="00C62729"/>
    <w:rsid w:val="00C634CC"/>
    <w:rsid w:val="00C63DCE"/>
    <w:rsid w:val="00C646EB"/>
    <w:rsid w:val="00C64E12"/>
    <w:rsid w:val="00C655AD"/>
    <w:rsid w:val="00C65E56"/>
    <w:rsid w:val="00C668B8"/>
    <w:rsid w:val="00C66A91"/>
    <w:rsid w:val="00C671B8"/>
    <w:rsid w:val="00C67760"/>
    <w:rsid w:val="00C67D9A"/>
    <w:rsid w:val="00C700B0"/>
    <w:rsid w:val="00C70135"/>
    <w:rsid w:val="00C703D7"/>
    <w:rsid w:val="00C70503"/>
    <w:rsid w:val="00C70578"/>
    <w:rsid w:val="00C707CE"/>
    <w:rsid w:val="00C70B8F"/>
    <w:rsid w:val="00C70F17"/>
    <w:rsid w:val="00C71844"/>
    <w:rsid w:val="00C718F8"/>
    <w:rsid w:val="00C71A8B"/>
    <w:rsid w:val="00C72153"/>
    <w:rsid w:val="00C7242C"/>
    <w:rsid w:val="00C7308F"/>
    <w:rsid w:val="00C73124"/>
    <w:rsid w:val="00C73902"/>
    <w:rsid w:val="00C73D08"/>
    <w:rsid w:val="00C742A9"/>
    <w:rsid w:val="00C746EC"/>
    <w:rsid w:val="00C74805"/>
    <w:rsid w:val="00C74B72"/>
    <w:rsid w:val="00C74B92"/>
    <w:rsid w:val="00C74F1A"/>
    <w:rsid w:val="00C75065"/>
    <w:rsid w:val="00C752DD"/>
    <w:rsid w:val="00C75A3D"/>
    <w:rsid w:val="00C75DC0"/>
    <w:rsid w:val="00C763C5"/>
    <w:rsid w:val="00C767EE"/>
    <w:rsid w:val="00C77866"/>
    <w:rsid w:val="00C779E1"/>
    <w:rsid w:val="00C77E89"/>
    <w:rsid w:val="00C77FF1"/>
    <w:rsid w:val="00C8118D"/>
    <w:rsid w:val="00C81417"/>
    <w:rsid w:val="00C8148B"/>
    <w:rsid w:val="00C81779"/>
    <w:rsid w:val="00C81B9C"/>
    <w:rsid w:val="00C82056"/>
    <w:rsid w:val="00C82265"/>
    <w:rsid w:val="00C82555"/>
    <w:rsid w:val="00C82850"/>
    <w:rsid w:val="00C8288F"/>
    <w:rsid w:val="00C82ABF"/>
    <w:rsid w:val="00C82DE4"/>
    <w:rsid w:val="00C835EF"/>
    <w:rsid w:val="00C83C22"/>
    <w:rsid w:val="00C84069"/>
    <w:rsid w:val="00C840D9"/>
    <w:rsid w:val="00C84204"/>
    <w:rsid w:val="00C8427C"/>
    <w:rsid w:val="00C84284"/>
    <w:rsid w:val="00C84431"/>
    <w:rsid w:val="00C848BF"/>
    <w:rsid w:val="00C85354"/>
    <w:rsid w:val="00C87B5B"/>
    <w:rsid w:val="00C87FB9"/>
    <w:rsid w:val="00C9090C"/>
    <w:rsid w:val="00C90C51"/>
    <w:rsid w:val="00C91423"/>
    <w:rsid w:val="00C91815"/>
    <w:rsid w:val="00C91928"/>
    <w:rsid w:val="00C91C5B"/>
    <w:rsid w:val="00C91C91"/>
    <w:rsid w:val="00C91D01"/>
    <w:rsid w:val="00C92127"/>
    <w:rsid w:val="00C9241A"/>
    <w:rsid w:val="00C925F6"/>
    <w:rsid w:val="00C92CCC"/>
    <w:rsid w:val="00C92CE5"/>
    <w:rsid w:val="00C930E4"/>
    <w:rsid w:val="00C9321D"/>
    <w:rsid w:val="00C93901"/>
    <w:rsid w:val="00C93967"/>
    <w:rsid w:val="00C94315"/>
    <w:rsid w:val="00C94471"/>
    <w:rsid w:val="00C94D32"/>
    <w:rsid w:val="00C94DAC"/>
    <w:rsid w:val="00C95027"/>
    <w:rsid w:val="00C953C5"/>
    <w:rsid w:val="00C95548"/>
    <w:rsid w:val="00C95568"/>
    <w:rsid w:val="00C95ADA"/>
    <w:rsid w:val="00C95AE0"/>
    <w:rsid w:val="00C96211"/>
    <w:rsid w:val="00C9630B"/>
    <w:rsid w:val="00C96563"/>
    <w:rsid w:val="00C96718"/>
    <w:rsid w:val="00C96813"/>
    <w:rsid w:val="00C96884"/>
    <w:rsid w:val="00C96FB2"/>
    <w:rsid w:val="00C9712F"/>
    <w:rsid w:val="00C974C5"/>
    <w:rsid w:val="00C97587"/>
    <w:rsid w:val="00C97C20"/>
    <w:rsid w:val="00C97CE4"/>
    <w:rsid w:val="00C97FE8"/>
    <w:rsid w:val="00CA01AE"/>
    <w:rsid w:val="00CA0D8D"/>
    <w:rsid w:val="00CA11E5"/>
    <w:rsid w:val="00CA1BA7"/>
    <w:rsid w:val="00CA1C19"/>
    <w:rsid w:val="00CA1EBC"/>
    <w:rsid w:val="00CA206B"/>
    <w:rsid w:val="00CA216D"/>
    <w:rsid w:val="00CA23B7"/>
    <w:rsid w:val="00CA252D"/>
    <w:rsid w:val="00CA26E7"/>
    <w:rsid w:val="00CA2A0D"/>
    <w:rsid w:val="00CA2C70"/>
    <w:rsid w:val="00CA3AED"/>
    <w:rsid w:val="00CA418D"/>
    <w:rsid w:val="00CA4DBE"/>
    <w:rsid w:val="00CA5886"/>
    <w:rsid w:val="00CA5A56"/>
    <w:rsid w:val="00CA5DB6"/>
    <w:rsid w:val="00CA60D7"/>
    <w:rsid w:val="00CA692D"/>
    <w:rsid w:val="00CA6A3D"/>
    <w:rsid w:val="00CA6B4B"/>
    <w:rsid w:val="00CA6D61"/>
    <w:rsid w:val="00CA7A47"/>
    <w:rsid w:val="00CA7B41"/>
    <w:rsid w:val="00CA7D8C"/>
    <w:rsid w:val="00CB0915"/>
    <w:rsid w:val="00CB0AD3"/>
    <w:rsid w:val="00CB108B"/>
    <w:rsid w:val="00CB1275"/>
    <w:rsid w:val="00CB1306"/>
    <w:rsid w:val="00CB1533"/>
    <w:rsid w:val="00CB15EF"/>
    <w:rsid w:val="00CB1E32"/>
    <w:rsid w:val="00CB1E53"/>
    <w:rsid w:val="00CB1F16"/>
    <w:rsid w:val="00CB2A06"/>
    <w:rsid w:val="00CB2B11"/>
    <w:rsid w:val="00CB31D2"/>
    <w:rsid w:val="00CB39EB"/>
    <w:rsid w:val="00CB4242"/>
    <w:rsid w:val="00CB436B"/>
    <w:rsid w:val="00CB446C"/>
    <w:rsid w:val="00CB47CF"/>
    <w:rsid w:val="00CB4C65"/>
    <w:rsid w:val="00CB53A9"/>
    <w:rsid w:val="00CB6444"/>
    <w:rsid w:val="00CB647C"/>
    <w:rsid w:val="00CB6980"/>
    <w:rsid w:val="00CB7472"/>
    <w:rsid w:val="00CB77D8"/>
    <w:rsid w:val="00CB78EC"/>
    <w:rsid w:val="00CC0585"/>
    <w:rsid w:val="00CC1130"/>
    <w:rsid w:val="00CC122C"/>
    <w:rsid w:val="00CC2059"/>
    <w:rsid w:val="00CC2A50"/>
    <w:rsid w:val="00CC2FA2"/>
    <w:rsid w:val="00CC3111"/>
    <w:rsid w:val="00CC33E5"/>
    <w:rsid w:val="00CC36E0"/>
    <w:rsid w:val="00CC3867"/>
    <w:rsid w:val="00CC39CF"/>
    <w:rsid w:val="00CC39D8"/>
    <w:rsid w:val="00CC3A17"/>
    <w:rsid w:val="00CC3B2D"/>
    <w:rsid w:val="00CC40B4"/>
    <w:rsid w:val="00CC4532"/>
    <w:rsid w:val="00CC4C0B"/>
    <w:rsid w:val="00CC5699"/>
    <w:rsid w:val="00CC6293"/>
    <w:rsid w:val="00CC634A"/>
    <w:rsid w:val="00CC6C22"/>
    <w:rsid w:val="00CC6CC0"/>
    <w:rsid w:val="00CC71DB"/>
    <w:rsid w:val="00CC7257"/>
    <w:rsid w:val="00CC7D89"/>
    <w:rsid w:val="00CC7E54"/>
    <w:rsid w:val="00CD1415"/>
    <w:rsid w:val="00CD1817"/>
    <w:rsid w:val="00CD19F9"/>
    <w:rsid w:val="00CD35B7"/>
    <w:rsid w:val="00CD363F"/>
    <w:rsid w:val="00CD371D"/>
    <w:rsid w:val="00CD3B12"/>
    <w:rsid w:val="00CD3B72"/>
    <w:rsid w:val="00CD4494"/>
    <w:rsid w:val="00CD44FA"/>
    <w:rsid w:val="00CD45EA"/>
    <w:rsid w:val="00CD4DDC"/>
    <w:rsid w:val="00CD505B"/>
    <w:rsid w:val="00CD57A3"/>
    <w:rsid w:val="00CD5932"/>
    <w:rsid w:val="00CD5946"/>
    <w:rsid w:val="00CD5FDC"/>
    <w:rsid w:val="00CD6445"/>
    <w:rsid w:val="00CD7244"/>
    <w:rsid w:val="00CD74D7"/>
    <w:rsid w:val="00CD7609"/>
    <w:rsid w:val="00CD77B0"/>
    <w:rsid w:val="00CD7962"/>
    <w:rsid w:val="00CE007D"/>
    <w:rsid w:val="00CE0174"/>
    <w:rsid w:val="00CE0D21"/>
    <w:rsid w:val="00CE116A"/>
    <w:rsid w:val="00CE1334"/>
    <w:rsid w:val="00CE1A26"/>
    <w:rsid w:val="00CE1E4B"/>
    <w:rsid w:val="00CE2032"/>
    <w:rsid w:val="00CE26E0"/>
    <w:rsid w:val="00CE3107"/>
    <w:rsid w:val="00CE3237"/>
    <w:rsid w:val="00CE3559"/>
    <w:rsid w:val="00CE3613"/>
    <w:rsid w:val="00CE3942"/>
    <w:rsid w:val="00CE411F"/>
    <w:rsid w:val="00CE4264"/>
    <w:rsid w:val="00CE429B"/>
    <w:rsid w:val="00CE4497"/>
    <w:rsid w:val="00CE4540"/>
    <w:rsid w:val="00CE45A1"/>
    <w:rsid w:val="00CE4709"/>
    <w:rsid w:val="00CE50D2"/>
    <w:rsid w:val="00CE5BB2"/>
    <w:rsid w:val="00CE6035"/>
    <w:rsid w:val="00CE6441"/>
    <w:rsid w:val="00CE6CC8"/>
    <w:rsid w:val="00CE7646"/>
    <w:rsid w:val="00CE7927"/>
    <w:rsid w:val="00CE7C7A"/>
    <w:rsid w:val="00CE7D36"/>
    <w:rsid w:val="00CE7FE6"/>
    <w:rsid w:val="00CF05D6"/>
    <w:rsid w:val="00CF0608"/>
    <w:rsid w:val="00CF0F32"/>
    <w:rsid w:val="00CF1D0F"/>
    <w:rsid w:val="00CF1EDD"/>
    <w:rsid w:val="00CF22E0"/>
    <w:rsid w:val="00CF23B7"/>
    <w:rsid w:val="00CF2664"/>
    <w:rsid w:val="00CF287A"/>
    <w:rsid w:val="00CF32F7"/>
    <w:rsid w:val="00CF3374"/>
    <w:rsid w:val="00CF38A1"/>
    <w:rsid w:val="00CF39E0"/>
    <w:rsid w:val="00CF3AEA"/>
    <w:rsid w:val="00CF3C59"/>
    <w:rsid w:val="00CF3CE5"/>
    <w:rsid w:val="00CF3E40"/>
    <w:rsid w:val="00CF3F79"/>
    <w:rsid w:val="00CF44F7"/>
    <w:rsid w:val="00CF4AA3"/>
    <w:rsid w:val="00CF5189"/>
    <w:rsid w:val="00CF598A"/>
    <w:rsid w:val="00CF5B60"/>
    <w:rsid w:val="00CF5DEA"/>
    <w:rsid w:val="00CF63CD"/>
    <w:rsid w:val="00CF6917"/>
    <w:rsid w:val="00CF6D37"/>
    <w:rsid w:val="00CF6D80"/>
    <w:rsid w:val="00CF6D97"/>
    <w:rsid w:val="00CF6E39"/>
    <w:rsid w:val="00CF74D3"/>
    <w:rsid w:val="00CF76CB"/>
    <w:rsid w:val="00D0014D"/>
    <w:rsid w:val="00D00355"/>
    <w:rsid w:val="00D0061F"/>
    <w:rsid w:val="00D00FCA"/>
    <w:rsid w:val="00D0128B"/>
    <w:rsid w:val="00D02064"/>
    <w:rsid w:val="00D022A0"/>
    <w:rsid w:val="00D028AF"/>
    <w:rsid w:val="00D02A34"/>
    <w:rsid w:val="00D02BBC"/>
    <w:rsid w:val="00D02BEC"/>
    <w:rsid w:val="00D02E0B"/>
    <w:rsid w:val="00D02E3F"/>
    <w:rsid w:val="00D03885"/>
    <w:rsid w:val="00D03B63"/>
    <w:rsid w:val="00D03ED2"/>
    <w:rsid w:val="00D04CC1"/>
    <w:rsid w:val="00D057A8"/>
    <w:rsid w:val="00D05F92"/>
    <w:rsid w:val="00D06015"/>
    <w:rsid w:val="00D0637D"/>
    <w:rsid w:val="00D06663"/>
    <w:rsid w:val="00D0669D"/>
    <w:rsid w:val="00D06C33"/>
    <w:rsid w:val="00D06C45"/>
    <w:rsid w:val="00D06D28"/>
    <w:rsid w:val="00D06EAC"/>
    <w:rsid w:val="00D07621"/>
    <w:rsid w:val="00D0774C"/>
    <w:rsid w:val="00D10606"/>
    <w:rsid w:val="00D106B7"/>
    <w:rsid w:val="00D10A8A"/>
    <w:rsid w:val="00D114CD"/>
    <w:rsid w:val="00D11AFC"/>
    <w:rsid w:val="00D12994"/>
    <w:rsid w:val="00D13053"/>
    <w:rsid w:val="00D1354E"/>
    <w:rsid w:val="00D135B6"/>
    <w:rsid w:val="00D1375B"/>
    <w:rsid w:val="00D14045"/>
    <w:rsid w:val="00D14AC5"/>
    <w:rsid w:val="00D160AB"/>
    <w:rsid w:val="00D160D2"/>
    <w:rsid w:val="00D1610E"/>
    <w:rsid w:val="00D16115"/>
    <w:rsid w:val="00D16473"/>
    <w:rsid w:val="00D16B0E"/>
    <w:rsid w:val="00D17B0B"/>
    <w:rsid w:val="00D17B9B"/>
    <w:rsid w:val="00D17DAB"/>
    <w:rsid w:val="00D20B68"/>
    <w:rsid w:val="00D20E83"/>
    <w:rsid w:val="00D21449"/>
    <w:rsid w:val="00D2156A"/>
    <w:rsid w:val="00D21656"/>
    <w:rsid w:val="00D2165F"/>
    <w:rsid w:val="00D21F87"/>
    <w:rsid w:val="00D22AFD"/>
    <w:rsid w:val="00D22FA2"/>
    <w:rsid w:val="00D23113"/>
    <w:rsid w:val="00D234FF"/>
    <w:rsid w:val="00D23548"/>
    <w:rsid w:val="00D238C3"/>
    <w:rsid w:val="00D23C0C"/>
    <w:rsid w:val="00D23E4D"/>
    <w:rsid w:val="00D242AA"/>
    <w:rsid w:val="00D2435D"/>
    <w:rsid w:val="00D2491F"/>
    <w:rsid w:val="00D24E44"/>
    <w:rsid w:val="00D24EEC"/>
    <w:rsid w:val="00D253E3"/>
    <w:rsid w:val="00D25C63"/>
    <w:rsid w:val="00D25CDC"/>
    <w:rsid w:val="00D25E86"/>
    <w:rsid w:val="00D25FF2"/>
    <w:rsid w:val="00D26189"/>
    <w:rsid w:val="00D263D5"/>
    <w:rsid w:val="00D264A6"/>
    <w:rsid w:val="00D2681E"/>
    <w:rsid w:val="00D278B8"/>
    <w:rsid w:val="00D27D10"/>
    <w:rsid w:val="00D30447"/>
    <w:rsid w:val="00D307BB"/>
    <w:rsid w:val="00D311D8"/>
    <w:rsid w:val="00D31389"/>
    <w:rsid w:val="00D3164E"/>
    <w:rsid w:val="00D317AA"/>
    <w:rsid w:val="00D31919"/>
    <w:rsid w:val="00D31B61"/>
    <w:rsid w:val="00D31CDD"/>
    <w:rsid w:val="00D31F6E"/>
    <w:rsid w:val="00D3229B"/>
    <w:rsid w:val="00D322BE"/>
    <w:rsid w:val="00D32FF1"/>
    <w:rsid w:val="00D3387A"/>
    <w:rsid w:val="00D339AD"/>
    <w:rsid w:val="00D33CD1"/>
    <w:rsid w:val="00D33E65"/>
    <w:rsid w:val="00D34406"/>
    <w:rsid w:val="00D34C1F"/>
    <w:rsid w:val="00D350FE"/>
    <w:rsid w:val="00D354F0"/>
    <w:rsid w:val="00D355E6"/>
    <w:rsid w:val="00D35E2B"/>
    <w:rsid w:val="00D35F55"/>
    <w:rsid w:val="00D3604F"/>
    <w:rsid w:val="00D36246"/>
    <w:rsid w:val="00D36D9E"/>
    <w:rsid w:val="00D36FFC"/>
    <w:rsid w:val="00D374D3"/>
    <w:rsid w:val="00D37A11"/>
    <w:rsid w:val="00D403CB"/>
    <w:rsid w:val="00D405B8"/>
    <w:rsid w:val="00D40771"/>
    <w:rsid w:val="00D40B49"/>
    <w:rsid w:val="00D40D6A"/>
    <w:rsid w:val="00D414B3"/>
    <w:rsid w:val="00D41597"/>
    <w:rsid w:val="00D416D1"/>
    <w:rsid w:val="00D4199F"/>
    <w:rsid w:val="00D41B2D"/>
    <w:rsid w:val="00D42205"/>
    <w:rsid w:val="00D43751"/>
    <w:rsid w:val="00D43811"/>
    <w:rsid w:val="00D4391A"/>
    <w:rsid w:val="00D443DC"/>
    <w:rsid w:val="00D4460E"/>
    <w:rsid w:val="00D4463D"/>
    <w:rsid w:val="00D447CC"/>
    <w:rsid w:val="00D44CBC"/>
    <w:rsid w:val="00D44D71"/>
    <w:rsid w:val="00D44DE2"/>
    <w:rsid w:val="00D44E4D"/>
    <w:rsid w:val="00D44F4C"/>
    <w:rsid w:val="00D450D5"/>
    <w:rsid w:val="00D4597F"/>
    <w:rsid w:val="00D45AED"/>
    <w:rsid w:val="00D45F23"/>
    <w:rsid w:val="00D46B50"/>
    <w:rsid w:val="00D46D26"/>
    <w:rsid w:val="00D470C8"/>
    <w:rsid w:val="00D47362"/>
    <w:rsid w:val="00D4778A"/>
    <w:rsid w:val="00D50A08"/>
    <w:rsid w:val="00D50FD2"/>
    <w:rsid w:val="00D5163B"/>
    <w:rsid w:val="00D519CD"/>
    <w:rsid w:val="00D51DEE"/>
    <w:rsid w:val="00D51F38"/>
    <w:rsid w:val="00D52271"/>
    <w:rsid w:val="00D5239D"/>
    <w:rsid w:val="00D52585"/>
    <w:rsid w:val="00D52668"/>
    <w:rsid w:val="00D52C85"/>
    <w:rsid w:val="00D53375"/>
    <w:rsid w:val="00D5366A"/>
    <w:rsid w:val="00D53B51"/>
    <w:rsid w:val="00D5401A"/>
    <w:rsid w:val="00D5413D"/>
    <w:rsid w:val="00D54620"/>
    <w:rsid w:val="00D54760"/>
    <w:rsid w:val="00D54A5A"/>
    <w:rsid w:val="00D54B51"/>
    <w:rsid w:val="00D54D28"/>
    <w:rsid w:val="00D55796"/>
    <w:rsid w:val="00D55A31"/>
    <w:rsid w:val="00D55D0C"/>
    <w:rsid w:val="00D55D65"/>
    <w:rsid w:val="00D566C2"/>
    <w:rsid w:val="00D56A1A"/>
    <w:rsid w:val="00D56F60"/>
    <w:rsid w:val="00D57292"/>
    <w:rsid w:val="00D57374"/>
    <w:rsid w:val="00D5763C"/>
    <w:rsid w:val="00D57859"/>
    <w:rsid w:val="00D57939"/>
    <w:rsid w:val="00D57996"/>
    <w:rsid w:val="00D57BFD"/>
    <w:rsid w:val="00D57CE3"/>
    <w:rsid w:val="00D6025B"/>
    <w:rsid w:val="00D607E1"/>
    <w:rsid w:val="00D6095F"/>
    <w:rsid w:val="00D61029"/>
    <w:rsid w:val="00D6105E"/>
    <w:rsid w:val="00D619A1"/>
    <w:rsid w:val="00D62124"/>
    <w:rsid w:val="00D62750"/>
    <w:rsid w:val="00D628EE"/>
    <w:rsid w:val="00D62D35"/>
    <w:rsid w:val="00D632E5"/>
    <w:rsid w:val="00D63494"/>
    <w:rsid w:val="00D634EA"/>
    <w:rsid w:val="00D636BE"/>
    <w:rsid w:val="00D63A32"/>
    <w:rsid w:val="00D63F40"/>
    <w:rsid w:val="00D64515"/>
    <w:rsid w:val="00D645EC"/>
    <w:rsid w:val="00D6485A"/>
    <w:rsid w:val="00D64BA9"/>
    <w:rsid w:val="00D64C7A"/>
    <w:rsid w:val="00D650E3"/>
    <w:rsid w:val="00D65192"/>
    <w:rsid w:val="00D65F77"/>
    <w:rsid w:val="00D65F8B"/>
    <w:rsid w:val="00D66648"/>
    <w:rsid w:val="00D670FE"/>
    <w:rsid w:val="00D67172"/>
    <w:rsid w:val="00D6733A"/>
    <w:rsid w:val="00D67654"/>
    <w:rsid w:val="00D70116"/>
    <w:rsid w:val="00D702B4"/>
    <w:rsid w:val="00D702E2"/>
    <w:rsid w:val="00D7034E"/>
    <w:rsid w:val="00D70579"/>
    <w:rsid w:val="00D70863"/>
    <w:rsid w:val="00D70880"/>
    <w:rsid w:val="00D7164E"/>
    <w:rsid w:val="00D72FAB"/>
    <w:rsid w:val="00D73439"/>
    <w:rsid w:val="00D74022"/>
    <w:rsid w:val="00D74A03"/>
    <w:rsid w:val="00D74C20"/>
    <w:rsid w:val="00D74CEA"/>
    <w:rsid w:val="00D74EEF"/>
    <w:rsid w:val="00D75049"/>
    <w:rsid w:val="00D75BDE"/>
    <w:rsid w:val="00D762E9"/>
    <w:rsid w:val="00D76699"/>
    <w:rsid w:val="00D767F6"/>
    <w:rsid w:val="00D76957"/>
    <w:rsid w:val="00D76D11"/>
    <w:rsid w:val="00D7739A"/>
    <w:rsid w:val="00D7746F"/>
    <w:rsid w:val="00D776BE"/>
    <w:rsid w:val="00D77F79"/>
    <w:rsid w:val="00D77F97"/>
    <w:rsid w:val="00D80969"/>
    <w:rsid w:val="00D80AD0"/>
    <w:rsid w:val="00D80CB5"/>
    <w:rsid w:val="00D80CC5"/>
    <w:rsid w:val="00D81149"/>
    <w:rsid w:val="00D8127F"/>
    <w:rsid w:val="00D81625"/>
    <w:rsid w:val="00D82173"/>
    <w:rsid w:val="00D82FDF"/>
    <w:rsid w:val="00D83DEC"/>
    <w:rsid w:val="00D83E09"/>
    <w:rsid w:val="00D83F5B"/>
    <w:rsid w:val="00D845AE"/>
    <w:rsid w:val="00D847F3"/>
    <w:rsid w:val="00D8488D"/>
    <w:rsid w:val="00D84DA2"/>
    <w:rsid w:val="00D8531F"/>
    <w:rsid w:val="00D857B7"/>
    <w:rsid w:val="00D858E5"/>
    <w:rsid w:val="00D85FF3"/>
    <w:rsid w:val="00D86290"/>
    <w:rsid w:val="00D865F9"/>
    <w:rsid w:val="00D870A0"/>
    <w:rsid w:val="00D8726E"/>
    <w:rsid w:val="00D87C4B"/>
    <w:rsid w:val="00D87DE2"/>
    <w:rsid w:val="00D9033A"/>
    <w:rsid w:val="00D903DD"/>
    <w:rsid w:val="00D90547"/>
    <w:rsid w:val="00D9054E"/>
    <w:rsid w:val="00D911CF"/>
    <w:rsid w:val="00D914F8"/>
    <w:rsid w:val="00D91B16"/>
    <w:rsid w:val="00D91DF7"/>
    <w:rsid w:val="00D9248F"/>
    <w:rsid w:val="00D926E1"/>
    <w:rsid w:val="00D92C87"/>
    <w:rsid w:val="00D94989"/>
    <w:rsid w:val="00D94A38"/>
    <w:rsid w:val="00D95246"/>
    <w:rsid w:val="00D95A28"/>
    <w:rsid w:val="00D96A04"/>
    <w:rsid w:val="00D9714C"/>
    <w:rsid w:val="00D9784C"/>
    <w:rsid w:val="00D97EE5"/>
    <w:rsid w:val="00D97FC4"/>
    <w:rsid w:val="00DA012D"/>
    <w:rsid w:val="00DA015A"/>
    <w:rsid w:val="00DA01F7"/>
    <w:rsid w:val="00DA0831"/>
    <w:rsid w:val="00DA0D51"/>
    <w:rsid w:val="00DA0F03"/>
    <w:rsid w:val="00DA0FB0"/>
    <w:rsid w:val="00DA13A4"/>
    <w:rsid w:val="00DA1A6E"/>
    <w:rsid w:val="00DA1FBE"/>
    <w:rsid w:val="00DA2065"/>
    <w:rsid w:val="00DA2220"/>
    <w:rsid w:val="00DA2498"/>
    <w:rsid w:val="00DA2687"/>
    <w:rsid w:val="00DA280F"/>
    <w:rsid w:val="00DA384B"/>
    <w:rsid w:val="00DA3A27"/>
    <w:rsid w:val="00DA3FC6"/>
    <w:rsid w:val="00DA4249"/>
    <w:rsid w:val="00DA4523"/>
    <w:rsid w:val="00DA5360"/>
    <w:rsid w:val="00DA564E"/>
    <w:rsid w:val="00DA5DD6"/>
    <w:rsid w:val="00DA604F"/>
    <w:rsid w:val="00DA6211"/>
    <w:rsid w:val="00DA6695"/>
    <w:rsid w:val="00DA67D3"/>
    <w:rsid w:val="00DA6A61"/>
    <w:rsid w:val="00DA75BC"/>
    <w:rsid w:val="00DA7B85"/>
    <w:rsid w:val="00DB016D"/>
    <w:rsid w:val="00DB0319"/>
    <w:rsid w:val="00DB0772"/>
    <w:rsid w:val="00DB16E3"/>
    <w:rsid w:val="00DB1888"/>
    <w:rsid w:val="00DB1C48"/>
    <w:rsid w:val="00DB2D79"/>
    <w:rsid w:val="00DB37C8"/>
    <w:rsid w:val="00DB3872"/>
    <w:rsid w:val="00DB3AC0"/>
    <w:rsid w:val="00DB3E21"/>
    <w:rsid w:val="00DB41B1"/>
    <w:rsid w:val="00DB4319"/>
    <w:rsid w:val="00DB54A1"/>
    <w:rsid w:val="00DB586C"/>
    <w:rsid w:val="00DB637E"/>
    <w:rsid w:val="00DB63E4"/>
    <w:rsid w:val="00DB71F5"/>
    <w:rsid w:val="00DB720F"/>
    <w:rsid w:val="00DB7D3E"/>
    <w:rsid w:val="00DC021A"/>
    <w:rsid w:val="00DC1089"/>
    <w:rsid w:val="00DC10DB"/>
    <w:rsid w:val="00DC1495"/>
    <w:rsid w:val="00DC16B9"/>
    <w:rsid w:val="00DC18A9"/>
    <w:rsid w:val="00DC1909"/>
    <w:rsid w:val="00DC1AF1"/>
    <w:rsid w:val="00DC22EF"/>
    <w:rsid w:val="00DC2404"/>
    <w:rsid w:val="00DC2A25"/>
    <w:rsid w:val="00DC2B01"/>
    <w:rsid w:val="00DC2C63"/>
    <w:rsid w:val="00DC2F91"/>
    <w:rsid w:val="00DC30E8"/>
    <w:rsid w:val="00DC331A"/>
    <w:rsid w:val="00DC35D8"/>
    <w:rsid w:val="00DC38DE"/>
    <w:rsid w:val="00DC3AB4"/>
    <w:rsid w:val="00DC3F6A"/>
    <w:rsid w:val="00DC410F"/>
    <w:rsid w:val="00DC43AF"/>
    <w:rsid w:val="00DC4486"/>
    <w:rsid w:val="00DC4A37"/>
    <w:rsid w:val="00DC4AC6"/>
    <w:rsid w:val="00DC4E4E"/>
    <w:rsid w:val="00DC5B95"/>
    <w:rsid w:val="00DC5BF7"/>
    <w:rsid w:val="00DC60CB"/>
    <w:rsid w:val="00DC6291"/>
    <w:rsid w:val="00DC63F2"/>
    <w:rsid w:val="00DC7059"/>
    <w:rsid w:val="00DC75D7"/>
    <w:rsid w:val="00DC798D"/>
    <w:rsid w:val="00DC7DD4"/>
    <w:rsid w:val="00DC7F6F"/>
    <w:rsid w:val="00DD0252"/>
    <w:rsid w:val="00DD03D4"/>
    <w:rsid w:val="00DD0B9D"/>
    <w:rsid w:val="00DD0D7F"/>
    <w:rsid w:val="00DD1069"/>
    <w:rsid w:val="00DD1129"/>
    <w:rsid w:val="00DD125B"/>
    <w:rsid w:val="00DD1557"/>
    <w:rsid w:val="00DD1686"/>
    <w:rsid w:val="00DD18A4"/>
    <w:rsid w:val="00DD1F9A"/>
    <w:rsid w:val="00DD1FCA"/>
    <w:rsid w:val="00DD2525"/>
    <w:rsid w:val="00DD26BD"/>
    <w:rsid w:val="00DD2914"/>
    <w:rsid w:val="00DD40BB"/>
    <w:rsid w:val="00DD420C"/>
    <w:rsid w:val="00DD45EB"/>
    <w:rsid w:val="00DD4940"/>
    <w:rsid w:val="00DD4AEC"/>
    <w:rsid w:val="00DD4D1E"/>
    <w:rsid w:val="00DD5238"/>
    <w:rsid w:val="00DD5451"/>
    <w:rsid w:val="00DD58F2"/>
    <w:rsid w:val="00DD5C6C"/>
    <w:rsid w:val="00DD61EC"/>
    <w:rsid w:val="00DD6382"/>
    <w:rsid w:val="00DD63F2"/>
    <w:rsid w:val="00DD76DE"/>
    <w:rsid w:val="00DD7753"/>
    <w:rsid w:val="00DE00E6"/>
    <w:rsid w:val="00DE0179"/>
    <w:rsid w:val="00DE024C"/>
    <w:rsid w:val="00DE0A73"/>
    <w:rsid w:val="00DE0CE0"/>
    <w:rsid w:val="00DE1366"/>
    <w:rsid w:val="00DE1563"/>
    <w:rsid w:val="00DE189F"/>
    <w:rsid w:val="00DE18E7"/>
    <w:rsid w:val="00DE19D9"/>
    <w:rsid w:val="00DE1BCB"/>
    <w:rsid w:val="00DE2002"/>
    <w:rsid w:val="00DE245F"/>
    <w:rsid w:val="00DE24DF"/>
    <w:rsid w:val="00DE2D02"/>
    <w:rsid w:val="00DE2DB5"/>
    <w:rsid w:val="00DE3172"/>
    <w:rsid w:val="00DE37FB"/>
    <w:rsid w:val="00DE3F5D"/>
    <w:rsid w:val="00DE4473"/>
    <w:rsid w:val="00DE4E77"/>
    <w:rsid w:val="00DE54CC"/>
    <w:rsid w:val="00DE5787"/>
    <w:rsid w:val="00DE5D53"/>
    <w:rsid w:val="00DE64EB"/>
    <w:rsid w:val="00DE684E"/>
    <w:rsid w:val="00DE6FF5"/>
    <w:rsid w:val="00DE7173"/>
    <w:rsid w:val="00DE72CF"/>
    <w:rsid w:val="00DF204C"/>
    <w:rsid w:val="00DF21C5"/>
    <w:rsid w:val="00DF2432"/>
    <w:rsid w:val="00DF27E8"/>
    <w:rsid w:val="00DF2BDB"/>
    <w:rsid w:val="00DF2CA5"/>
    <w:rsid w:val="00DF2EEF"/>
    <w:rsid w:val="00DF2F0B"/>
    <w:rsid w:val="00DF33D5"/>
    <w:rsid w:val="00DF372A"/>
    <w:rsid w:val="00DF3E22"/>
    <w:rsid w:val="00DF3EEB"/>
    <w:rsid w:val="00DF4493"/>
    <w:rsid w:val="00DF4D56"/>
    <w:rsid w:val="00DF4ED1"/>
    <w:rsid w:val="00DF5003"/>
    <w:rsid w:val="00DF571F"/>
    <w:rsid w:val="00DF5750"/>
    <w:rsid w:val="00DF61E8"/>
    <w:rsid w:val="00DF6288"/>
    <w:rsid w:val="00DF6963"/>
    <w:rsid w:val="00DF7247"/>
    <w:rsid w:val="00DF7E4A"/>
    <w:rsid w:val="00DF7FC3"/>
    <w:rsid w:val="00E0014C"/>
    <w:rsid w:val="00E00426"/>
    <w:rsid w:val="00E00851"/>
    <w:rsid w:val="00E00AB8"/>
    <w:rsid w:val="00E014D6"/>
    <w:rsid w:val="00E015C8"/>
    <w:rsid w:val="00E0171F"/>
    <w:rsid w:val="00E020F4"/>
    <w:rsid w:val="00E02B1D"/>
    <w:rsid w:val="00E02BDE"/>
    <w:rsid w:val="00E0343E"/>
    <w:rsid w:val="00E036F3"/>
    <w:rsid w:val="00E038A6"/>
    <w:rsid w:val="00E03BF1"/>
    <w:rsid w:val="00E04ACC"/>
    <w:rsid w:val="00E04BB4"/>
    <w:rsid w:val="00E04DB9"/>
    <w:rsid w:val="00E05171"/>
    <w:rsid w:val="00E05563"/>
    <w:rsid w:val="00E05AD5"/>
    <w:rsid w:val="00E066BE"/>
    <w:rsid w:val="00E06F52"/>
    <w:rsid w:val="00E0720E"/>
    <w:rsid w:val="00E074DA"/>
    <w:rsid w:val="00E075CC"/>
    <w:rsid w:val="00E10027"/>
    <w:rsid w:val="00E104B7"/>
    <w:rsid w:val="00E10717"/>
    <w:rsid w:val="00E107E0"/>
    <w:rsid w:val="00E108CF"/>
    <w:rsid w:val="00E10B11"/>
    <w:rsid w:val="00E10E62"/>
    <w:rsid w:val="00E111AD"/>
    <w:rsid w:val="00E113A8"/>
    <w:rsid w:val="00E11A86"/>
    <w:rsid w:val="00E11CE3"/>
    <w:rsid w:val="00E11D14"/>
    <w:rsid w:val="00E124D1"/>
    <w:rsid w:val="00E1259B"/>
    <w:rsid w:val="00E1275B"/>
    <w:rsid w:val="00E1288B"/>
    <w:rsid w:val="00E12991"/>
    <w:rsid w:val="00E12BA6"/>
    <w:rsid w:val="00E12BC5"/>
    <w:rsid w:val="00E13122"/>
    <w:rsid w:val="00E1398D"/>
    <w:rsid w:val="00E1486C"/>
    <w:rsid w:val="00E152A1"/>
    <w:rsid w:val="00E1556C"/>
    <w:rsid w:val="00E156A4"/>
    <w:rsid w:val="00E15C90"/>
    <w:rsid w:val="00E1600A"/>
    <w:rsid w:val="00E164C4"/>
    <w:rsid w:val="00E16B60"/>
    <w:rsid w:val="00E174E4"/>
    <w:rsid w:val="00E178E1"/>
    <w:rsid w:val="00E17A1F"/>
    <w:rsid w:val="00E203E4"/>
    <w:rsid w:val="00E2047A"/>
    <w:rsid w:val="00E20E62"/>
    <w:rsid w:val="00E20EB9"/>
    <w:rsid w:val="00E214B8"/>
    <w:rsid w:val="00E21C11"/>
    <w:rsid w:val="00E2221B"/>
    <w:rsid w:val="00E2286A"/>
    <w:rsid w:val="00E22DDC"/>
    <w:rsid w:val="00E236CD"/>
    <w:rsid w:val="00E23C78"/>
    <w:rsid w:val="00E243F3"/>
    <w:rsid w:val="00E2472F"/>
    <w:rsid w:val="00E24A54"/>
    <w:rsid w:val="00E24B49"/>
    <w:rsid w:val="00E2521E"/>
    <w:rsid w:val="00E257D0"/>
    <w:rsid w:val="00E25829"/>
    <w:rsid w:val="00E259D5"/>
    <w:rsid w:val="00E25B13"/>
    <w:rsid w:val="00E262E9"/>
    <w:rsid w:val="00E26563"/>
    <w:rsid w:val="00E2667E"/>
    <w:rsid w:val="00E26993"/>
    <w:rsid w:val="00E26B39"/>
    <w:rsid w:val="00E26FEF"/>
    <w:rsid w:val="00E27075"/>
    <w:rsid w:val="00E2756F"/>
    <w:rsid w:val="00E27E6B"/>
    <w:rsid w:val="00E303A2"/>
    <w:rsid w:val="00E3176A"/>
    <w:rsid w:val="00E32309"/>
    <w:rsid w:val="00E3255A"/>
    <w:rsid w:val="00E32725"/>
    <w:rsid w:val="00E32848"/>
    <w:rsid w:val="00E32A2E"/>
    <w:rsid w:val="00E33642"/>
    <w:rsid w:val="00E34122"/>
    <w:rsid w:val="00E34973"/>
    <w:rsid w:val="00E35ADA"/>
    <w:rsid w:val="00E35B26"/>
    <w:rsid w:val="00E35E3B"/>
    <w:rsid w:val="00E361E9"/>
    <w:rsid w:val="00E36A20"/>
    <w:rsid w:val="00E37514"/>
    <w:rsid w:val="00E375CE"/>
    <w:rsid w:val="00E375FF"/>
    <w:rsid w:val="00E376AA"/>
    <w:rsid w:val="00E376FA"/>
    <w:rsid w:val="00E40A7A"/>
    <w:rsid w:val="00E4106B"/>
    <w:rsid w:val="00E41667"/>
    <w:rsid w:val="00E4206E"/>
    <w:rsid w:val="00E420FF"/>
    <w:rsid w:val="00E42422"/>
    <w:rsid w:val="00E429DC"/>
    <w:rsid w:val="00E42DA1"/>
    <w:rsid w:val="00E43506"/>
    <w:rsid w:val="00E4352D"/>
    <w:rsid w:val="00E437AE"/>
    <w:rsid w:val="00E4392B"/>
    <w:rsid w:val="00E43EEF"/>
    <w:rsid w:val="00E443FD"/>
    <w:rsid w:val="00E447D3"/>
    <w:rsid w:val="00E44C10"/>
    <w:rsid w:val="00E44D65"/>
    <w:rsid w:val="00E4516F"/>
    <w:rsid w:val="00E45A16"/>
    <w:rsid w:val="00E45FD3"/>
    <w:rsid w:val="00E460E7"/>
    <w:rsid w:val="00E460F1"/>
    <w:rsid w:val="00E46145"/>
    <w:rsid w:val="00E466A6"/>
    <w:rsid w:val="00E46843"/>
    <w:rsid w:val="00E473F3"/>
    <w:rsid w:val="00E479E5"/>
    <w:rsid w:val="00E502E1"/>
    <w:rsid w:val="00E5062E"/>
    <w:rsid w:val="00E5095E"/>
    <w:rsid w:val="00E50BA0"/>
    <w:rsid w:val="00E50C59"/>
    <w:rsid w:val="00E50F68"/>
    <w:rsid w:val="00E51336"/>
    <w:rsid w:val="00E5166E"/>
    <w:rsid w:val="00E51AB8"/>
    <w:rsid w:val="00E52FE4"/>
    <w:rsid w:val="00E53476"/>
    <w:rsid w:val="00E534CD"/>
    <w:rsid w:val="00E54034"/>
    <w:rsid w:val="00E5450F"/>
    <w:rsid w:val="00E54645"/>
    <w:rsid w:val="00E54F85"/>
    <w:rsid w:val="00E5514A"/>
    <w:rsid w:val="00E55C1B"/>
    <w:rsid w:val="00E55CFB"/>
    <w:rsid w:val="00E55D09"/>
    <w:rsid w:val="00E56318"/>
    <w:rsid w:val="00E56703"/>
    <w:rsid w:val="00E567F8"/>
    <w:rsid w:val="00E572D1"/>
    <w:rsid w:val="00E5743A"/>
    <w:rsid w:val="00E579F7"/>
    <w:rsid w:val="00E57B50"/>
    <w:rsid w:val="00E6015D"/>
    <w:rsid w:val="00E60EBD"/>
    <w:rsid w:val="00E6121F"/>
    <w:rsid w:val="00E61517"/>
    <w:rsid w:val="00E6175C"/>
    <w:rsid w:val="00E61EBC"/>
    <w:rsid w:val="00E627CC"/>
    <w:rsid w:val="00E62B4A"/>
    <w:rsid w:val="00E62BDC"/>
    <w:rsid w:val="00E62E41"/>
    <w:rsid w:val="00E6317F"/>
    <w:rsid w:val="00E6352D"/>
    <w:rsid w:val="00E637E6"/>
    <w:rsid w:val="00E63E4F"/>
    <w:rsid w:val="00E63EAC"/>
    <w:rsid w:val="00E64167"/>
    <w:rsid w:val="00E6426D"/>
    <w:rsid w:val="00E64404"/>
    <w:rsid w:val="00E64628"/>
    <w:rsid w:val="00E64632"/>
    <w:rsid w:val="00E64AED"/>
    <w:rsid w:val="00E65111"/>
    <w:rsid w:val="00E660E6"/>
    <w:rsid w:val="00E66165"/>
    <w:rsid w:val="00E6683E"/>
    <w:rsid w:val="00E668F3"/>
    <w:rsid w:val="00E674C1"/>
    <w:rsid w:val="00E67527"/>
    <w:rsid w:val="00E70150"/>
    <w:rsid w:val="00E704FD"/>
    <w:rsid w:val="00E7059F"/>
    <w:rsid w:val="00E71A81"/>
    <w:rsid w:val="00E71BB0"/>
    <w:rsid w:val="00E71C65"/>
    <w:rsid w:val="00E71EC4"/>
    <w:rsid w:val="00E71F92"/>
    <w:rsid w:val="00E7284D"/>
    <w:rsid w:val="00E72A6D"/>
    <w:rsid w:val="00E7331D"/>
    <w:rsid w:val="00E7376A"/>
    <w:rsid w:val="00E73B92"/>
    <w:rsid w:val="00E7413D"/>
    <w:rsid w:val="00E74466"/>
    <w:rsid w:val="00E75219"/>
    <w:rsid w:val="00E754C9"/>
    <w:rsid w:val="00E76162"/>
    <w:rsid w:val="00E76A7B"/>
    <w:rsid w:val="00E76AEB"/>
    <w:rsid w:val="00E76E08"/>
    <w:rsid w:val="00E76E5E"/>
    <w:rsid w:val="00E8036D"/>
    <w:rsid w:val="00E804FC"/>
    <w:rsid w:val="00E80EA0"/>
    <w:rsid w:val="00E81365"/>
    <w:rsid w:val="00E81F34"/>
    <w:rsid w:val="00E82399"/>
    <w:rsid w:val="00E825FC"/>
    <w:rsid w:val="00E82616"/>
    <w:rsid w:val="00E82957"/>
    <w:rsid w:val="00E82999"/>
    <w:rsid w:val="00E83266"/>
    <w:rsid w:val="00E835EA"/>
    <w:rsid w:val="00E83680"/>
    <w:rsid w:val="00E838BB"/>
    <w:rsid w:val="00E839AF"/>
    <w:rsid w:val="00E83A52"/>
    <w:rsid w:val="00E840B6"/>
    <w:rsid w:val="00E84312"/>
    <w:rsid w:val="00E84B70"/>
    <w:rsid w:val="00E85373"/>
    <w:rsid w:val="00E85571"/>
    <w:rsid w:val="00E861EA"/>
    <w:rsid w:val="00E86413"/>
    <w:rsid w:val="00E86B62"/>
    <w:rsid w:val="00E86D40"/>
    <w:rsid w:val="00E86D7D"/>
    <w:rsid w:val="00E872C0"/>
    <w:rsid w:val="00E87706"/>
    <w:rsid w:val="00E878DA"/>
    <w:rsid w:val="00E87904"/>
    <w:rsid w:val="00E87941"/>
    <w:rsid w:val="00E87966"/>
    <w:rsid w:val="00E87A70"/>
    <w:rsid w:val="00E90E7E"/>
    <w:rsid w:val="00E90ED2"/>
    <w:rsid w:val="00E91A14"/>
    <w:rsid w:val="00E92153"/>
    <w:rsid w:val="00E927A2"/>
    <w:rsid w:val="00E92B5A"/>
    <w:rsid w:val="00E92D6C"/>
    <w:rsid w:val="00E93068"/>
    <w:rsid w:val="00E935A6"/>
    <w:rsid w:val="00E93B11"/>
    <w:rsid w:val="00E94260"/>
    <w:rsid w:val="00E94360"/>
    <w:rsid w:val="00E95180"/>
    <w:rsid w:val="00E95934"/>
    <w:rsid w:val="00E95B0D"/>
    <w:rsid w:val="00E95C2C"/>
    <w:rsid w:val="00E9643C"/>
    <w:rsid w:val="00E968BE"/>
    <w:rsid w:val="00E96FCD"/>
    <w:rsid w:val="00E97101"/>
    <w:rsid w:val="00E97A90"/>
    <w:rsid w:val="00E97A9A"/>
    <w:rsid w:val="00EA00AB"/>
    <w:rsid w:val="00EA14BB"/>
    <w:rsid w:val="00EA1651"/>
    <w:rsid w:val="00EA1BCE"/>
    <w:rsid w:val="00EA24A9"/>
    <w:rsid w:val="00EA2685"/>
    <w:rsid w:val="00EA2AE9"/>
    <w:rsid w:val="00EA360B"/>
    <w:rsid w:val="00EA420A"/>
    <w:rsid w:val="00EA47A7"/>
    <w:rsid w:val="00EA47B6"/>
    <w:rsid w:val="00EA5291"/>
    <w:rsid w:val="00EA53C1"/>
    <w:rsid w:val="00EA5427"/>
    <w:rsid w:val="00EA5F18"/>
    <w:rsid w:val="00EA66A1"/>
    <w:rsid w:val="00EA6DE7"/>
    <w:rsid w:val="00EA6E56"/>
    <w:rsid w:val="00EA6EA9"/>
    <w:rsid w:val="00EA6FA4"/>
    <w:rsid w:val="00EA79B4"/>
    <w:rsid w:val="00EA7A1D"/>
    <w:rsid w:val="00EA7A4D"/>
    <w:rsid w:val="00EA7E05"/>
    <w:rsid w:val="00EB03E3"/>
    <w:rsid w:val="00EB0737"/>
    <w:rsid w:val="00EB1335"/>
    <w:rsid w:val="00EB149C"/>
    <w:rsid w:val="00EB164D"/>
    <w:rsid w:val="00EB178F"/>
    <w:rsid w:val="00EB1A94"/>
    <w:rsid w:val="00EB209F"/>
    <w:rsid w:val="00EB236F"/>
    <w:rsid w:val="00EB243B"/>
    <w:rsid w:val="00EB24A8"/>
    <w:rsid w:val="00EB2688"/>
    <w:rsid w:val="00EB2A17"/>
    <w:rsid w:val="00EB3245"/>
    <w:rsid w:val="00EB3368"/>
    <w:rsid w:val="00EB354A"/>
    <w:rsid w:val="00EB389B"/>
    <w:rsid w:val="00EB404E"/>
    <w:rsid w:val="00EB571A"/>
    <w:rsid w:val="00EB5889"/>
    <w:rsid w:val="00EB5ACF"/>
    <w:rsid w:val="00EB5C85"/>
    <w:rsid w:val="00EB5EE6"/>
    <w:rsid w:val="00EB6015"/>
    <w:rsid w:val="00EB64C4"/>
    <w:rsid w:val="00EB68BE"/>
    <w:rsid w:val="00EB6A4F"/>
    <w:rsid w:val="00EB701D"/>
    <w:rsid w:val="00EB7227"/>
    <w:rsid w:val="00EB7574"/>
    <w:rsid w:val="00EB7C81"/>
    <w:rsid w:val="00EB7E6C"/>
    <w:rsid w:val="00EB7EEE"/>
    <w:rsid w:val="00EC0318"/>
    <w:rsid w:val="00EC05BB"/>
    <w:rsid w:val="00EC076D"/>
    <w:rsid w:val="00EC12FE"/>
    <w:rsid w:val="00EC19FA"/>
    <w:rsid w:val="00EC1E47"/>
    <w:rsid w:val="00EC1FF1"/>
    <w:rsid w:val="00EC2599"/>
    <w:rsid w:val="00EC2639"/>
    <w:rsid w:val="00EC280F"/>
    <w:rsid w:val="00EC2D4C"/>
    <w:rsid w:val="00EC2D88"/>
    <w:rsid w:val="00EC33A4"/>
    <w:rsid w:val="00EC35EE"/>
    <w:rsid w:val="00EC3718"/>
    <w:rsid w:val="00EC37C6"/>
    <w:rsid w:val="00EC4156"/>
    <w:rsid w:val="00EC4307"/>
    <w:rsid w:val="00EC4489"/>
    <w:rsid w:val="00EC4FC9"/>
    <w:rsid w:val="00EC539F"/>
    <w:rsid w:val="00EC5561"/>
    <w:rsid w:val="00EC5E85"/>
    <w:rsid w:val="00EC6843"/>
    <w:rsid w:val="00EC7207"/>
    <w:rsid w:val="00EC7525"/>
    <w:rsid w:val="00EC7E48"/>
    <w:rsid w:val="00ED00D1"/>
    <w:rsid w:val="00ED056B"/>
    <w:rsid w:val="00ED0876"/>
    <w:rsid w:val="00ED0EC3"/>
    <w:rsid w:val="00ED15A8"/>
    <w:rsid w:val="00ED15B8"/>
    <w:rsid w:val="00ED1DDD"/>
    <w:rsid w:val="00ED1E5E"/>
    <w:rsid w:val="00ED20E5"/>
    <w:rsid w:val="00ED24BF"/>
    <w:rsid w:val="00ED2D73"/>
    <w:rsid w:val="00ED2DB4"/>
    <w:rsid w:val="00ED2FC6"/>
    <w:rsid w:val="00ED3521"/>
    <w:rsid w:val="00ED3611"/>
    <w:rsid w:val="00ED40F3"/>
    <w:rsid w:val="00ED490E"/>
    <w:rsid w:val="00ED4950"/>
    <w:rsid w:val="00ED4BDE"/>
    <w:rsid w:val="00ED5600"/>
    <w:rsid w:val="00ED596D"/>
    <w:rsid w:val="00ED5C9B"/>
    <w:rsid w:val="00ED5F72"/>
    <w:rsid w:val="00ED62D1"/>
    <w:rsid w:val="00ED68A8"/>
    <w:rsid w:val="00ED6C30"/>
    <w:rsid w:val="00ED6F0F"/>
    <w:rsid w:val="00ED70DD"/>
    <w:rsid w:val="00ED7C9D"/>
    <w:rsid w:val="00EE0127"/>
    <w:rsid w:val="00EE02A0"/>
    <w:rsid w:val="00EE0712"/>
    <w:rsid w:val="00EE0EE5"/>
    <w:rsid w:val="00EE150E"/>
    <w:rsid w:val="00EE1717"/>
    <w:rsid w:val="00EE1866"/>
    <w:rsid w:val="00EE18AE"/>
    <w:rsid w:val="00EE1E53"/>
    <w:rsid w:val="00EE2A25"/>
    <w:rsid w:val="00EE2D05"/>
    <w:rsid w:val="00EE2F83"/>
    <w:rsid w:val="00EE33DD"/>
    <w:rsid w:val="00EE42F5"/>
    <w:rsid w:val="00EE4400"/>
    <w:rsid w:val="00EE4621"/>
    <w:rsid w:val="00EE4775"/>
    <w:rsid w:val="00EE4A66"/>
    <w:rsid w:val="00EE4F27"/>
    <w:rsid w:val="00EE5618"/>
    <w:rsid w:val="00EE57CE"/>
    <w:rsid w:val="00EE58C4"/>
    <w:rsid w:val="00EE5D10"/>
    <w:rsid w:val="00EE61D2"/>
    <w:rsid w:val="00EE63A0"/>
    <w:rsid w:val="00EE665D"/>
    <w:rsid w:val="00EE6717"/>
    <w:rsid w:val="00EE6D6A"/>
    <w:rsid w:val="00EE6E58"/>
    <w:rsid w:val="00EE7728"/>
    <w:rsid w:val="00EE7791"/>
    <w:rsid w:val="00EE7A58"/>
    <w:rsid w:val="00EF03C1"/>
    <w:rsid w:val="00EF04DC"/>
    <w:rsid w:val="00EF0EDF"/>
    <w:rsid w:val="00EF1107"/>
    <w:rsid w:val="00EF1149"/>
    <w:rsid w:val="00EF1425"/>
    <w:rsid w:val="00EF1F32"/>
    <w:rsid w:val="00EF2464"/>
    <w:rsid w:val="00EF24A0"/>
    <w:rsid w:val="00EF26C9"/>
    <w:rsid w:val="00EF28C6"/>
    <w:rsid w:val="00EF2939"/>
    <w:rsid w:val="00EF2F1C"/>
    <w:rsid w:val="00EF3369"/>
    <w:rsid w:val="00EF3B92"/>
    <w:rsid w:val="00EF3D5E"/>
    <w:rsid w:val="00EF3FA9"/>
    <w:rsid w:val="00EF4424"/>
    <w:rsid w:val="00EF4F49"/>
    <w:rsid w:val="00EF5304"/>
    <w:rsid w:val="00EF5A1A"/>
    <w:rsid w:val="00EF5C90"/>
    <w:rsid w:val="00EF5CE4"/>
    <w:rsid w:val="00EF7335"/>
    <w:rsid w:val="00EF7AEE"/>
    <w:rsid w:val="00F001EF"/>
    <w:rsid w:val="00F003DF"/>
    <w:rsid w:val="00F007CF"/>
    <w:rsid w:val="00F00E30"/>
    <w:rsid w:val="00F017D0"/>
    <w:rsid w:val="00F018FB"/>
    <w:rsid w:val="00F02321"/>
    <w:rsid w:val="00F024DC"/>
    <w:rsid w:val="00F0252C"/>
    <w:rsid w:val="00F02D61"/>
    <w:rsid w:val="00F031D7"/>
    <w:rsid w:val="00F037FF"/>
    <w:rsid w:val="00F04632"/>
    <w:rsid w:val="00F04A10"/>
    <w:rsid w:val="00F04B81"/>
    <w:rsid w:val="00F04E1E"/>
    <w:rsid w:val="00F04FA6"/>
    <w:rsid w:val="00F04FD8"/>
    <w:rsid w:val="00F055EE"/>
    <w:rsid w:val="00F05868"/>
    <w:rsid w:val="00F06523"/>
    <w:rsid w:val="00F067C9"/>
    <w:rsid w:val="00F07323"/>
    <w:rsid w:val="00F0754B"/>
    <w:rsid w:val="00F10531"/>
    <w:rsid w:val="00F105D7"/>
    <w:rsid w:val="00F1093C"/>
    <w:rsid w:val="00F10FAE"/>
    <w:rsid w:val="00F12799"/>
    <w:rsid w:val="00F1290B"/>
    <w:rsid w:val="00F132A6"/>
    <w:rsid w:val="00F1331A"/>
    <w:rsid w:val="00F134BA"/>
    <w:rsid w:val="00F1361B"/>
    <w:rsid w:val="00F1391E"/>
    <w:rsid w:val="00F13D85"/>
    <w:rsid w:val="00F13EB5"/>
    <w:rsid w:val="00F142EB"/>
    <w:rsid w:val="00F156B8"/>
    <w:rsid w:val="00F15D05"/>
    <w:rsid w:val="00F15E38"/>
    <w:rsid w:val="00F1672B"/>
    <w:rsid w:val="00F16CB7"/>
    <w:rsid w:val="00F16D6B"/>
    <w:rsid w:val="00F16F6F"/>
    <w:rsid w:val="00F173FD"/>
    <w:rsid w:val="00F178A8"/>
    <w:rsid w:val="00F17DE6"/>
    <w:rsid w:val="00F20253"/>
    <w:rsid w:val="00F20470"/>
    <w:rsid w:val="00F2050C"/>
    <w:rsid w:val="00F20587"/>
    <w:rsid w:val="00F2071C"/>
    <w:rsid w:val="00F208FD"/>
    <w:rsid w:val="00F209D8"/>
    <w:rsid w:val="00F21152"/>
    <w:rsid w:val="00F21BF2"/>
    <w:rsid w:val="00F22977"/>
    <w:rsid w:val="00F22CAC"/>
    <w:rsid w:val="00F230E7"/>
    <w:rsid w:val="00F236C1"/>
    <w:rsid w:val="00F2405F"/>
    <w:rsid w:val="00F24218"/>
    <w:rsid w:val="00F2506B"/>
    <w:rsid w:val="00F25D57"/>
    <w:rsid w:val="00F25E11"/>
    <w:rsid w:val="00F26E5B"/>
    <w:rsid w:val="00F27313"/>
    <w:rsid w:val="00F279B4"/>
    <w:rsid w:val="00F279F3"/>
    <w:rsid w:val="00F27C37"/>
    <w:rsid w:val="00F27E0A"/>
    <w:rsid w:val="00F27F1A"/>
    <w:rsid w:val="00F3035B"/>
    <w:rsid w:val="00F30453"/>
    <w:rsid w:val="00F308EF"/>
    <w:rsid w:val="00F30FEB"/>
    <w:rsid w:val="00F315D4"/>
    <w:rsid w:val="00F31C15"/>
    <w:rsid w:val="00F3239D"/>
    <w:rsid w:val="00F32892"/>
    <w:rsid w:val="00F32DAD"/>
    <w:rsid w:val="00F33092"/>
    <w:rsid w:val="00F337C9"/>
    <w:rsid w:val="00F34650"/>
    <w:rsid w:val="00F3492D"/>
    <w:rsid w:val="00F349BB"/>
    <w:rsid w:val="00F34A88"/>
    <w:rsid w:val="00F34C05"/>
    <w:rsid w:val="00F354C8"/>
    <w:rsid w:val="00F357BD"/>
    <w:rsid w:val="00F35BD1"/>
    <w:rsid w:val="00F35DCF"/>
    <w:rsid w:val="00F361B9"/>
    <w:rsid w:val="00F36255"/>
    <w:rsid w:val="00F36520"/>
    <w:rsid w:val="00F3656E"/>
    <w:rsid w:val="00F36836"/>
    <w:rsid w:val="00F3702C"/>
    <w:rsid w:val="00F37142"/>
    <w:rsid w:val="00F3744C"/>
    <w:rsid w:val="00F378D3"/>
    <w:rsid w:val="00F40041"/>
    <w:rsid w:val="00F4016A"/>
    <w:rsid w:val="00F40A19"/>
    <w:rsid w:val="00F40FE8"/>
    <w:rsid w:val="00F4132C"/>
    <w:rsid w:val="00F41FBF"/>
    <w:rsid w:val="00F42CAE"/>
    <w:rsid w:val="00F42DBE"/>
    <w:rsid w:val="00F438C3"/>
    <w:rsid w:val="00F43C0D"/>
    <w:rsid w:val="00F43C5E"/>
    <w:rsid w:val="00F43E1B"/>
    <w:rsid w:val="00F4449F"/>
    <w:rsid w:val="00F44828"/>
    <w:rsid w:val="00F45672"/>
    <w:rsid w:val="00F46483"/>
    <w:rsid w:val="00F46D7B"/>
    <w:rsid w:val="00F47226"/>
    <w:rsid w:val="00F47AAE"/>
    <w:rsid w:val="00F47C0A"/>
    <w:rsid w:val="00F47D17"/>
    <w:rsid w:val="00F47DAD"/>
    <w:rsid w:val="00F47FD8"/>
    <w:rsid w:val="00F50026"/>
    <w:rsid w:val="00F5031D"/>
    <w:rsid w:val="00F503B9"/>
    <w:rsid w:val="00F50489"/>
    <w:rsid w:val="00F50D20"/>
    <w:rsid w:val="00F50E81"/>
    <w:rsid w:val="00F514F2"/>
    <w:rsid w:val="00F5195C"/>
    <w:rsid w:val="00F5199E"/>
    <w:rsid w:val="00F5206F"/>
    <w:rsid w:val="00F525B1"/>
    <w:rsid w:val="00F53079"/>
    <w:rsid w:val="00F53366"/>
    <w:rsid w:val="00F53546"/>
    <w:rsid w:val="00F53548"/>
    <w:rsid w:val="00F539F7"/>
    <w:rsid w:val="00F54726"/>
    <w:rsid w:val="00F55475"/>
    <w:rsid w:val="00F55904"/>
    <w:rsid w:val="00F55D11"/>
    <w:rsid w:val="00F55E3C"/>
    <w:rsid w:val="00F55EA7"/>
    <w:rsid w:val="00F55EFE"/>
    <w:rsid w:val="00F5626E"/>
    <w:rsid w:val="00F563B3"/>
    <w:rsid w:val="00F564AB"/>
    <w:rsid w:val="00F57395"/>
    <w:rsid w:val="00F57CA5"/>
    <w:rsid w:val="00F57F10"/>
    <w:rsid w:val="00F57F65"/>
    <w:rsid w:val="00F60828"/>
    <w:rsid w:val="00F60CB8"/>
    <w:rsid w:val="00F60E98"/>
    <w:rsid w:val="00F613DB"/>
    <w:rsid w:val="00F6164B"/>
    <w:rsid w:val="00F61BE7"/>
    <w:rsid w:val="00F61CC3"/>
    <w:rsid w:val="00F61D80"/>
    <w:rsid w:val="00F62539"/>
    <w:rsid w:val="00F626A4"/>
    <w:rsid w:val="00F6280C"/>
    <w:rsid w:val="00F62852"/>
    <w:rsid w:val="00F628A1"/>
    <w:rsid w:val="00F62EDD"/>
    <w:rsid w:val="00F63CE8"/>
    <w:rsid w:val="00F63E96"/>
    <w:rsid w:val="00F64519"/>
    <w:rsid w:val="00F645CA"/>
    <w:rsid w:val="00F64A03"/>
    <w:rsid w:val="00F64AA6"/>
    <w:rsid w:val="00F65675"/>
    <w:rsid w:val="00F66720"/>
    <w:rsid w:val="00F669ED"/>
    <w:rsid w:val="00F67041"/>
    <w:rsid w:val="00F6747E"/>
    <w:rsid w:val="00F703F0"/>
    <w:rsid w:val="00F70DD5"/>
    <w:rsid w:val="00F71E0F"/>
    <w:rsid w:val="00F71ED6"/>
    <w:rsid w:val="00F72818"/>
    <w:rsid w:val="00F72E15"/>
    <w:rsid w:val="00F7336A"/>
    <w:rsid w:val="00F736D9"/>
    <w:rsid w:val="00F738E3"/>
    <w:rsid w:val="00F74045"/>
    <w:rsid w:val="00F74321"/>
    <w:rsid w:val="00F74A1B"/>
    <w:rsid w:val="00F74ABD"/>
    <w:rsid w:val="00F74B36"/>
    <w:rsid w:val="00F761AE"/>
    <w:rsid w:val="00F766F8"/>
    <w:rsid w:val="00F7716C"/>
    <w:rsid w:val="00F774C1"/>
    <w:rsid w:val="00F80598"/>
    <w:rsid w:val="00F80781"/>
    <w:rsid w:val="00F80EAF"/>
    <w:rsid w:val="00F8140A"/>
    <w:rsid w:val="00F8149F"/>
    <w:rsid w:val="00F819F3"/>
    <w:rsid w:val="00F821F3"/>
    <w:rsid w:val="00F82957"/>
    <w:rsid w:val="00F82B17"/>
    <w:rsid w:val="00F82BAA"/>
    <w:rsid w:val="00F83153"/>
    <w:rsid w:val="00F8347B"/>
    <w:rsid w:val="00F8368A"/>
    <w:rsid w:val="00F83986"/>
    <w:rsid w:val="00F83C11"/>
    <w:rsid w:val="00F8435B"/>
    <w:rsid w:val="00F84702"/>
    <w:rsid w:val="00F85304"/>
    <w:rsid w:val="00F8563D"/>
    <w:rsid w:val="00F8567E"/>
    <w:rsid w:val="00F85CA1"/>
    <w:rsid w:val="00F863B8"/>
    <w:rsid w:val="00F866B3"/>
    <w:rsid w:val="00F86A95"/>
    <w:rsid w:val="00F86B77"/>
    <w:rsid w:val="00F876D2"/>
    <w:rsid w:val="00F87FF3"/>
    <w:rsid w:val="00F90B4E"/>
    <w:rsid w:val="00F90C28"/>
    <w:rsid w:val="00F90D10"/>
    <w:rsid w:val="00F910AE"/>
    <w:rsid w:val="00F910DE"/>
    <w:rsid w:val="00F912C6"/>
    <w:rsid w:val="00F916A2"/>
    <w:rsid w:val="00F92528"/>
    <w:rsid w:val="00F926BF"/>
    <w:rsid w:val="00F93668"/>
    <w:rsid w:val="00F93731"/>
    <w:rsid w:val="00F9388A"/>
    <w:rsid w:val="00F93AF3"/>
    <w:rsid w:val="00F93D51"/>
    <w:rsid w:val="00F93F59"/>
    <w:rsid w:val="00F944A9"/>
    <w:rsid w:val="00F949A4"/>
    <w:rsid w:val="00F94CE2"/>
    <w:rsid w:val="00F9511D"/>
    <w:rsid w:val="00F95703"/>
    <w:rsid w:val="00F9573C"/>
    <w:rsid w:val="00F957AD"/>
    <w:rsid w:val="00F9586F"/>
    <w:rsid w:val="00F95C1C"/>
    <w:rsid w:val="00F95E4E"/>
    <w:rsid w:val="00F95F9E"/>
    <w:rsid w:val="00F965CF"/>
    <w:rsid w:val="00F96707"/>
    <w:rsid w:val="00F968F6"/>
    <w:rsid w:val="00F972E8"/>
    <w:rsid w:val="00F97C73"/>
    <w:rsid w:val="00F97D1E"/>
    <w:rsid w:val="00FA0278"/>
    <w:rsid w:val="00FA05D5"/>
    <w:rsid w:val="00FA0C88"/>
    <w:rsid w:val="00FA0F57"/>
    <w:rsid w:val="00FA102A"/>
    <w:rsid w:val="00FA14C7"/>
    <w:rsid w:val="00FA190D"/>
    <w:rsid w:val="00FA1921"/>
    <w:rsid w:val="00FA1C08"/>
    <w:rsid w:val="00FA1E23"/>
    <w:rsid w:val="00FA1E88"/>
    <w:rsid w:val="00FA1F75"/>
    <w:rsid w:val="00FA207A"/>
    <w:rsid w:val="00FA2B01"/>
    <w:rsid w:val="00FA2E6F"/>
    <w:rsid w:val="00FA3384"/>
    <w:rsid w:val="00FA3559"/>
    <w:rsid w:val="00FA35FF"/>
    <w:rsid w:val="00FA3DBF"/>
    <w:rsid w:val="00FA40FF"/>
    <w:rsid w:val="00FA4647"/>
    <w:rsid w:val="00FA46AF"/>
    <w:rsid w:val="00FA4AE5"/>
    <w:rsid w:val="00FA55F6"/>
    <w:rsid w:val="00FA5EDB"/>
    <w:rsid w:val="00FA64EA"/>
    <w:rsid w:val="00FA6F40"/>
    <w:rsid w:val="00FA724D"/>
    <w:rsid w:val="00FA7609"/>
    <w:rsid w:val="00FA7662"/>
    <w:rsid w:val="00FB0240"/>
    <w:rsid w:val="00FB02AA"/>
    <w:rsid w:val="00FB02F4"/>
    <w:rsid w:val="00FB031C"/>
    <w:rsid w:val="00FB082C"/>
    <w:rsid w:val="00FB0A60"/>
    <w:rsid w:val="00FB0B6B"/>
    <w:rsid w:val="00FB0D84"/>
    <w:rsid w:val="00FB149C"/>
    <w:rsid w:val="00FB16F3"/>
    <w:rsid w:val="00FB22BF"/>
    <w:rsid w:val="00FB267D"/>
    <w:rsid w:val="00FB2877"/>
    <w:rsid w:val="00FB291F"/>
    <w:rsid w:val="00FB2A74"/>
    <w:rsid w:val="00FB2DA9"/>
    <w:rsid w:val="00FB3C84"/>
    <w:rsid w:val="00FB3DC3"/>
    <w:rsid w:val="00FB4883"/>
    <w:rsid w:val="00FB4A72"/>
    <w:rsid w:val="00FB4C20"/>
    <w:rsid w:val="00FB51CC"/>
    <w:rsid w:val="00FB5431"/>
    <w:rsid w:val="00FB548C"/>
    <w:rsid w:val="00FB5661"/>
    <w:rsid w:val="00FB5B0E"/>
    <w:rsid w:val="00FB5B5C"/>
    <w:rsid w:val="00FB5DF9"/>
    <w:rsid w:val="00FB6502"/>
    <w:rsid w:val="00FB69E2"/>
    <w:rsid w:val="00FB6D1D"/>
    <w:rsid w:val="00FB6FDE"/>
    <w:rsid w:val="00FB70B8"/>
    <w:rsid w:val="00FB7482"/>
    <w:rsid w:val="00FC065D"/>
    <w:rsid w:val="00FC07F2"/>
    <w:rsid w:val="00FC0BAE"/>
    <w:rsid w:val="00FC0FDB"/>
    <w:rsid w:val="00FC1393"/>
    <w:rsid w:val="00FC17D0"/>
    <w:rsid w:val="00FC1864"/>
    <w:rsid w:val="00FC18AC"/>
    <w:rsid w:val="00FC3533"/>
    <w:rsid w:val="00FC3641"/>
    <w:rsid w:val="00FC3A2E"/>
    <w:rsid w:val="00FC3C24"/>
    <w:rsid w:val="00FC3E58"/>
    <w:rsid w:val="00FC3F79"/>
    <w:rsid w:val="00FC492D"/>
    <w:rsid w:val="00FC4E48"/>
    <w:rsid w:val="00FC4EA9"/>
    <w:rsid w:val="00FC5095"/>
    <w:rsid w:val="00FC5537"/>
    <w:rsid w:val="00FC5FE0"/>
    <w:rsid w:val="00FC6092"/>
    <w:rsid w:val="00FC6369"/>
    <w:rsid w:val="00FC63AE"/>
    <w:rsid w:val="00FC688D"/>
    <w:rsid w:val="00FC6B0A"/>
    <w:rsid w:val="00FC713C"/>
    <w:rsid w:val="00FC7302"/>
    <w:rsid w:val="00FC7978"/>
    <w:rsid w:val="00FC7AE7"/>
    <w:rsid w:val="00FD0203"/>
    <w:rsid w:val="00FD02DB"/>
    <w:rsid w:val="00FD0349"/>
    <w:rsid w:val="00FD05B8"/>
    <w:rsid w:val="00FD0AE7"/>
    <w:rsid w:val="00FD0F8F"/>
    <w:rsid w:val="00FD0FC9"/>
    <w:rsid w:val="00FD117B"/>
    <w:rsid w:val="00FD1ED5"/>
    <w:rsid w:val="00FD2348"/>
    <w:rsid w:val="00FD2589"/>
    <w:rsid w:val="00FD2619"/>
    <w:rsid w:val="00FD27DF"/>
    <w:rsid w:val="00FD29C5"/>
    <w:rsid w:val="00FD369F"/>
    <w:rsid w:val="00FD3B4A"/>
    <w:rsid w:val="00FD4044"/>
    <w:rsid w:val="00FD4226"/>
    <w:rsid w:val="00FD485E"/>
    <w:rsid w:val="00FD4E28"/>
    <w:rsid w:val="00FD4F47"/>
    <w:rsid w:val="00FD57D9"/>
    <w:rsid w:val="00FD6289"/>
    <w:rsid w:val="00FD6AF3"/>
    <w:rsid w:val="00FD6FCA"/>
    <w:rsid w:val="00FD7590"/>
    <w:rsid w:val="00FD79C0"/>
    <w:rsid w:val="00FD7DE3"/>
    <w:rsid w:val="00FE0717"/>
    <w:rsid w:val="00FE09DC"/>
    <w:rsid w:val="00FE0A5F"/>
    <w:rsid w:val="00FE0B96"/>
    <w:rsid w:val="00FE0E4D"/>
    <w:rsid w:val="00FE1952"/>
    <w:rsid w:val="00FE1AAF"/>
    <w:rsid w:val="00FE1B51"/>
    <w:rsid w:val="00FE1FA7"/>
    <w:rsid w:val="00FE205D"/>
    <w:rsid w:val="00FE32EA"/>
    <w:rsid w:val="00FE33BD"/>
    <w:rsid w:val="00FE3F21"/>
    <w:rsid w:val="00FE41B6"/>
    <w:rsid w:val="00FE4207"/>
    <w:rsid w:val="00FE4576"/>
    <w:rsid w:val="00FE4872"/>
    <w:rsid w:val="00FE4B30"/>
    <w:rsid w:val="00FE4B39"/>
    <w:rsid w:val="00FE5FFB"/>
    <w:rsid w:val="00FE6B8B"/>
    <w:rsid w:val="00FE6C87"/>
    <w:rsid w:val="00FE6E3C"/>
    <w:rsid w:val="00FE77CE"/>
    <w:rsid w:val="00FE7989"/>
    <w:rsid w:val="00FF02B1"/>
    <w:rsid w:val="00FF04CE"/>
    <w:rsid w:val="00FF057B"/>
    <w:rsid w:val="00FF09DC"/>
    <w:rsid w:val="00FF1166"/>
    <w:rsid w:val="00FF2836"/>
    <w:rsid w:val="00FF2D3F"/>
    <w:rsid w:val="00FF32BC"/>
    <w:rsid w:val="00FF3381"/>
    <w:rsid w:val="00FF3648"/>
    <w:rsid w:val="00FF3D7F"/>
    <w:rsid w:val="00FF4961"/>
    <w:rsid w:val="00FF5418"/>
    <w:rsid w:val="00FF6013"/>
    <w:rsid w:val="00FF61F4"/>
    <w:rsid w:val="00FF7088"/>
    <w:rsid w:val="00FF72B9"/>
    <w:rsid w:val="00FF769C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C492D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492D"/>
    <w:rPr>
      <w:rFonts w:cs="Times New Roman"/>
      <w:b/>
      <w:sz w:val="24"/>
      <w:lang w:val="ru-RU" w:eastAsia="ru-RU" w:bidi="ar-SA"/>
    </w:rPr>
  </w:style>
  <w:style w:type="paragraph" w:styleId="NormalWeb">
    <w:name w:val="Normal (Web)"/>
    <w:basedOn w:val="Normal"/>
    <w:uiPriority w:val="99"/>
    <w:rsid w:val="000E6B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0E6B4D"/>
    <w:rPr>
      <w:rFonts w:cs="Times New Roman"/>
    </w:rPr>
  </w:style>
  <w:style w:type="paragraph" w:customStyle="1" w:styleId="ConsPlusNormal">
    <w:name w:val="ConsPlusNormal"/>
    <w:uiPriority w:val="99"/>
    <w:rsid w:val="001F61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17462"/>
    <w:pPr>
      <w:ind w:left="720"/>
    </w:pPr>
  </w:style>
  <w:style w:type="table" w:styleId="TableGrid">
    <w:name w:val="Table Grid"/>
    <w:basedOn w:val="TableNormal"/>
    <w:uiPriority w:val="99"/>
    <w:rsid w:val="00AE2DB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37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477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2</Pages>
  <Words>525</Words>
  <Characters>2996</Characters>
  <Application>Microsoft Office Outlook</Application>
  <DocSecurity>0</DocSecurity>
  <Lines>0</Lines>
  <Paragraphs>0</Paragraphs>
  <ScaleCrop>false</ScaleCrop>
  <Company>Goruo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Собрание депутатов Златоустовского городского округа</cp:lastModifiedBy>
  <cp:revision>16</cp:revision>
  <cp:lastPrinted>2015-12-22T05:07:00Z</cp:lastPrinted>
  <dcterms:created xsi:type="dcterms:W3CDTF">2015-10-08T06:08:00Z</dcterms:created>
  <dcterms:modified xsi:type="dcterms:W3CDTF">2015-12-25T08:20:00Z</dcterms:modified>
</cp:coreProperties>
</file>